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2176" w14:textId="6782A1EC" w:rsidR="00CC2933" w:rsidRPr="00CC2933" w:rsidRDefault="00CC2933" w:rsidP="00A57FB5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10.30-13.30</w:t>
            </w:r>
          </w:p>
          <w:p w14:paraId="36825D33" w14:textId="5013E2D6" w:rsidR="00CC2933" w:rsidRPr="00CC2933" w:rsidRDefault="00CC2933" w:rsidP="00A57FB5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25F210BF" w14:textId="616DDF71" w:rsidR="00CC2933" w:rsidRDefault="00CC2933" w:rsidP="00A2284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0A2DF717" w14:textId="17ACDF32" w:rsidR="00CC2933" w:rsidRPr="00CC2933" w:rsidRDefault="00CC2933" w:rsidP="00A22845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5DFB4905" w14:textId="31B33763" w:rsidR="00CC2933" w:rsidRPr="00CC2933" w:rsidRDefault="00CC2933" w:rsidP="00A22845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24.03</w:t>
            </w:r>
          </w:p>
          <w:p w14:paraId="214964C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744FA7E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9F46568" w14:textId="00756E41" w:rsidR="00CC2933" w:rsidRPr="00954D22" w:rsidRDefault="00E77B08" w:rsidP="00A22845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14.00-16.15</w:t>
            </w:r>
          </w:p>
          <w:p w14:paraId="3413745A" w14:textId="04C65E93" w:rsidR="00E77B08" w:rsidRPr="00954D22" w:rsidRDefault="00E77B08" w:rsidP="00A22845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4926E7C5" w14:textId="0326C39D" w:rsidR="00E77B08" w:rsidRPr="00954D22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12B15DC" w14:textId="4B5462C9" w:rsidR="00E77B08" w:rsidRPr="00954D22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1958D87A" w14:textId="112CAF3A" w:rsidR="00E77B08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24.03</w:t>
            </w:r>
          </w:p>
          <w:p w14:paraId="29E84898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5D9FF3E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0ABC3458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77CA8D4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5CF2A846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3D2B72C" w14:textId="16610826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382663C" w14:textId="5C98C9C3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C811FFE" w14:textId="30B5518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93A9626" w14:textId="7FC83C7E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16.30-19.30</w:t>
            </w:r>
          </w:p>
          <w:p w14:paraId="41A7E47D" w14:textId="3FC5A25D" w:rsid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BF2958A" w14:textId="75CDB0D4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60F57037" w14:textId="798D5FEF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7B8CE7F4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24.03</w:t>
            </w:r>
          </w:p>
          <w:p w14:paraId="37909B70" w14:textId="77777777" w:rsidR="00CC2933" w:rsidRPr="00CC2933" w:rsidRDefault="00CC2933" w:rsidP="00A2284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3C7D030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7AA6201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F60AFD7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F8ED0F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EE3A8C4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E9B7B87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14B1B66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00C6965B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7D040140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86DFA2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9B42233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702B1B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D030B8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9C7C8D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1438FB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A626567" w14:textId="763420E0" w:rsidR="00CC2933" w:rsidRDefault="00CC2933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A9E8ED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A03A16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869A58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5270816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4FDFFCE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3EFC83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485F1E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4AE38A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A1C6A82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B65D589" w14:textId="6F394301" w:rsidR="00CC2933" w:rsidRPr="00117527" w:rsidRDefault="00CC2933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887E" w14:textId="43BD9C45" w:rsidR="00E77B08" w:rsidRDefault="00E77B08" w:rsidP="00E77B0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1028F2EA" w14:textId="77777777" w:rsidR="00E77B08" w:rsidRPr="00954D22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0DFBA3C6" w14:textId="77777777" w:rsidR="00E77B08" w:rsidRPr="00954D22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9C68F37" w14:textId="77777777" w:rsidR="00E77B08" w:rsidRPr="00954D22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2170F1DF" w14:textId="3A3DA047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18.03, 25.03, 01.04, 29.04, 13.05, 27.05, 10.06, 17.06</w:t>
            </w:r>
          </w:p>
          <w:p w14:paraId="693A91F1" w14:textId="06FDB5B4" w:rsidR="00FE1C9B" w:rsidRDefault="00FE1C9B" w:rsidP="00E77B08">
            <w:pPr>
              <w:pStyle w:val="WW-Tekstpodstawowy2"/>
              <w:rPr>
                <w:bCs/>
                <w:szCs w:val="20"/>
              </w:rPr>
            </w:pPr>
          </w:p>
          <w:p w14:paraId="317E0022" w14:textId="77777777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8.00-9.30</w:t>
            </w:r>
          </w:p>
          <w:p w14:paraId="49D7F064" w14:textId="77777777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7C2E1693" w14:textId="77777777" w:rsidR="00FE1C9B" w:rsidRPr="00E77B08" w:rsidRDefault="00FE1C9B" w:rsidP="00FE1C9B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0F24F4F9" w14:textId="77777777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17D6B9C5" w14:textId="77777777" w:rsidR="00FE1C9B" w:rsidRPr="00E77B08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3A16EB8" w14:textId="34ED3C01" w:rsidR="00FE1C9B" w:rsidRPr="003452A3" w:rsidRDefault="00FE1C9B" w:rsidP="00FE1C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4E306420" w14:textId="3FC8014D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20.05</w:t>
            </w:r>
          </w:p>
          <w:p w14:paraId="76E6B0ED" w14:textId="77777777" w:rsidR="006F32DC" w:rsidRDefault="006F32DC" w:rsidP="00FE1C9B">
            <w:pPr>
              <w:pStyle w:val="WW-Tekstpodstawowy2"/>
              <w:rPr>
                <w:bCs/>
                <w:szCs w:val="20"/>
              </w:rPr>
            </w:pPr>
          </w:p>
          <w:p w14:paraId="234E0432" w14:textId="77777777" w:rsidR="006F32DC" w:rsidRPr="003452A3" w:rsidRDefault="006F32DC" w:rsidP="006F32DC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8.00-9.30</w:t>
            </w:r>
          </w:p>
          <w:p w14:paraId="588E924E" w14:textId="29AE47BD" w:rsidR="006F32DC" w:rsidRPr="006F32DC" w:rsidRDefault="006F32DC" w:rsidP="006F32DC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77D7CE2C" w14:textId="77777777" w:rsidR="006F32DC" w:rsidRDefault="006F32DC" w:rsidP="006F32DC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2D0D7335" w14:textId="77777777" w:rsidR="006F32DC" w:rsidRPr="00954D22" w:rsidRDefault="006F32DC" w:rsidP="006F32DC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78099097" w14:textId="77777777" w:rsidR="006F32DC" w:rsidRDefault="006F32DC" w:rsidP="006F32DC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5195B89A" w14:textId="1E02F0FC" w:rsidR="006F32DC" w:rsidRDefault="006F32DC" w:rsidP="006F32DC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1E3A66C" w14:textId="4B4086B7" w:rsidR="006F32DC" w:rsidRPr="006F32DC" w:rsidRDefault="006F32DC" w:rsidP="006F32DC">
            <w:pPr>
              <w:pStyle w:val="WW-Tekstpodstawowy2"/>
              <w:rPr>
                <w:bCs/>
                <w:szCs w:val="20"/>
              </w:rPr>
            </w:pPr>
            <w:r w:rsidRPr="006F32DC">
              <w:rPr>
                <w:bCs/>
                <w:szCs w:val="20"/>
              </w:rPr>
              <w:t>20.05</w:t>
            </w:r>
          </w:p>
          <w:p w14:paraId="3A686AFF" w14:textId="15BD44FA" w:rsidR="00CC2933" w:rsidRDefault="00CC2933" w:rsidP="00954D2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754FA7F" w14:textId="76BFAA65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10.30-12.45</w:t>
            </w:r>
          </w:p>
          <w:p w14:paraId="57B6C5AE" w14:textId="77777777" w:rsid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9CA9AC0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0C9F78DE" w14:textId="31F8DB61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3304E74A" w14:textId="190BE3C5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08.04</w:t>
            </w:r>
          </w:p>
          <w:p w14:paraId="527AD209" w14:textId="315C8504" w:rsidR="00954D22" w:rsidRPr="00954D22" w:rsidRDefault="00954D22" w:rsidP="005561F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9F67951" w14:textId="09081CC5" w:rsidR="00954D22" w:rsidRPr="00954D22" w:rsidRDefault="00954D22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10.30-12.00</w:t>
            </w:r>
          </w:p>
          <w:p w14:paraId="174479F3" w14:textId="0F167C3E" w:rsidR="00954D22" w:rsidRPr="00954D22" w:rsidRDefault="00954D22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12.15-14.30</w:t>
            </w:r>
          </w:p>
          <w:p w14:paraId="6CA91623" w14:textId="59F01947" w:rsidR="00954D22" w:rsidRDefault="00954D22" w:rsidP="00CC2933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6B06A806" w14:textId="69D12EA9" w:rsidR="00954D22" w:rsidRPr="00954D22" w:rsidRDefault="00954D22" w:rsidP="00CC2933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18F7E901" w14:textId="5679B84E" w:rsidR="00954D22" w:rsidRDefault="00954D22" w:rsidP="00CC2933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7E30FC0C" w14:textId="43310540" w:rsidR="00954D22" w:rsidRDefault="00954D22" w:rsidP="00954D22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092B372B" w14:textId="3C06536E" w:rsidR="00954D22" w:rsidRPr="00954D22" w:rsidRDefault="00954D22" w:rsidP="00FE1C9B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25.03, 29</w:t>
            </w:r>
            <w:r w:rsidR="00275908">
              <w:rPr>
                <w:bCs/>
                <w:szCs w:val="20"/>
              </w:rPr>
              <w:t>.04, 13.05, 27.05</w:t>
            </w:r>
          </w:p>
          <w:p w14:paraId="439FE4B4" w14:textId="77777777" w:rsidR="00CC2933" w:rsidRDefault="00CC2933" w:rsidP="00CC2933">
            <w:pPr>
              <w:pStyle w:val="WW-Tekstpodstawowy2"/>
              <w:rPr>
                <w:bCs/>
                <w:szCs w:val="20"/>
              </w:rPr>
            </w:pPr>
          </w:p>
          <w:p w14:paraId="1F78AE3B" w14:textId="78FD8523" w:rsidR="00CC2933" w:rsidRP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10.30-12.00</w:t>
            </w:r>
          </w:p>
          <w:p w14:paraId="30E9929E" w14:textId="586DD9E4" w:rsid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12.15-14.30</w:t>
            </w:r>
          </w:p>
          <w:p w14:paraId="094CE309" w14:textId="0698E71B" w:rsidR="00E77B08" w:rsidRPr="00E77B08" w:rsidRDefault="00E77B08" w:rsidP="00CC293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32E6B513" w14:textId="54DD95B1" w:rsidR="00E77B08" w:rsidRDefault="00E77B08" w:rsidP="00CC293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53C49AD7" w14:textId="321E40AF" w:rsidR="00E77B08" w:rsidRPr="00E77B08" w:rsidRDefault="00E77B08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5F992EE1" w14:textId="67BA33C5" w:rsidR="00E77B08" w:rsidRPr="00E77B08" w:rsidRDefault="00E77B08" w:rsidP="00CC2933">
            <w:pPr>
              <w:pStyle w:val="WW-Tekstpodstawowy2"/>
              <w:rPr>
                <w:bCs/>
                <w:color w:val="0070C0"/>
                <w:szCs w:val="20"/>
              </w:rPr>
            </w:pPr>
            <w:r w:rsidRPr="00E77B08">
              <w:rPr>
                <w:bCs/>
                <w:color w:val="0070C0"/>
                <w:szCs w:val="20"/>
              </w:rPr>
              <w:t>GR. 1</w:t>
            </w:r>
          </w:p>
          <w:p w14:paraId="6D60F949" w14:textId="088091A3" w:rsidR="00E77B08" w:rsidRPr="006F32DC" w:rsidRDefault="00E77B08" w:rsidP="006F32DC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18.03, 25.</w:t>
            </w:r>
            <w:r w:rsidR="00A94E3E">
              <w:rPr>
                <w:bCs/>
                <w:szCs w:val="20"/>
              </w:rPr>
              <w:t>03, 01.04, 29.04, 13.05, 27.05</w:t>
            </w:r>
          </w:p>
          <w:p w14:paraId="3FB7533B" w14:textId="03566D84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12.15-13.45</w:t>
            </w:r>
          </w:p>
          <w:p w14:paraId="7700CC22" w14:textId="050F6DAF" w:rsidR="00FE1C9B" w:rsidRPr="003452A3" w:rsidRDefault="00EA3488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74A41C0D" w14:textId="77777777" w:rsidR="00FE1C9B" w:rsidRPr="00E77B08" w:rsidRDefault="00FE1C9B" w:rsidP="00FE1C9B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56D5078C" w14:textId="77777777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458F6432" w14:textId="77777777" w:rsidR="00FE1C9B" w:rsidRPr="00E77B08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9039FF1" w14:textId="6B67439A" w:rsidR="00FE1C9B" w:rsidRPr="003452A3" w:rsidRDefault="00FE1C9B" w:rsidP="00FE1C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3FCAE4A" w14:textId="475FCD3E" w:rsidR="00FE1C9B" w:rsidRDefault="00FE1C9B" w:rsidP="00633D4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20.05</w:t>
            </w:r>
          </w:p>
          <w:p w14:paraId="415191C0" w14:textId="77777777" w:rsidR="006F32DC" w:rsidRDefault="006F32DC" w:rsidP="00633D47">
            <w:pPr>
              <w:pStyle w:val="WW-Tekstpodstawowy2"/>
              <w:rPr>
                <w:bCs/>
                <w:szCs w:val="20"/>
              </w:rPr>
            </w:pPr>
          </w:p>
          <w:p w14:paraId="3AE1EE05" w14:textId="77777777" w:rsidR="00EA3488" w:rsidRPr="003452A3" w:rsidRDefault="00EA3488" w:rsidP="00EA34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0874FECD" w14:textId="0A1B7E4B" w:rsidR="00EA3488" w:rsidRPr="003452A3" w:rsidRDefault="00881AF0" w:rsidP="00EA34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</w:t>
            </w:r>
            <w:r w:rsidR="00EA3488">
              <w:rPr>
                <w:bCs/>
                <w:color w:val="FF0000"/>
                <w:szCs w:val="20"/>
              </w:rPr>
              <w:t>.15</w:t>
            </w:r>
          </w:p>
          <w:p w14:paraId="5F4B96CA" w14:textId="77777777" w:rsidR="00EA3488" w:rsidRDefault="00EA3488" w:rsidP="00EA348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71E4A2B0" w14:textId="77777777" w:rsidR="00EA3488" w:rsidRPr="00954D22" w:rsidRDefault="00EA3488" w:rsidP="00EA34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6B423BF0" w14:textId="77777777" w:rsidR="00EA3488" w:rsidRDefault="00EA3488" w:rsidP="00EA34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670245B8" w14:textId="77777777" w:rsidR="00EA3488" w:rsidRDefault="00EA3488" w:rsidP="00EA3488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67A7AC0C" w14:textId="323513BF" w:rsidR="00EA3488" w:rsidRPr="00EA3488" w:rsidRDefault="00EA3488" w:rsidP="00CC2933">
            <w:pPr>
              <w:pStyle w:val="WW-Tekstpodstawowy2"/>
              <w:rPr>
                <w:bCs/>
                <w:szCs w:val="20"/>
              </w:rPr>
            </w:pPr>
            <w:r w:rsidRPr="00EA3488">
              <w:rPr>
                <w:bCs/>
                <w:szCs w:val="20"/>
              </w:rPr>
              <w:t>20.05</w:t>
            </w:r>
          </w:p>
          <w:p w14:paraId="22780D78" w14:textId="77777777" w:rsidR="00EA3488" w:rsidRDefault="00EA3488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5B2D74D" w14:textId="268048DD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13.00-15.15</w:t>
            </w:r>
          </w:p>
          <w:p w14:paraId="68FA9DE8" w14:textId="2571EF48" w:rsidR="00CC2933" w:rsidRP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1EF558F4" w14:textId="57E38FE3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7188ADB6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10181D4A" w14:textId="3982C2F2" w:rsidR="00954D22" w:rsidRDefault="00CC2933" w:rsidP="00954D22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08.04</w:t>
            </w:r>
          </w:p>
          <w:p w14:paraId="687D7E20" w14:textId="77777777" w:rsidR="005561F1" w:rsidRDefault="005561F1" w:rsidP="00954D22">
            <w:pPr>
              <w:pStyle w:val="WW-Tekstpodstawowy2"/>
              <w:rPr>
                <w:bCs/>
                <w:szCs w:val="20"/>
              </w:rPr>
            </w:pPr>
          </w:p>
          <w:p w14:paraId="0C525646" w14:textId="4E9D0468" w:rsidR="00954D22" w:rsidRPr="00954D22" w:rsidRDefault="005561F1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13.00-15.15</w:t>
            </w:r>
          </w:p>
          <w:p w14:paraId="2528B0D0" w14:textId="77777777" w:rsidR="00954D22" w:rsidRPr="00954D22" w:rsidRDefault="00954D22" w:rsidP="00954D22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2513D170" w14:textId="77777777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456802C" w14:textId="72C4272D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6A1FE8E0" w14:textId="01B1F337" w:rsid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11.03</w:t>
            </w:r>
          </w:p>
          <w:p w14:paraId="1B0B010E" w14:textId="4D7444D7" w:rsidR="00954D22" w:rsidRPr="00954D22" w:rsidRDefault="00954D22" w:rsidP="005561F1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FF37D44" w14:textId="77777777" w:rsidR="00A94E3E" w:rsidRDefault="00A94E3E" w:rsidP="00587526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032F7F0" w14:textId="32B7603B" w:rsidR="00E40891" w:rsidRPr="00954D22" w:rsidRDefault="00954D22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15.00-16.30</w:t>
            </w:r>
          </w:p>
          <w:p w14:paraId="41D13AAD" w14:textId="33497B1A" w:rsidR="00954D22" w:rsidRPr="00954D22" w:rsidRDefault="00954D22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16.45-19.00</w:t>
            </w:r>
          </w:p>
          <w:p w14:paraId="25046452" w14:textId="77777777" w:rsidR="00954D22" w:rsidRDefault="00954D22" w:rsidP="00954D22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34896965" w14:textId="77777777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169D05BC" w14:textId="77777777" w:rsid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20F1C00F" w14:textId="17B3C97F" w:rsidR="00954D22" w:rsidRDefault="00954D22" w:rsidP="00954D22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561D337" w14:textId="2EA03778" w:rsidR="00954D22" w:rsidRPr="00954D22" w:rsidRDefault="00275908" w:rsidP="00954D2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25.03, 29.04, 13.05, 27.05</w:t>
            </w:r>
          </w:p>
          <w:p w14:paraId="5A5002BB" w14:textId="347562B0" w:rsidR="00954D22" w:rsidRDefault="00954D22" w:rsidP="00954D2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3F5C0C2" w14:textId="77777777" w:rsidR="00954D22" w:rsidRDefault="00954D22" w:rsidP="00587526">
            <w:pPr>
              <w:pStyle w:val="WW-Tekstpodstawowy2"/>
              <w:rPr>
                <w:bCs/>
                <w:szCs w:val="20"/>
              </w:rPr>
            </w:pPr>
          </w:p>
          <w:p w14:paraId="347384E3" w14:textId="77777777" w:rsidR="00E77B08" w:rsidRPr="00E77B08" w:rsidRDefault="00E77B08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15.00-16.30</w:t>
            </w:r>
          </w:p>
          <w:p w14:paraId="14BE7972" w14:textId="77777777" w:rsidR="00E77B08" w:rsidRDefault="00E77B08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16.45-19.00</w:t>
            </w:r>
          </w:p>
          <w:p w14:paraId="19C26059" w14:textId="77777777" w:rsidR="00E77B08" w:rsidRPr="00E77B08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50F6F605" w14:textId="605F8FB0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4D1840A2" w14:textId="718E3893" w:rsidR="00954D22" w:rsidRPr="00E77B08" w:rsidRDefault="00954D22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D4906CB" w14:textId="75BFD24B" w:rsidR="00E77B08" w:rsidRPr="00E77B08" w:rsidRDefault="00954D22" w:rsidP="00E77B0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25A25CCC" w14:textId="4A84F885" w:rsidR="000E36B4" w:rsidRPr="00275908" w:rsidRDefault="00E77B08" w:rsidP="00275908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18.03, 25.</w:t>
            </w:r>
            <w:r w:rsidR="00A94E3E">
              <w:rPr>
                <w:bCs/>
                <w:szCs w:val="20"/>
              </w:rPr>
              <w:t>03, 01.04, 29.04, 13.05, 27.05</w:t>
            </w:r>
          </w:p>
          <w:p w14:paraId="75994C7D" w14:textId="455CABA2" w:rsidR="000E36B4" w:rsidRPr="000E36B4" w:rsidRDefault="00026AEA" w:rsidP="00E77B0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15.45-18.00</w:t>
            </w:r>
          </w:p>
          <w:p w14:paraId="1973CD5D" w14:textId="77777777" w:rsidR="000E36B4" w:rsidRPr="000E36B4" w:rsidRDefault="000E36B4" w:rsidP="000E36B4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0A9A1A64" w14:textId="77777777" w:rsidR="000E36B4" w:rsidRP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54F32B3E" w14:textId="77777777" w:rsid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0FCEDD37" w14:textId="15AF4E2D" w:rsidR="000E36B4" w:rsidRDefault="000E36B4" w:rsidP="000E36B4">
            <w:pPr>
              <w:pStyle w:val="WW-Tekstpodstawowy2"/>
              <w:rPr>
                <w:bCs/>
                <w:color w:val="0070C0"/>
                <w:szCs w:val="20"/>
              </w:rPr>
            </w:pPr>
            <w:r w:rsidRPr="000E36B4">
              <w:rPr>
                <w:bCs/>
                <w:color w:val="0070C0"/>
                <w:szCs w:val="20"/>
              </w:rPr>
              <w:t>GR. 1</w:t>
            </w:r>
          </w:p>
          <w:p w14:paraId="799E76ED" w14:textId="000DB810" w:rsidR="000E36B4" w:rsidRDefault="005561F1" w:rsidP="000E36B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11.03, </w:t>
            </w:r>
            <w:r w:rsidR="000E36B4" w:rsidRPr="00954D22">
              <w:rPr>
                <w:bCs/>
                <w:szCs w:val="20"/>
              </w:rPr>
              <w:t>18.03, 01.04</w:t>
            </w:r>
          </w:p>
          <w:p w14:paraId="5211DB0E" w14:textId="08A65C69" w:rsidR="00E77B08" w:rsidRPr="00587526" w:rsidRDefault="00E77B08" w:rsidP="005561F1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C0B4" w14:textId="7FB1E6C0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6EE43B1" w14:textId="20257C9C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245F8803" w14:textId="63708B9C" w:rsidR="003452A3" w:rsidRPr="00E77B08" w:rsidRDefault="003452A3" w:rsidP="003452A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7FF1A604" w14:textId="77777777" w:rsid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747AD9DE" w14:textId="77777777" w:rsidR="003452A3" w:rsidRPr="00E77B08" w:rsidRDefault="003452A3" w:rsidP="003452A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4869F818" w14:textId="62D7F50D" w:rsidR="003452A3" w:rsidRPr="003452A3" w:rsidRDefault="003452A3" w:rsidP="003452A3">
            <w:pPr>
              <w:pStyle w:val="WW-Tekstpodstawowy2"/>
              <w:rPr>
                <w:bCs/>
                <w:color w:val="0070C0"/>
                <w:szCs w:val="20"/>
              </w:rPr>
            </w:pPr>
            <w:r w:rsidRPr="00E77B08">
              <w:rPr>
                <w:bCs/>
                <w:color w:val="0070C0"/>
                <w:szCs w:val="20"/>
              </w:rPr>
              <w:t>GR. 1</w:t>
            </w:r>
          </w:p>
          <w:p w14:paraId="07C21815" w14:textId="74D1E547" w:rsidR="00A94E3E" w:rsidRDefault="00A94E3E" w:rsidP="00991515">
            <w:pPr>
              <w:pStyle w:val="WW-Tekstpodstawowy2"/>
              <w:rPr>
                <w:bCs/>
                <w:szCs w:val="20"/>
              </w:rPr>
            </w:pPr>
            <w:r w:rsidRPr="003452A3">
              <w:rPr>
                <w:bCs/>
                <w:szCs w:val="20"/>
              </w:rPr>
              <w:t>14.05</w:t>
            </w:r>
          </w:p>
          <w:p w14:paraId="3355B839" w14:textId="7A893E0B" w:rsidR="00DD1A96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633CB8C2" w14:textId="77777777" w:rsidR="00DD1A96" w:rsidRPr="003452A3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8.00-9.30</w:t>
            </w:r>
          </w:p>
          <w:p w14:paraId="2B88CE35" w14:textId="77777777" w:rsidR="00DD1A96" w:rsidRPr="006F32DC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3A5B9807" w14:textId="77777777" w:rsidR="00DD1A96" w:rsidRDefault="00DD1A96" w:rsidP="00DD1A96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66E41709" w14:textId="77777777" w:rsidR="00DD1A96" w:rsidRPr="00954D22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5754B3F2" w14:textId="77777777" w:rsidR="00DD1A96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67883888" w14:textId="53C4F08D" w:rsidR="00DD1A96" w:rsidRDefault="00DD1A96" w:rsidP="00DD1A96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FEDAFA4" w14:textId="25357C94" w:rsidR="00DD1A96" w:rsidRPr="006F32DC" w:rsidRDefault="00DD1A96" w:rsidP="00DD1A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14</w:t>
            </w:r>
            <w:r w:rsidRPr="006F32DC">
              <w:rPr>
                <w:bCs/>
                <w:szCs w:val="20"/>
              </w:rPr>
              <w:t>.05</w:t>
            </w:r>
          </w:p>
          <w:p w14:paraId="7E1E15F1" w14:textId="77777777" w:rsidR="00DD1A96" w:rsidRPr="003452A3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165BFC84" w14:textId="77777777" w:rsidR="00A94E3E" w:rsidRDefault="00A94E3E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47215BB" w14:textId="3C229933" w:rsidR="00E42296" w:rsidRP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9.00-11.15</w:t>
            </w:r>
          </w:p>
          <w:p w14:paraId="51FFD5BA" w14:textId="77777777" w:rsidR="00D1759E" w:rsidRPr="00D1759E" w:rsidRDefault="00D1759E" w:rsidP="00991515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CHEMIA KOSMETYCZNA</w:t>
            </w:r>
          </w:p>
          <w:p w14:paraId="23FF54A8" w14:textId="77777777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11A38729" w14:textId="7BD72AB9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HAB. J. GIBKA</w:t>
            </w:r>
          </w:p>
          <w:p w14:paraId="088EEE3A" w14:textId="1B1ECDFD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05.03, 19.03, 26.03, 02.04, </w:t>
            </w:r>
            <w:r w:rsidR="00B451DD">
              <w:rPr>
                <w:bCs/>
                <w:szCs w:val="20"/>
              </w:rPr>
              <w:t>09.04</w:t>
            </w:r>
          </w:p>
          <w:p w14:paraId="7B803084" w14:textId="356C961D" w:rsidR="00E00904" w:rsidRPr="00E00904" w:rsidRDefault="00E00904" w:rsidP="00991515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480A7B1C" w14:textId="3F75D663" w:rsidR="00D1759E" w:rsidRDefault="00D1759E" w:rsidP="00991515">
            <w:pPr>
              <w:pStyle w:val="WW-Tekstpodstawowy2"/>
              <w:rPr>
                <w:bCs/>
                <w:szCs w:val="20"/>
              </w:rPr>
            </w:pPr>
          </w:p>
          <w:p w14:paraId="26AE65F0" w14:textId="682BC456" w:rsidR="00E00904" w:rsidRPr="00E00904" w:rsidRDefault="00E00904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9.00-11.15</w:t>
            </w:r>
          </w:p>
          <w:p w14:paraId="6238F77B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3E7B11D6" w14:textId="6CE804B3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126804A7" w14:textId="1C092690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26192C91" w14:textId="3A6C7B28" w:rsidR="00E00904" w:rsidRPr="00D1759E" w:rsidRDefault="004340CC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12.03, 16.04</w:t>
            </w:r>
          </w:p>
          <w:p w14:paraId="4D80F119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33AA6B19" w14:textId="66AE2731" w:rsidR="00E00904" w:rsidRDefault="00E00904" w:rsidP="00E00904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92FFDDA" w14:textId="77777777" w:rsidR="00D1759E" w:rsidRDefault="00D1759E" w:rsidP="00991515">
            <w:pPr>
              <w:pStyle w:val="WW-Tekstpodstawowy2"/>
              <w:rPr>
                <w:bCs/>
                <w:szCs w:val="20"/>
              </w:rPr>
            </w:pPr>
          </w:p>
          <w:p w14:paraId="25B437E6" w14:textId="77777777" w:rsidR="00D1759E" w:rsidRP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11.30-13.00</w:t>
            </w:r>
          </w:p>
          <w:p w14:paraId="481148FB" w14:textId="5A29A338" w:rsid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13.15-15.30</w:t>
            </w:r>
          </w:p>
          <w:p w14:paraId="2FDD9213" w14:textId="77777777" w:rsidR="00D1759E" w:rsidRPr="00D0769B" w:rsidRDefault="00D1759E" w:rsidP="00D1759E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0A67739D" w14:textId="22768E84" w:rsidR="00D1759E" w:rsidRPr="00D1759E" w:rsidRDefault="00D1759E" w:rsidP="00991515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WYKŁAD</w:t>
            </w:r>
          </w:p>
          <w:p w14:paraId="394614E0" w14:textId="328F67D8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MGR A. JANASZCZYK</w:t>
            </w:r>
          </w:p>
          <w:p w14:paraId="2A4BB47B" w14:textId="6E2046F4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05.03, 19.03, 02.04, 16.04</w:t>
            </w:r>
          </w:p>
          <w:p w14:paraId="28DE6CAA" w14:textId="1FE10576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169B3AB0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5FA607AC" w14:textId="2B190041" w:rsidR="00DD1A96" w:rsidRDefault="00DD1A96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92B7EA6" w14:textId="77777777" w:rsidR="00DD1A96" w:rsidRDefault="00DD1A96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A6A9530" w14:textId="05EA1235" w:rsidR="00DD1A96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7FC91E77" w14:textId="77777777" w:rsidR="00DD1A96" w:rsidRPr="00D1759E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50AC0032" w14:textId="77777777" w:rsidR="00E00904" w:rsidRPr="00D1759E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lastRenderedPageBreak/>
              <w:t>11.30-13.00</w:t>
            </w:r>
          </w:p>
          <w:p w14:paraId="719057DA" w14:textId="77777777" w:rsid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13.15-15.30</w:t>
            </w:r>
          </w:p>
          <w:p w14:paraId="4987304B" w14:textId="7027FA18" w:rsidR="00E00904" w:rsidRPr="00D0769B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 xml:space="preserve">KOSMETOLOGIA </w:t>
            </w:r>
            <w:r>
              <w:rPr>
                <w:b/>
                <w:bCs/>
                <w:szCs w:val="20"/>
              </w:rPr>
              <w:t>UPIĘKSZAJĄCA</w:t>
            </w:r>
          </w:p>
          <w:p w14:paraId="62548EE0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WYKŁAD</w:t>
            </w:r>
          </w:p>
          <w:p w14:paraId="60FA1B36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MGR A. JANASZCZYK</w:t>
            </w:r>
          </w:p>
          <w:p w14:paraId="75F2DFC6" w14:textId="623251B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12.03, 26.03, 09.04, 30.04</w:t>
            </w:r>
          </w:p>
          <w:p w14:paraId="017FA41F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662EA91E" w14:textId="72308D2F" w:rsidR="003452A3" w:rsidRDefault="003452A3" w:rsidP="003452A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71ACB98" w14:textId="28BD9DEF" w:rsid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0D60AE32" w14:textId="1A222C8B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3130D83C" w14:textId="77777777" w:rsidR="003452A3" w:rsidRPr="00E77B08" w:rsidRDefault="003452A3" w:rsidP="003452A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39E44BAA" w14:textId="77777777" w:rsid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063798BF" w14:textId="77777777" w:rsidR="003452A3" w:rsidRPr="00E77B08" w:rsidRDefault="003452A3" w:rsidP="003452A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1DEB7EA7" w14:textId="4D0EE981" w:rsidR="003452A3" w:rsidRPr="003452A3" w:rsidRDefault="003452A3" w:rsidP="003452A3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E668709" w14:textId="77777777" w:rsidR="003452A3" w:rsidRP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3452A3">
              <w:rPr>
                <w:bCs/>
                <w:szCs w:val="20"/>
              </w:rPr>
              <w:t>14.05</w:t>
            </w:r>
          </w:p>
          <w:p w14:paraId="49F185A4" w14:textId="51C2B019" w:rsidR="00E00904" w:rsidRDefault="00E00904" w:rsidP="00991515">
            <w:pPr>
              <w:pStyle w:val="WW-Tekstpodstawowy2"/>
              <w:rPr>
                <w:bCs/>
                <w:szCs w:val="20"/>
              </w:rPr>
            </w:pPr>
          </w:p>
          <w:p w14:paraId="02A76712" w14:textId="77777777" w:rsidR="00DD1A96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34EAA026" w14:textId="3F470C7D" w:rsidR="00DD1A96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106295C4" w14:textId="77777777" w:rsidR="00DD1A96" w:rsidRDefault="00DD1A96" w:rsidP="00DD1A96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31182DE9" w14:textId="77777777" w:rsidR="00DD1A96" w:rsidRPr="00954D22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7A615D8" w14:textId="77777777" w:rsidR="00DD1A96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09A0BCEA" w14:textId="1D5B6817" w:rsidR="00DD1A96" w:rsidRDefault="00DD1A96" w:rsidP="00DD1A96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67C0E62" w14:textId="77777777" w:rsidR="00DD1A96" w:rsidRPr="006F32DC" w:rsidRDefault="00DD1A96" w:rsidP="00DD1A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14</w:t>
            </w:r>
            <w:r w:rsidRPr="006F32DC">
              <w:rPr>
                <w:bCs/>
                <w:szCs w:val="20"/>
              </w:rPr>
              <w:t>.05</w:t>
            </w:r>
          </w:p>
          <w:p w14:paraId="56688446" w14:textId="02BE0EC6" w:rsidR="00DD1A96" w:rsidRDefault="00DD1A96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9CD002B" w14:textId="77777777" w:rsidR="00E00904" w:rsidRPr="00E00904" w:rsidRDefault="00E00904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16.00-18.15</w:t>
            </w:r>
          </w:p>
          <w:p w14:paraId="1FBAD5D4" w14:textId="77777777" w:rsidR="00E00904" w:rsidRPr="000E36B4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5DA9EF12" w14:textId="6CAF6270" w:rsidR="00E00904" w:rsidRPr="000E36B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5B456333" w14:textId="1F60601F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45A846AB" w14:textId="785C0C55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05.03, 19.03, 02.04, 09.04, 16.04</w:t>
            </w:r>
          </w:p>
          <w:p w14:paraId="63ABD527" w14:textId="7E521615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2E26118D" w14:textId="74D4ABB5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25B00C4B" w14:textId="760396D3" w:rsidR="00E00904" w:rsidRDefault="00E00904" w:rsidP="00DD1A96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1DCC2D5A" w14:textId="28569375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16.00-17.30</w:t>
            </w:r>
          </w:p>
          <w:p w14:paraId="7D360DF6" w14:textId="1235AC3B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17.45-20.00</w:t>
            </w:r>
          </w:p>
          <w:p w14:paraId="553B3EBC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5CE29400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7B54BECE" w14:textId="1C63AF58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HAB. P. WILCZEK</w:t>
            </w:r>
          </w:p>
          <w:p w14:paraId="374A9384" w14:textId="1F905159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12.03, 26.03</w:t>
            </w:r>
          </w:p>
          <w:p w14:paraId="152D6833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7E8D7E26" w14:textId="14A6999F" w:rsidR="00E00904" w:rsidRDefault="00E00904" w:rsidP="00E00904">
            <w:pPr>
              <w:pStyle w:val="WW-Tekstpodstawowy2"/>
              <w:rPr>
                <w:bCs/>
                <w:szCs w:val="20"/>
              </w:rPr>
            </w:pPr>
          </w:p>
          <w:p w14:paraId="56603137" w14:textId="434CFD9F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7BAA9327" w14:textId="59DC2991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6E3376D1" w14:textId="47621348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188A859A" w14:textId="1534339F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0EAD29F7" w14:textId="77777777" w:rsidR="00DD1A96" w:rsidRDefault="00DD1A96" w:rsidP="00E00904">
            <w:pPr>
              <w:pStyle w:val="WW-Tekstpodstawowy2"/>
              <w:rPr>
                <w:bCs/>
                <w:szCs w:val="20"/>
              </w:rPr>
            </w:pPr>
            <w:bookmarkStart w:id="0" w:name="_GoBack"/>
            <w:bookmarkEnd w:id="0"/>
          </w:p>
          <w:p w14:paraId="0CD4A7EF" w14:textId="6EC3F613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lastRenderedPageBreak/>
              <w:t>16.00-17.30</w:t>
            </w:r>
          </w:p>
          <w:p w14:paraId="6EC425A5" w14:textId="3147E98A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17.45-19.15</w:t>
            </w:r>
          </w:p>
          <w:p w14:paraId="2DB4FFED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13CAFCAB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6D4BF03A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154BE58C" w14:textId="784D0B33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30.04</w:t>
            </w:r>
          </w:p>
          <w:p w14:paraId="1BB1E4BC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040BE2AA" w14:textId="57034F2D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35014CC3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4F543B6F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</w:p>
          <w:p w14:paraId="3016124E" w14:textId="075F304F" w:rsidR="00E00904" w:rsidRPr="00117527" w:rsidRDefault="00E00904" w:rsidP="00991515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687F" w14:textId="77777777" w:rsidR="00D0769B" w:rsidRPr="00D0769B" w:rsidRDefault="00D0769B" w:rsidP="00D0769B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778D0A3" w14:textId="77777777" w:rsidR="00D0769B" w:rsidRDefault="00D0769B" w:rsidP="00D0769B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9.45-12.00</w:t>
            </w:r>
          </w:p>
          <w:p w14:paraId="20E8EAD6" w14:textId="77777777" w:rsidR="00D0769B" w:rsidRPr="00D0769B" w:rsidRDefault="00D0769B" w:rsidP="00D0769B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2285E39E" w14:textId="77777777" w:rsidR="00D0769B" w:rsidRPr="00D0769B" w:rsidRDefault="00D0769B" w:rsidP="00D0769B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ĆWICZENIA</w:t>
            </w:r>
          </w:p>
          <w:p w14:paraId="0579F001" w14:textId="77777777" w:rsidR="00D0769B" w:rsidRDefault="00D0769B" w:rsidP="00D0769B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MGR W. TYL</w:t>
            </w:r>
          </w:p>
          <w:p w14:paraId="31F91468" w14:textId="77777777" w:rsidR="00D0769B" w:rsidRDefault="00D0769B" w:rsidP="00D076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3B909C8B" w14:textId="77777777" w:rsidR="00D0769B" w:rsidRPr="00D0769B" w:rsidRDefault="00D0769B" w:rsidP="00D0769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</w:t>
            </w:r>
          </w:p>
          <w:p w14:paraId="03DE9519" w14:textId="77777777" w:rsid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B4CD54A" w14:textId="77777777" w:rsid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BDDDB47" w14:textId="0D0A9D9A" w:rsidR="00A22845" w:rsidRP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8.45-10.15</w:t>
            </w:r>
          </w:p>
          <w:p w14:paraId="2739118A" w14:textId="77777777" w:rsid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10.30-12.00</w:t>
            </w:r>
          </w:p>
          <w:p w14:paraId="5362938E" w14:textId="77777777" w:rsidR="00D0769B" w:rsidRPr="00954D22" w:rsidRDefault="00D0769B" w:rsidP="00D0769B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07C37FD0" w14:textId="77777777" w:rsidR="00D0769B" w:rsidRPr="00954D22" w:rsidRDefault="00D0769B" w:rsidP="00D0769B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720AFE24" w14:textId="77777777" w:rsidR="00D0769B" w:rsidRDefault="00D0769B" w:rsidP="00D0769B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2AC49208" w14:textId="77777777" w:rsidR="00D0769B" w:rsidRDefault="00D0769B" w:rsidP="00D0769B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5223068F" w14:textId="0AF38C9C" w:rsidR="00D0769B" w:rsidRDefault="00D0769B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13.03, 27.03, 10.04, 08.05, 15.05, 29.05, 12.06</w:t>
            </w:r>
            <w:r w:rsidR="007720CE">
              <w:rPr>
                <w:bCs/>
                <w:szCs w:val="20"/>
              </w:rPr>
              <w:t>,</w:t>
            </w:r>
          </w:p>
          <w:p w14:paraId="3C65E416" w14:textId="52205DBD" w:rsidR="007720CE" w:rsidRPr="00954D22" w:rsidRDefault="007720CE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06.03 </w:t>
            </w:r>
            <w:r w:rsidRPr="007720CE">
              <w:rPr>
                <w:bCs/>
                <w:color w:val="FF0000"/>
                <w:szCs w:val="20"/>
              </w:rPr>
              <w:t>(10.30-12.00)</w:t>
            </w:r>
          </w:p>
          <w:p w14:paraId="66949855" w14:textId="77777777" w:rsidR="00D0769B" w:rsidRDefault="00D0769B" w:rsidP="00991515">
            <w:pPr>
              <w:pStyle w:val="WW-Tekstpodstawowy2"/>
              <w:rPr>
                <w:bCs/>
                <w:szCs w:val="20"/>
              </w:rPr>
            </w:pPr>
          </w:p>
          <w:p w14:paraId="61D07DB8" w14:textId="6E792B65" w:rsidR="00D0769B" w:rsidRDefault="00D0769B" w:rsidP="005561F1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EDB61EE" w14:textId="77777777" w:rsidR="00D0769B" w:rsidRP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12.30-14.00</w:t>
            </w:r>
          </w:p>
          <w:p w14:paraId="0F8C39AD" w14:textId="118D5DB8" w:rsid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14.15-16.30</w:t>
            </w:r>
          </w:p>
          <w:p w14:paraId="7C8625CB" w14:textId="77777777" w:rsidR="00D0769B" w:rsidRPr="00954D22" w:rsidRDefault="00D0769B" w:rsidP="00D0769B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4164D502" w14:textId="77777777" w:rsidR="00D0769B" w:rsidRPr="00954D22" w:rsidRDefault="00D0769B" w:rsidP="00D0769B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544C75BB" w14:textId="77777777" w:rsidR="00D0769B" w:rsidRDefault="00D0769B" w:rsidP="00D0769B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144D7621" w14:textId="42457E40" w:rsidR="00D0769B" w:rsidRDefault="00D0769B" w:rsidP="00D076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AB998BE" w14:textId="2E94656D" w:rsidR="00D0769B" w:rsidRDefault="00D0769B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13.03, 27.03, 10.04, 08.05, 15.05, 29.05, 12.06</w:t>
            </w:r>
            <w:r w:rsidR="005561F1">
              <w:rPr>
                <w:bCs/>
                <w:szCs w:val="20"/>
              </w:rPr>
              <w:t>,</w:t>
            </w:r>
          </w:p>
          <w:p w14:paraId="0E03DA25" w14:textId="7F8362FB" w:rsidR="005561F1" w:rsidRPr="00954D22" w:rsidRDefault="005561F1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06.03 </w:t>
            </w:r>
            <w:r w:rsidRPr="005561F1">
              <w:rPr>
                <w:bCs/>
                <w:color w:val="FF0000"/>
                <w:szCs w:val="20"/>
              </w:rPr>
              <w:t>(12.30-14.00)</w:t>
            </w:r>
          </w:p>
          <w:p w14:paraId="77511456" w14:textId="77777777" w:rsidR="00D0769B" w:rsidRP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70E82C2" w14:textId="77777777" w:rsidR="00D0769B" w:rsidRP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12.30-14.00</w:t>
            </w:r>
          </w:p>
          <w:p w14:paraId="05B9DA7A" w14:textId="77777777" w:rsid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14.15-16.30</w:t>
            </w:r>
          </w:p>
          <w:p w14:paraId="6D61D4A1" w14:textId="77777777" w:rsidR="00D0769B" w:rsidRPr="00D0769B" w:rsidRDefault="00D0769B" w:rsidP="00991515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2A09F979" w14:textId="77777777" w:rsidR="00D0769B" w:rsidRPr="00D0769B" w:rsidRDefault="00D0769B" w:rsidP="00991515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ĆWICZENIA</w:t>
            </w:r>
          </w:p>
          <w:p w14:paraId="5254CC94" w14:textId="77777777" w:rsidR="00D0769B" w:rsidRDefault="00D0769B" w:rsidP="00991515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MGR W. TYL</w:t>
            </w:r>
          </w:p>
          <w:p w14:paraId="15E1708D" w14:textId="0EC70360" w:rsidR="00D0769B" w:rsidRDefault="00D0769B" w:rsidP="00D076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04A77BF0" w14:textId="4659C143" w:rsidR="00D0769B" w:rsidRDefault="00D0769B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</w:t>
            </w:r>
          </w:p>
          <w:p w14:paraId="7C5813C2" w14:textId="59FAF34F" w:rsidR="00F16C4A" w:rsidRDefault="00F16C4A" w:rsidP="00D0769B">
            <w:pPr>
              <w:pStyle w:val="WW-Tekstpodstawowy2"/>
              <w:rPr>
                <w:bCs/>
                <w:szCs w:val="20"/>
              </w:rPr>
            </w:pPr>
          </w:p>
          <w:p w14:paraId="0B550507" w14:textId="57AEA386" w:rsidR="00F16C4A" w:rsidRDefault="00F16C4A" w:rsidP="00D0769B">
            <w:pPr>
              <w:pStyle w:val="WW-Tekstpodstawowy2"/>
              <w:rPr>
                <w:bCs/>
                <w:szCs w:val="20"/>
              </w:rPr>
            </w:pPr>
          </w:p>
          <w:p w14:paraId="61C43E8B" w14:textId="40A045CB" w:rsidR="00F16C4A" w:rsidRDefault="00F16C4A" w:rsidP="00D0769B">
            <w:pPr>
              <w:pStyle w:val="WW-Tekstpodstawowy2"/>
              <w:rPr>
                <w:bCs/>
                <w:szCs w:val="20"/>
              </w:rPr>
            </w:pPr>
          </w:p>
          <w:p w14:paraId="5FA25AC8" w14:textId="728182EB" w:rsidR="00F16C4A" w:rsidRDefault="00F16C4A" w:rsidP="00D0769B">
            <w:pPr>
              <w:pStyle w:val="WW-Tekstpodstawowy2"/>
              <w:rPr>
                <w:bCs/>
                <w:szCs w:val="20"/>
              </w:rPr>
            </w:pPr>
          </w:p>
          <w:p w14:paraId="6D887086" w14:textId="2C5A76F6" w:rsidR="00F16C4A" w:rsidRDefault="00F16C4A" w:rsidP="00D0769B">
            <w:pPr>
              <w:pStyle w:val="WW-Tekstpodstawowy2"/>
              <w:rPr>
                <w:bCs/>
                <w:color w:val="FF0000"/>
                <w:szCs w:val="20"/>
              </w:rPr>
            </w:pPr>
            <w:r w:rsidRPr="00F16C4A">
              <w:rPr>
                <w:bCs/>
                <w:color w:val="FF0000"/>
                <w:szCs w:val="20"/>
              </w:rPr>
              <w:t>14.30-16.45</w:t>
            </w:r>
          </w:p>
          <w:p w14:paraId="259283FA" w14:textId="646F2C4B" w:rsidR="00F16C4A" w:rsidRPr="00F16C4A" w:rsidRDefault="00F16C4A" w:rsidP="00D0769B">
            <w:pPr>
              <w:pStyle w:val="WW-Tekstpodstawowy2"/>
              <w:rPr>
                <w:b/>
                <w:bCs/>
                <w:szCs w:val="20"/>
              </w:rPr>
            </w:pPr>
            <w:r w:rsidRPr="00F16C4A">
              <w:rPr>
                <w:b/>
                <w:bCs/>
                <w:szCs w:val="20"/>
              </w:rPr>
              <w:t>PRAWNA OCHRONA PRYWATNOŚCI</w:t>
            </w:r>
          </w:p>
          <w:p w14:paraId="18032419" w14:textId="61F1B4A4" w:rsidR="00F16C4A" w:rsidRPr="00F16C4A" w:rsidRDefault="00F16C4A" w:rsidP="00D0769B">
            <w:pPr>
              <w:pStyle w:val="WW-Tekstpodstawowy2"/>
              <w:rPr>
                <w:bCs/>
                <w:szCs w:val="20"/>
              </w:rPr>
            </w:pPr>
            <w:r w:rsidRPr="00F16C4A">
              <w:rPr>
                <w:bCs/>
                <w:szCs w:val="20"/>
              </w:rPr>
              <w:t>ĆWICZENIA</w:t>
            </w:r>
          </w:p>
          <w:p w14:paraId="10ABEFFE" w14:textId="6021779C" w:rsidR="00F16C4A" w:rsidRDefault="00D1759E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GIE</w:t>
            </w:r>
            <w:r w:rsidR="00F16C4A" w:rsidRPr="00F16C4A">
              <w:rPr>
                <w:bCs/>
                <w:szCs w:val="20"/>
              </w:rPr>
              <w:t>BUROWSKI</w:t>
            </w:r>
          </w:p>
          <w:p w14:paraId="73374CE4" w14:textId="58693AFE" w:rsidR="00F16C4A" w:rsidRDefault="00F16C4A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20.03, 03.04, 24.04, 22.05, 05.06</w:t>
            </w:r>
          </w:p>
          <w:p w14:paraId="58090A6C" w14:textId="6DE1BD81" w:rsidR="000E36B4" w:rsidRDefault="000E36B4" w:rsidP="00D0769B">
            <w:pPr>
              <w:pStyle w:val="WW-Tekstpodstawowy2"/>
              <w:rPr>
                <w:bCs/>
                <w:szCs w:val="20"/>
              </w:rPr>
            </w:pPr>
          </w:p>
          <w:p w14:paraId="082FE9C4" w14:textId="4FDFAB11" w:rsidR="000E36B4" w:rsidRDefault="000E36B4" w:rsidP="00D0769B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color w:val="FF0000"/>
                <w:szCs w:val="20"/>
              </w:rPr>
              <w:t>17.00-19.15</w:t>
            </w:r>
          </w:p>
          <w:p w14:paraId="52B28E88" w14:textId="3E413EA3" w:rsidR="000E36B4" w:rsidRPr="000E36B4" w:rsidRDefault="000E36B4" w:rsidP="00D0769B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680CDA8A" w14:textId="7484FEC6" w:rsidR="000E36B4" w:rsidRPr="000E36B4" w:rsidRDefault="000E36B4" w:rsidP="00D0769B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2D2EF521" w14:textId="3ED8F50E" w:rsidR="000E36B4" w:rsidRDefault="000E36B4" w:rsidP="00D0769B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243DEE28" w14:textId="0A750C34" w:rsidR="000E36B4" w:rsidRDefault="000E36B4" w:rsidP="00D0769B">
            <w:pPr>
              <w:pStyle w:val="WW-Tekstpodstawowy2"/>
              <w:rPr>
                <w:bCs/>
                <w:color w:val="0070C0"/>
                <w:szCs w:val="20"/>
              </w:rPr>
            </w:pPr>
            <w:r w:rsidRPr="000E36B4">
              <w:rPr>
                <w:bCs/>
                <w:color w:val="0070C0"/>
                <w:szCs w:val="20"/>
              </w:rPr>
              <w:t>GR. 1</w:t>
            </w:r>
          </w:p>
          <w:p w14:paraId="0F0BE4F2" w14:textId="77777777" w:rsidR="000E36B4" w:rsidRDefault="000E36B4" w:rsidP="000E36B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20.03, 03.04, 24.04, 22.05, 05.06</w:t>
            </w:r>
          </w:p>
          <w:p w14:paraId="4761D3EC" w14:textId="64495BD1" w:rsidR="000E36B4" w:rsidRPr="000E36B4" w:rsidRDefault="000E36B4" w:rsidP="00D0769B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szCs w:val="20"/>
              </w:rPr>
              <w:t xml:space="preserve">26.06 </w:t>
            </w:r>
            <w:r w:rsidRPr="000E36B4">
              <w:rPr>
                <w:bCs/>
                <w:color w:val="FF0000"/>
                <w:szCs w:val="20"/>
              </w:rPr>
              <w:t>(16.00-16.45)</w:t>
            </w:r>
          </w:p>
          <w:p w14:paraId="60426464" w14:textId="39FF25E4" w:rsidR="00F16C4A" w:rsidRPr="00F16C4A" w:rsidRDefault="00F16C4A" w:rsidP="000E36B4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73F6A1C4" w14:textId="77777777" w:rsidR="000E36B4" w:rsidRDefault="000E36B4" w:rsidP="000E36B4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color w:val="FF0000"/>
                <w:szCs w:val="20"/>
              </w:rPr>
              <w:t>17.00-19.15</w:t>
            </w:r>
          </w:p>
          <w:p w14:paraId="57A8D117" w14:textId="77777777" w:rsidR="000E36B4" w:rsidRPr="000E36B4" w:rsidRDefault="000E36B4" w:rsidP="000E36B4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026A46FC" w14:textId="77777777" w:rsidR="000E36B4" w:rsidRP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4231ED0A" w14:textId="77777777" w:rsid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105F7B05" w14:textId="311388CD" w:rsidR="000E36B4" w:rsidRDefault="000E36B4" w:rsidP="000E36B4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58E453F2" w14:textId="12E38EDF" w:rsidR="000E36B4" w:rsidRDefault="000E36B4" w:rsidP="000E36B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06.03, 13.03, 27.03, 10.04, 08.05, 15.05, 29.05, 12.06,</w:t>
            </w:r>
          </w:p>
          <w:p w14:paraId="3EECB3E3" w14:textId="6ABD9FF8" w:rsidR="000E36B4" w:rsidRPr="00954D22" w:rsidRDefault="000E36B4" w:rsidP="000E36B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26.06 </w:t>
            </w:r>
            <w:r>
              <w:rPr>
                <w:bCs/>
                <w:color w:val="FF0000"/>
                <w:szCs w:val="20"/>
              </w:rPr>
              <w:t>(17.00-17</w:t>
            </w:r>
            <w:r w:rsidRPr="000E36B4">
              <w:rPr>
                <w:bCs/>
                <w:color w:val="FF0000"/>
                <w:szCs w:val="20"/>
              </w:rPr>
              <w:t>.45)</w:t>
            </w:r>
          </w:p>
          <w:p w14:paraId="165740B7" w14:textId="77777777" w:rsidR="00F16C4A" w:rsidRPr="00954D22" w:rsidRDefault="00F16C4A" w:rsidP="00D0769B">
            <w:pPr>
              <w:pStyle w:val="WW-Tekstpodstawowy2"/>
              <w:rPr>
                <w:bCs/>
                <w:szCs w:val="20"/>
              </w:rPr>
            </w:pPr>
          </w:p>
          <w:p w14:paraId="20EDFD8C" w14:textId="38669451" w:rsidR="00D0769B" w:rsidRPr="00A22845" w:rsidRDefault="00D0769B" w:rsidP="00991515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5CA9" w14:textId="4DAE5B69" w:rsidR="00CC2933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34F5AD9A" w14:textId="0A618747" w:rsidR="00D1759E" w:rsidRPr="00D1759E" w:rsidRDefault="00D1759E" w:rsidP="00CC2933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5A8F56E1" w14:textId="22D30B66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1569026D" w14:textId="7EB8315D" w:rsid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HAB. P. WILCZEK</w:t>
            </w:r>
          </w:p>
          <w:p w14:paraId="7B4AA6A8" w14:textId="69BBDFC1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09.05, 16.05, 23.05, 30.05, 06.06</w:t>
            </w:r>
          </w:p>
          <w:p w14:paraId="5272A8CF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82610CC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84170D8" w14:textId="39BDA29B" w:rsidR="00CC2933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10.30-12.00</w:t>
            </w:r>
          </w:p>
          <w:p w14:paraId="3B13F258" w14:textId="405AF8D0" w:rsid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12.15-14.30</w:t>
            </w:r>
          </w:p>
          <w:p w14:paraId="7D081621" w14:textId="7505AF69" w:rsidR="00D1759E" w:rsidRPr="00D1759E" w:rsidRDefault="00D1759E" w:rsidP="00CC2933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762740E2" w14:textId="27743637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3050A064" w14:textId="0ACB1C37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7C766EB5" w14:textId="77777777" w:rsidR="00D1759E" w:rsidRPr="00D1759E" w:rsidRDefault="00D1759E" w:rsidP="00D1759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09.05, 16.05, 23.05, 30.05, 06.06</w:t>
            </w:r>
          </w:p>
          <w:p w14:paraId="2D0626E6" w14:textId="77777777" w:rsid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8D073F0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5AC5562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3CF2ADE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B4E4E8D" w14:textId="6CF568CC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13.00-16.00</w:t>
            </w:r>
          </w:p>
          <w:p w14:paraId="06287721" w14:textId="77777777" w:rsidR="00CC2933" w:rsidRP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596EE2DC" w14:textId="77777777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0E0202C4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7E30E1CE" w14:textId="08C8036D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</w:t>
            </w:r>
          </w:p>
          <w:p w14:paraId="7C381F9F" w14:textId="10220B5A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051A4774" w14:textId="5C33D2C1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4B2916FF" w14:textId="020C9C6E" w:rsidR="00E77B08" w:rsidRPr="00D1759E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8D9CEED" w14:textId="282EF117" w:rsidR="00D1759E" w:rsidRP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15.00-16.30</w:t>
            </w:r>
          </w:p>
          <w:p w14:paraId="2BE3CC3C" w14:textId="31FD99B1" w:rsidR="00D1759E" w:rsidRP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16.45-19.00</w:t>
            </w:r>
          </w:p>
          <w:p w14:paraId="44F25865" w14:textId="77777777" w:rsidR="00D1759E" w:rsidRPr="00D1759E" w:rsidRDefault="00D1759E" w:rsidP="00D1759E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2035EA1E" w14:textId="77777777" w:rsidR="00D1759E" w:rsidRPr="00D1759E" w:rsidRDefault="00D1759E" w:rsidP="00D1759E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4F63490E" w14:textId="77777777" w:rsidR="00D1759E" w:rsidRDefault="00D1759E" w:rsidP="00D1759E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HAB. P. WILCZEK</w:t>
            </w:r>
          </w:p>
          <w:p w14:paraId="2EF674DB" w14:textId="5C47F20C" w:rsidR="00D1759E" w:rsidRPr="00D1759E" w:rsidRDefault="00D1759E" w:rsidP="00D1759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28.03, 04.04</w:t>
            </w:r>
          </w:p>
          <w:p w14:paraId="52C0192C" w14:textId="5390587B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639F386E" w14:textId="6E44B451" w:rsidR="00D1759E" w:rsidRDefault="00D1759E" w:rsidP="00CC2933">
            <w:pPr>
              <w:pStyle w:val="WW-Tekstpodstawowy2"/>
              <w:rPr>
                <w:bCs/>
                <w:szCs w:val="20"/>
              </w:rPr>
            </w:pPr>
          </w:p>
          <w:p w14:paraId="5CC677E4" w14:textId="77777777" w:rsidR="00D1759E" w:rsidRDefault="00D1759E" w:rsidP="00CC2933">
            <w:pPr>
              <w:pStyle w:val="WW-Tekstpodstawowy2"/>
              <w:rPr>
                <w:bCs/>
                <w:szCs w:val="20"/>
              </w:rPr>
            </w:pPr>
          </w:p>
          <w:p w14:paraId="49D4AC97" w14:textId="7EEDF365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099F6208" w14:textId="5882E84C" w:rsidR="00E77B08" w:rsidRP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16.15-19.15</w:t>
            </w:r>
          </w:p>
          <w:p w14:paraId="428C2C1F" w14:textId="77777777" w:rsidR="00E77B08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6856DFE" w14:textId="77777777" w:rsidR="00E77B08" w:rsidRPr="00CC2933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17D95CC1" w14:textId="31168992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48A87756" w14:textId="0F5933C1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</w:t>
            </w:r>
          </w:p>
          <w:p w14:paraId="6C231CFF" w14:textId="1A1C5115" w:rsidR="00D1759E" w:rsidRDefault="00D1759E" w:rsidP="00E77B08">
            <w:pPr>
              <w:pStyle w:val="WW-Tekstpodstawowy2"/>
              <w:rPr>
                <w:bCs/>
                <w:szCs w:val="20"/>
              </w:rPr>
            </w:pPr>
          </w:p>
          <w:p w14:paraId="4B5F6294" w14:textId="25559A57" w:rsidR="00D1759E" w:rsidRDefault="00D1759E" w:rsidP="00E77B08">
            <w:pPr>
              <w:pStyle w:val="WW-Tekstpodstawowy2"/>
              <w:rPr>
                <w:bCs/>
                <w:szCs w:val="20"/>
              </w:rPr>
            </w:pPr>
          </w:p>
          <w:p w14:paraId="600EB586" w14:textId="2F56BF2E" w:rsidR="00D1759E" w:rsidRDefault="00D1759E" w:rsidP="00E77B08">
            <w:pPr>
              <w:pStyle w:val="WW-Tekstpodstawowy2"/>
              <w:rPr>
                <w:bCs/>
                <w:szCs w:val="20"/>
              </w:rPr>
            </w:pPr>
          </w:p>
          <w:p w14:paraId="48E082A7" w14:textId="1EE567CE" w:rsidR="00D1759E" w:rsidRDefault="00D1759E" w:rsidP="00133917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7636205" w14:textId="61CC0F11" w:rsidR="00D1759E" w:rsidRPr="00D1759E" w:rsidRDefault="00D1759E" w:rsidP="00133917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lastRenderedPageBreak/>
              <w:t>15.00-16.30</w:t>
            </w:r>
          </w:p>
          <w:p w14:paraId="588938CC" w14:textId="1249059A" w:rsidR="00D1759E" w:rsidRPr="00D1759E" w:rsidRDefault="00D1759E" w:rsidP="00D1759E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16.45-19.00</w:t>
            </w:r>
          </w:p>
          <w:p w14:paraId="2354D03D" w14:textId="77777777" w:rsidR="00D1759E" w:rsidRPr="00F16C4A" w:rsidRDefault="00D1759E" w:rsidP="00D1759E">
            <w:pPr>
              <w:pStyle w:val="WW-Tekstpodstawowy2"/>
              <w:rPr>
                <w:b/>
                <w:bCs/>
                <w:szCs w:val="20"/>
              </w:rPr>
            </w:pPr>
            <w:r w:rsidRPr="00F16C4A">
              <w:rPr>
                <w:b/>
                <w:bCs/>
                <w:szCs w:val="20"/>
              </w:rPr>
              <w:t>PRAWNA OCHRONA PRYWATNOŚCI</w:t>
            </w:r>
          </w:p>
          <w:p w14:paraId="07C57DBE" w14:textId="77777777" w:rsidR="00D1759E" w:rsidRPr="00F16C4A" w:rsidRDefault="00D1759E" w:rsidP="00D1759E">
            <w:pPr>
              <w:pStyle w:val="WW-Tekstpodstawowy2"/>
              <w:rPr>
                <w:bCs/>
                <w:szCs w:val="20"/>
              </w:rPr>
            </w:pPr>
            <w:r w:rsidRPr="00F16C4A">
              <w:rPr>
                <w:bCs/>
                <w:szCs w:val="20"/>
              </w:rPr>
              <w:t>ĆWICZENIA</w:t>
            </w:r>
          </w:p>
          <w:p w14:paraId="551FF98C" w14:textId="77777777" w:rsidR="00991515" w:rsidRDefault="00D1759E" w:rsidP="00D1759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GIE</w:t>
            </w:r>
            <w:r w:rsidRPr="00F16C4A">
              <w:rPr>
                <w:bCs/>
                <w:szCs w:val="20"/>
              </w:rPr>
              <w:t>BUROWSKI</w:t>
            </w:r>
          </w:p>
          <w:p w14:paraId="0F2DF7F0" w14:textId="61057059" w:rsidR="00D1759E" w:rsidRPr="00AD3D64" w:rsidRDefault="00D1759E" w:rsidP="00D1759E">
            <w:pPr>
              <w:pStyle w:val="WW-Tekstpodstawowy2"/>
              <w:rPr>
                <w:bCs/>
                <w:szCs w:val="20"/>
                <w:highlight w:val="yellow"/>
              </w:rPr>
            </w:pPr>
            <w:r>
              <w:rPr>
                <w:bCs/>
                <w:szCs w:val="20"/>
              </w:rPr>
              <w:t>25.04, 09.05, 23.05</w:t>
            </w:r>
          </w:p>
        </w:tc>
      </w:tr>
    </w:tbl>
    <w:p w14:paraId="252C23BA" w14:textId="2C76B964" w:rsidR="00B71718" w:rsidRDefault="00576EFD" w:rsidP="0099151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lastRenderedPageBreak/>
        <w:br/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6AF9" w14:textId="77777777" w:rsidR="005B62EC" w:rsidRDefault="005B62EC" w:rsidP="00576EFD">
      <w:pPr>
        <w:spacing w:after="0" w:line="240" w:lineRule="auto"/>
      </w:pPr>
      <w:r>
        <w:separator/>
      </w:r>
    </w:p>
  </w:endnote>
  <w:endnote w:type="continuationSeparator" w:id="0">
    <w:p w14:paraId="7CE99C96" w14:textId="77777777" w:rsidR="005B62EC" w:rsidRDefault="005B62EC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9F2" w14:textId="77777777" w:rsidR="005B62EC" w:rsidRDefault="005B62EC" w:rsidP="00576EFD">
      <w:pPr>
        <w:spacing w:after="0" w:line="240" w:lineRule="auto"/>
      </w:pPr>
      <w:r>
        <w:separator/>
      </w:r>
    </w:p>
  </w:footnote>
  <w:footnote w:type="continuationSeparator" w:id="0">
    <w:p w14:paraId="592B88D7" w14:textId="77777777" w:rsidR="005B62EC" w:rsidRDefault="005B62EC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4275CF22" w:rsidR="005B62EC" w:rsidRPr="00E05C88" w:rsidRDefault="005B62EC" w:rsidP="00576EFD">
    <w:pPr>
      <w:jc w:val="center"/>
      <w:rPr>
        <w:rFonts w:ascii="Arial Narrow" w:hAnsi="Arial Narrow"/>
        <w:sz w:val="20"/>
        <w:szCs w:val="28"/>
      </w:rPr>
    </w:pPr>
    <w:r w:rsidRPr="00991515">
      <w:rPr>
        <w:rFonts w:ascii="Arial Narrow" w:hAnsi="Arial Narrow"/>
        <w:b/>
        <w:bCs/>
        <w:color w:val="FF0000"/>
        <w:sz w:val="24"/>
        <w:szCs w:val="28"/>
      </w:rPr>
      <w:t xml:space="preserve">Semestr  II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>
      <w:rPr>
        <w:rFonts w:ascii="Arial Narrow" w:hAnsi="Arial Narrow"/>
        <w:b/>
        <w:bCs/>
        <w:sz w:val="20"/>
        <w:szCs w:val="28"/>
      </w:rPr>
      <w:t>Uniwersytet Kaliski</w:t>
    </w:r>
    <w:r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0017498A" w:rsidR="005B62EC" w:rsidRPr="00E05C88" w:rsidRDefault="005B62EC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>KOSMETOLOGIA ROK I</w:t>
    </w:r>
    <w:r>
      <w:rPr>
        <w:rFonts w:ascii="Arial Narrow" w:hAnsi="Arial Narrow"/>
        <w:b/>
        <w:bCs/>
        <w:sz w:val="20"/>
        <w:szCs w:val="28"/>
      </w:rPr>
      <w:t>, STUDIA I</w:t>
    </w:r>
    <w:r w:rsidRPr="00E05C88">
      <w:rPr>
        <w:rFonts w:ascii="Arial Narrow" w:hAnsi="Arial Narrow"/>
        <w:b/>
        <w:bCs/>
        <w:sz w:val="20"/>
        <w:szCs w:val="28"/>
      </w:rPr>
      <w:t xml:space="preserve">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5B62EC" w:rsidRPr="00576EFD" w:rsidRDefault="005B62EC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26AEA"/>
    <w:rsid w:val="00031628"/>
    <w:rsid w:val="00060725"/>
    <w:rsid w:val="000734DA"/>
    <w:rsid w:val="00081DD4"/>
    <w:rsid w:val="0008653D"/>
    <w:rsid w:val="000A72BF"/>
    <w:rsid w:val="000B3457"/>
    <w:rsid w:val="000B7C64"/>
    <w:rsid w:val="000C28BB"/>
    <w:rsid w:val="000C6147"/>
    <w:rsid w:val="000E1A40"/>
    <w:rsid w:val="000E224C"/>
    <w:rsid w:val="000E36B4"/>
    <w:rsid w:val="00100FF0"/>
    <w:rsid w:val="001049ED"/>
    <w:rsid w:val="0010573D"/>
    <w:rsid w:val="00107D9D"/>
    <w:rsid w:val="0011539F"/>
    <w:rsid w:val="00117527"/>
    <w:rsid w:val="001234E6"/>
    <w:rsid w:val="0013007D"/>
    <w:rsid w:val="00131418"/>
    <w:rsid w:val="00133917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7623E"/>
    <w:rsid w:val="00184A8B"/>
    <w:rsid w:val="001861D9"/>
    <w:rsid w:val="001B5AAA"/>
    <w:rsid w:val="001C2C97"/>
    <w:rsid w:val="001D2320"/>
    <w:rsid w:val="001D3A84"/>
    <w:rsid w:val="001D5DF8"/>
    <w:rsid w:val="001F2CA6"/>
    <w:rsid w:val="001F73CE"/>
    <w:rsid w:val="0020160A"/>
    <w:rsid w:val="00220972"/>
    <w:rsid w:val="00227965"/>
    <w:rsid w:val="00230755"/>
    <w:rsid w:val="00231D92"/>
    <w:rsid w:val="00231FDA"/>
    <w:rsid w:val="00240F52"/>
    <w:rsid w:val="002470B8"/>
    <w:rsid w:val="00252239"/>
    <w:rsid w:val="00255993"/>
    <w:rsid w:val="00262377"/>
    <w:rsid w:val="00275908"/>
    <w:rsid w:val="00284345"/>
    <w:rsid w:val="002912AD"/>
    <w:rsid w:val="002B03AB"/>
    <w:rsid w:val="002B4F06"/>
    <w:rsid w:val="002D47FB"/>
    <w:rsid w:val="002D765E"/>
    <w:rsid w:val="002E209E"/>
    <w:rsid w:val="002F29A9"/>
    <w:rsid w:val="0033406A"/>
    <w:rsid w:val="003452A3"/>
    <w:rsid w:val="003550BA"/>
    <w:rsid w:val="00363874"/>
    <w:rsid w:val="0036524C"/>
    <w:rsid w:val="00367D66"/>
    <w:rsid w:val="00376A08"/>
    <w:rsid w:val="00390011"/>
    <w:rsid w:val="00394FF7"/>
    <w:rsid w:val="003A03E1"/>
    <w:rsid w:val="003A3A67"/>
    <w:rsid w:val="003C2646"/>
    <w:rsid w:val="003D3CCF"/>
    <w:rsid w:val="00406FBD"/>
    <w:rsid w:val="00427201"/>
    <w:rsid w:val="00433C58"/>
    <w:rsid w:val="004340CC"/>
    <w:rsid w:val="004403F5"/>
    <w:rsid w:val="00460920"/>
    <w:rsid w:val="004B2A1D"/>
    <w:rsid w:val="004C2F33"/>
    <w:rsid w:val="004D200E"/>
    <w:rsid w:val="004D60E4"/>
    <w:rsid w:val="004E316C"/>
    <w:rsid w:val="004E5368"/>
    <w:rsid w:val="004F2813"/>
    <w:rsid w:val="004F2F40"/>
    <w:rsid w:val="00511029"/>
    <w:rsid w:val="005135DB"/>
    <w:rsid w:val="00521D2F"/>
    <w:rsid w:val="00530CDF"/>
    <w:rsid w:val="00533A92"/>
    <w:rsid w:val="00540F37"/>
    <w:rsid w:val="005428C2"/>
    <w:rsid w:val="00546013"/>
    <w:rsid w:val="00554FB1"/>
    <w:rsid w:val="005561F1"/>
    <w:rsid w:val="005576AE"/>
    <w:rsid w:val="00572D65"/>
    <w:rsid w:val="00576EFD"/>
    <w:rsid w:val="0058047A"/>
    <w:rsid w:val="00587526"/>
    <w:rsid w:val="005912B0"/>
    <w:rsid w:val="005B5231"/>
    <w:rsid w:val="005B62EC"/>
    <w:rsid w:val="005C012A"/>
    <w:rsid w:val="005D64DE"/>
    <w:rsid w:val="005E2259"/>
    <w:rsid w:val="005F78FF"/>
    <w:rsid w:val="006134B7"/>
    <w:rsid w:val="006310E2"/>
    <w:rsid w:val="00633D47"/>
    <w:rsid w:val="00634E01"/>
    <w:rsid w:val="00643A22"/>
    <w:rsid w:val="006504CF"/>
    <w:rsid w:val="0065379B"/>
    <w:rsid w:val="00655D2B"/>
    <w:rsid w:val="00660BF2"/>
    <w:rsid w:val="00661BBD"/>
    <w:rsid w:val="0066607D"/>
    <w:rsid w:val="00671A2A"/>
    <w:rsid w:val="0068085C"/>
    <w:rsid w:val="00684492"/>
    <w:rsid w:val="006A2FDB"/>
    <w:rsid w:val="006A5808"/>
    <w:rsid w:val="006A6952"/>
    <w:rsid w:val="006B06BD"/>
    <w:rsid w:val="006B1830"/>
    <w:rsid w:val="006B53D2"/>
    <w:rsid w:val="006C041A"/>
    <w:rsid w:val="006F2486"/>
    <w:rsid w:val="006F32DC"/>
    <w:rsid w:val="00700703"/>
    <w:rsid w:val="00706245"/>
    <w:rsid w:val="007106F1"/>
    <w:rsid w:val="00731026"/>
    <w:rsid w:val="00737B2B"/>
    <w:rsid w:val="00757C7C"/>
    <w:rsid w:val="007716D0"/>
    <w:rsid w:val="007720CE"/>
    <w:rsid w:val="0077523E"/>
    <w:rsid w:val="00777CE8"/>
    <w:rsid w:val="00782CEB"/>
    <w:rsid w:val="00790215"/>
    <w:rsid w:val="0079636F"/>
    <w:rsid w:val="007963A8"/>
    <w:rsid w:val="007A388E"/>
    <w:rsid w:val="007B152D"/>
    <w:rsid w:val="007B32FD"/>
    <w:rsid w:val="007C7968"/>
    <w:rsid w:val="007D3C33"/>
    <w:rsid w:val="007F1C92"/>
    <w:rsid w:val="008007D7"/>
    <w:rsid w:val="00812A62"/>
    <w:rsid w:val="00834778"/>
    <w:rsid w:val="0083792A"/>
    <w:rsid w:val="008545C0"/>
    <w:rsid w:val="0086472F"/>
    <w:rsid w:val="008740BB"/>
    <w:rsid w:val="00877CC3"/>
    <w:rsid w:val="00881AF0"/>
    <w:rsid w:val="00882DB9"/>
    <w:rsid w:val="00892752"/>
    <w:rsid w:val="00892D11"/>
    <w:rsid w:val="008933B3"/>
    <w:rsid w:val="0089439E"/>
    <w:rsid w:val="008B529E"/>
    <w:rsid w:val="008C6527"/>
    <w:rsid w:val="008E3E07"/>
    <w:rsid w:val="008F2EB5"/>
    <w:rsid w:val="00906788"/>
    <w:rsid w:val="00915129"/>
    <w:rsid w:val="00933AD8"/>
    <w:rsid w:val="00935F4C"/>
    <w:rsid w:val="00936E9D"/>
    <w:rsid w:val="0093754F"/>
    <w:rsid w:val="00954D22"/>
    <w:rsid w:val="00955ED4"/>
    <w:rsid w:val="009579E2"/>
    <w:rsid w:val="00962F31"/>
    <w:rsid w:val="00980E2C"/>
    <w:rsid w:val="00983445"/>
    <w:rsid w:val="00991515"/>
    <w:rsid w:val="00995F3E"/>
    <w:rsid w:val="009D4482"/>
    <w:rsid w:val="009D5DEF"/>
    <w:rsid w:val="00A0134C"/>
    <w:rsid w:val="00A079B8"/>
    <w:rsid w:val="00A22845"/>
    <w:rsid w:val="00A23BE8"/>
    <w:rsid w:val="00A27FE5"/>
    <w:rsid w:val="00A32694"/>
    <w:rsid w:val="00A327A5"/>
    <w:rsid w:val="00A51D24"/>
    <w:rsid w:val="00A540AB"/>
    <w:rsid w:val="00A57FB5"/>
    <w:rsid w:val="00A6284C"/>
    <w:rsid w:val="00A9294E"/>
    <w:rsid w:val="00A94E3E"/>
    <w:rsid w:val="00A979E6"/>
    <w:rsid w:val="00AA2669"/>
    <w:rsid w:val="00AA4A84"/>
    <w:rsid w:val="00AD3D64"/>
    <w:rsid w:val="00AD49C9"/>
    <w:rsid w:val="00B04BBB"/>
    <w:rsid w:val="00B10DB9"/>
    <w:rsid w:val="00B14C7D"/>
    <w:rsid w:val="00B3418E"/>
    <w:rsid w:val="00B40367"/>
    <w:rsid w:val="00B41223"/>
    <w:rsid w:val="00B41EB9"/>
    <w:rsid w:val="00B451DD"/>
    <w:rsid w:val="00B462F9"/>
    <w:rsid w:val="00B55CD7"/>
    <w:rsid w:val="00B705D2"/>
    <w:rsid w:val="00B71718"/>
    <w:rsid w:val="00B74D11"/>
    <w:rsid w:val="00B835A5"/>
    <w:rsid w:val="00B84411"/>
    <w:rsid w:val="00B96226"/>
    <w:rsid w:val="00BA02AD"/>
    <w:rsid w:val="00BA08D1"/>
    <w:rsid w:val="00BA726C"/>
    <w:rsid w:val="00BB3B8E"/>
    <w:rsid w:val="00BC33EC"/>
    <w:rsid w:val="00BC56D3"/>
    <w:rsid w:val="00BF6787"/>
    <w:rsid w:val="00C038AC"/>
    <w:rsid w:val="00C13D29"/>
    <w:rsid w:val="00C246B8"/>
    <w:rsid w:val="00C3285B"/>
    <w:rsid w:val="00C33418"/>
    <w:rsid w:val="00C36323"/>
    <w:rsid w:val="00C7348F"/>
    <w:rsid w:val="00C96673"/>
    <w:rsid w:val="00C969BB"/>
    <w:rsid w:val="00CC143A"/>
    <w:rsid w:val="00CC2933"/>
    <w:rsid w:val="00CC7A5E"/>
    <w:rsid w:val="00CD21F4"/>
    <w:rsid w:val="00CE143C"/>
    <w:rsid w:val="00CE1AFA"/>
    <w:rsid w:val="00CE692D"/>
    <w:rsid w:val="00CF6EDA"/>
    <w:rsid w:val="00CF7EEA"/>
    <w:rsid w:val="00D0769B"/>
    <w:rsid w:val="00D11EAF"/>
    <w:rsid w:val="00D1759E"/>
    <w:rsid w:val="00D26D9B"/>
    <w:rsid w:val="00D54AF2"/>
    <w:rsid w:val="00D65725"/>
    <w:rsid w:val="00D73A1D"/>
    <w:rsid w:val="00D76E60"/>
    <w:rsid w:val="00D864A8"/>
    <w:rsid w:val="00DA187E"/>
    <w:rsid w:val="00DA1D1E"/>
    <w:rsid w:val="00DA3E5A"/>
    <w:rsid w:val="00DD1A96"/>
    <w:rsid w:val="00DE117D"/>
    <w:rsid w:val="00DE2D29"/>
    <w:rsid w:val="00DE5C78"/>
    <w:rsid w:val="00DF16E7"/>
    <w:rsid w:val="00DF34CF"/>
    <w:rsid w:val="00E00904"/>
    <w:rsid w:val="00E05C88"/>
    <w:rsid w:val="00E37514"/>
    <w:rsid w:val="00E40891"/>
    <w:rsid w:val="00E42296"/>
    <w:rsid w:val="00E5531B"/>
    <w:rsid w:val="00E57FBF"/>
    <w:rsid w:val="00E66D40"/>
    <w:rsid w:val="00E75E6A"/>
    <w:rsid w:val="00E77B08"/>
    <w:rsid w:val="00EA3488"/>
    <w:rsid w:val="00EA6802"/>
    <w:rsid w:val="00EC439E"/>
    <w:rsid w:val="00ED2F56"/>
    <w:rsid w:val="00EE0E86"/>
    <w:rsid w:val="00EF3E84"/>
    <w:rsid w:val="00F024D5"/>
    <w:rsid w:val="00F13E3C"/>
    <w:rsid w:val="00F16C4A"/>
    <w:rsid w:val="00F21E99"/>
    <w:rsid w:val="00F246DD"/>
    <w:rsid w:val="00F27463"/>
    <w:rsid w:val="00F411F9"/>
    <w:rsid w:val="00F414CA"/>
    <w:rsid w:val="00F530F3"/>
    <w:rsid w:val="00F54566"/>
    <w:rsid w:val="00F55F81"/>
    <w:rsid w:val="00F629AE"/>
    <w:rsid w:val="00F75E5D"/>
    <w:rsid w:val="00F77EAC"/>
    <w:rsid w:val="00F91E72"/>
    <w:rsid w:val="00F91E7C"/>
    <w:rsid w:val="00FB6CFE"/>
    <w:rsid w:val="00FD0AB3"/>
    <w:rsid w:val="00FD2DD3"/>
    <w:rsid w:val="00FE1C9B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E46FC497.dotm</Template>
  <TotalTime>156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24</cp:revision>
  <cp:lastPrinted>2022-09-28T15:32:00Z</cp:lastPrinted>
  <dcterms:created xsi:type="dcterms:W3CDTF">2025-02-06T08:26:00Z</dcterms:created>
  <dcterms:modified xsi:type="dcterms:W3CDTF">2025-03-27T10:53:00Z</dcterms:modified>
</cp:coreProperties>
</file>