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E8FF11D" w:rsidR="008E3500" w:rsidRDefault="003D6CFB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</w:t>
      </w:r>
      <w:r w:rsidR="00043402">
        <w:rPr>
          <w:b/>
          <w:bCs/>
          <w:color w:val="00B0F0"/>
        </w:rPr>
        <w:t xml:space="preserve"> /semestr </w:t>
      </w:r>
      <w:r w:rsidR="00152ED6">
        <w:rPr>
          <w:b/>
          <w:bCs/>
          <w:color w:val="00B0F0"/>
        </w:rPr>
        <w:t>I</w:t>
      </w:r>
      <w:r>
        <w:rPr>
          <w:b/>
          <w:bCs/>
          <w:color w:val="00B0F0"/>
        </w:rPr>
        <w:t>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4514C5B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C3AB0C3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FBB4C28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9F93E1" w14:textId="3C29B76B" w:rsidR="00CE6D01" w:rsidRPr="00CE6D01" w:rsidRDefault="00CE6D01" w:rsidP="005B1C2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CE6D01">
              <w:rPr>
                <w:rFonts w:cs="Tahoma"/>
                <w:color w:val="0070C0"/>
              </w:rPr>
              <w:t>7.00-14.30</w:t>
            </w:r>
          </w:p>
          <w:p w14:paraId="3C79D8E2" w14:textId="7A176C38" w:rsidR="005B1C23" w:rsidRPr="001771DA" w:rsidRDefault="005B1C23" w:rsidP="005B1C23">
            <w:pPr>
              <w:spacing w:line="276" w:lineRule="auto"/>
              <w:jc w:val="center"/>
              <w:rPr>
                <w:rFonts w:cs="Tahoma"/>
                <w:b/>
              </w:rPr>
            </w:pPr>
            <w:r w:rsidRPr="001771DA">
              <w:rPr>
                <w:rFonts w:cs="Tahoma"/>
                <w:b/>
              </w:rPr>
              <w:t>DIAGNOSTYKA ELEKTROMEDYCZNA</w:t>
            </w:r>
          </w:p>
          <w:p w14:paraId="298228FA" w14:textId="77777777" w:rsidR="005B1C23" w:rsidRDefault="005B1C23" w:rsidP="005B1C23">
            <w:pPr>
              <w:spacing w:line="276" w:lineRule="auto"/>
              <w:jc w:val="center"/>
              <w:rPr>
                <w:rFonts w:cs="Tahoma"/>
              </w:rPr>
            </w:pPr>
            <w:r w:rsidRPr="001771DA">
              <w:rPr>
                <w:rFonts w:cs="Tahoma"/>
              </w:rPr>
              <w:t>ZAJĘCIA PRAKTYCZNE</w:t>
            </w:r>
          </w:p>
          <w:p w14:paraId="016AC542" w14:textId="0A340618" w:rsidR="005B1C23" w:rsidRDefault="00CE6D01" w:rsidP="005B1C23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SPIROMETRIA</w:t>
            </w:r>
          </w:p>
          <w:p w14:paraId="781E1E8F" w14:textId="6B70C553" w:rsidR="005B1C23" w:rsidRDefault="00CE6D01" w:rsidP="005B1C23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M. KAŁUŻNA</w:t>
            </w:r>
          </w:p>
          <w:p w14:paraId="604F0087" w14:textId="45C410A9" w:rsidR="00361E66" w:rsidRDefault="00361E66" w:rsidP="005B1C23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1C0DB2BC" w14:textId="36C110AE" w:rsidR="00854263" w:rsidRPr="001771DA" w:rsidRDefault="00854263" w:rsidP="0085426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1771DA">
              <w:rPr>
                <w:rFonts w:cs="Tahoma"/>
                <w:color w:val="0070C0"/>
              </w:rPr>
              <w:t xml:space="preserve"> </w:t>
            </w:r>
            <w:r w:rsidR="005B1C23" w:rsidRPr="001771DA">
              <w:rPr>
                <w:rFonts w:cs="Tahoma"/>
                <w:color w:val="0070C0"/>
              </w:rPr>
              <w:t>(</w:t>
            </w:r>
            <w:r w:rsidR="00CE6D01">
              <w:rPr>
                <w:rFonts w:cs="Tahoma"/>
                <w:color w:val="0070C0"/>
              </w:rPr>
              <w:t>SZPITAL, WOLICA</w:t>
            </w:r>
            <w:r w:rsidR="005B1C23" w:rsidRPr="001771DA">
              <w:rPr>
                <w:rFonts w:cs="Tahoma"/>
                <w:color w:val="0070C0"/>
              </w:rPr>
              <w:t>)</w:t>
            </w:r>
          </w:p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13E6D792" w:rsidR="006E2C5A" w:rsidRDefault="00220E85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10.00-11.30</w:t>
            </w:r>
          </w:p>
          <w:p w14:paraId="19E8C925" w14:textId="68D2079B" w:rsidR="00220E85" w:rsidRDefault="00220E85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11.45-14.00</w:t>
            </w:r>
          </w:p>
          <w:p w14:paraId="5C7AAAFC" w14:textId="725840DC" w:rsidR="00220E85" w:rsidRPr="00220E85" w:rsidRDefault="00220E85" w:rsidP="00220E85">
            <w:pPr>
              <w:spacing w:line="276" w:lineRule="auto"/>
              <w:jc w:val="center"/>
              <w:rPr>
                <w:rFonts w:cs="Tahoma"/>
                <w:b/>
              </w:rPr>
            </w:pPr>
            <w:r w:rsidRPr="00220E85">
              <w:rPr>
                <w:rFonts w:cs="Tahoma"/>
                <w:b/>
              </w:rPr>
              <w:t>RADIOTERAPIA ONKOLOGICZNA</w:t>
            </w:r>
          </w:p>
          <w:p w14:paraId="05027A63" w14:textId="77777777" w:rsidR="006E2C5A" w:rsidRDefault="00220E85" w:rsidP="00220E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5CABE9" w14:textId="60694BF6" w:rsidR="00220E85" w:rsidRPr="00F06CD8" w:rsidRDefault="00220E85" w:rsidP="00220E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E. ZIÓŁKOWSKA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537A" w14:textId="58F1F3A9" w:rsidR="006E2C5A" w:rsidRDefault="00C07BBE" w:rsidP="00626107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551D8A09" w14:textId="4B3A5721" w:rsidR="00C07BBE" w:rsidRDefault="00C07BBE" w:rsidP="00626107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1BAD1458" w14:textId="77777777" w:rsidR="00C07BBE" w:rsidRPr="00220E85" w:rsidRDefault="00C07BBE" w:rsidP="00C07BBE">
            <w:pPr>
              <w:spacing w:line="276" w:lineRule="auto"/>
              <w:jc w:val="center"/>
              <w:rPr>
                <w:rFonts w:cs="Tahoma"/>
                <w:b/>
              </w:rPr>
            </w:pPr>
            <w:r w:rsidRPr="00220E85">
              <w:rPr>
                <w:rFonts w:cs="Tahoma"/>
                <w:b/>
              </w:rPr>
              <w:t>RADIOTERAPIA ONKOLOGICZNA</w:t>
            </w:r>
          </w:p>
          <w:p w14:paraId="59F2341B" w14:textId="77777777" w:rsidR="00C07BBE" w:rsidRDefault="00C07BBE" w:rsidP="00C07BB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82D6781" w14:textId="7308647C" w:rsidR="00C07BBE" w:rsidRDefault="00C07BBE" w:rsidP="00C07BB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000000"/>
              </w:rPr>
              <w:t>DR HAB.                                       E. ZIÓŁKOWSKA</w:t>
            </w:r>
          </w:p>
          <w:p w14:paraId="47B8D6EC" w14:textId="6AF6339F" w:rsidR="00220E85" w:rsidRPr="002E7A2F" w:rsidRDefault="00220E85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3312CC" w14:textId="04359D48" w:rsidR="005B1C23" w:rsidRPr="00DD52B7" w:rsidRDefault="005B1C23" w:rsidP="007128BC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0DA1C93C" w:rsidR="00AA1689" w:rsidRPr="00F06CD8" w:rsidRDefault="00AA1689" w:rsidP="00AA168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44C3" w14:textId="0130B9CA" w:rsidR="007E2E84" w:rsidRDefault="005655FB" w:rsidP="004D5BA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</w:t>
            </w:r>
            <w:r w:rsidR="006F564B">
              <w:rPr>
                <w:color w:val="4F81BD" w:themeColor="accent1"/>
              </w:rPr>
              <w:t>3.45</w:t>
            </w:r>
          </w:p>
          <w:p w14:paraId="59346EB5" w14:textId="343A17A4" w:rsidR="006F564B" w:rsidRDefault="005655FB" w:rsidP="004D5BA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14.00-16.15</w:t>
            </w:r>
          </w:p>
          <w:p w14:paraId="4CCD0F3F" w14:textId="77777777" w:rsidR="006F564B" w:rsidRPr="006F564B" w:rsidRDefault="006F564B" w:rsidP="004D5BA4">
            <w:pPr>
              <w:spacing w:line="276" w:lineRule="auto"/>
              <w:jc w:val="center"/>
              <w:rPr>
                <w:b/>
              </w:rPr>
            </w:pPr>
            <w:r w:rsidRPr="006F564B">
              <w:rPr>
                <w:b/>
              </w:rPr>
              <w:t>JĘZYK ANGIELSKI</w:t>
            </w:r>
          </w:p>
          <w:p w14:paraId="2ABEF755" w14:textId="77777777" w:rsidR="006F564B" w:rsidRPr="006F564B" w:rsidRDefault="006F564B" w:rsidP="004D5BA4">
            <w:pPr>
              <w:spacing w:line="276" w:lineRule="auto"/>
              <w:jc w:val="center"/>
            </w:pPr>
            <w:r w:rsidRPr="006F564B">
              <w:t>ĆWICZENIA</w:t>
            </w:r>
          </w:p>
          <w:p w14:paraId="104F2AD7" w14:textId="24A681AB" w:rsidR="006F564B" w:rsidRPr="002E7A2F" w:rsidRDefault="006F564B" w:rsidP="004D5BA4">
            <w:pPr>
              <w:spacing w:line="276" w:lineRule="auto"/>
              <w:jc w:val="center"/>
              <w:rPr>
                <w:color w:val="4F81BD" w:themeColor="accent1"/>
              </w:rPr>
            </w:pPr>
            <w:r w:rsidRPr="006F564B">
              <w:t>MGR K. MAK</w:t>
            </w: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0E7D1E7" w14:textId="77777777" w:rsidR="007E541A" w:rsidRDefault="007E541A" w:rsidP="007E541A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16.00-17.30</w:t>
            </w:r>
          </w:p>
          <w:p w14:paraId="186C5B05" w14:textId="77777777" w:rsidR="007E541A" w:rsidRDefault="007E541A" w:rsidP="007E541A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17.45-20.00</w:t>
            </w:r>
          </w:p>
          <w:p w14:paraId="0FEC88F7" w14:textId="4718E2D5" w:rsidR="007E541A" w:rsidRDefault="007E541A" w:rsidP="007E541A">
            <w:pPr>
              <w:spacing w:line="276" w:lineRule="auto"/>
              <w:jc w:val="center"/>
              <w:rPr>
                <w:b/>
              </w:rPr>
            </w:pPr>
            <w:bookmarkStart w:id="0" w:name="_GoBack"/>
            <w:r w:rsidRPr="0015356E">
              <w:rPr>
                <w:b/>
              </w:rPr>
              <w:t>PRZEDMIOT OGÓLNOUCZELNIANY</w:t>
            </w:r>
            <w:r w:rsidR="00686576">
              <w:rPr>
                <w:b/>
              </w:rPr>
              <w:t>:</w:t>
            </w:r>
          </w:p>
          <w:p w14:paraId="6804F763" w14:textId="331EFE92" w:rsidR="00686576" w:rsidRDefault="00686576" w:rsidP="007E541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WDRAŻANIE POLITYK PUBLICZNYCH</w:t>
            </w:r>
          </w:p>
          <w:bookmarkEnd w:id="0"/>
          <w:p w14:paraId="004F1D6A" w14:textId="77777777" w:rsidR="007E541A" w:rsidRPr="0015356E" w:rsidRDefault="007E541A" w:rsidP="007E541A">
            <w:pPr>
              <w:spacing w:line="276" w:lineRule="auto"/>
              <w:jc w:val="center"/>
            </w:pPr>
            <w:r w:rsidRPr="0015356E">
              <w:t>WYKŁAD</w:t>
            </w:r>
          </w:p>
          <w:p w14:paraId="76280907" w14:textId="77777777" w:rsidR="007E541A" w:rsidRDefault="007E541A" w:rsidP="007E541A">
            <w:pPr>
              <w:spacing w:line="276" w:lineRule="auto"/>
              <w:jc w:val="center"/>
            </w:pPr>
            <w:r w:rsidRPr="0015356E">
              <w:t>DR G. GRYGIEL</w:t>
            </w:r>
          </w:p>
          <w:p w14:paraId="78EF411C" w14:textId="77777777" w:rsidR="007E541A" w:rsidRPr="0015356E" w:rsidRDefault="007E541A" w:rsidP="007E541A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15356E">
              <w:rPr>
                <w:rFonts w:cs="Tahoma"/>
                <w:color w:val="0070C0"/>
              </w:rPr>
              <w:t>ZDALNIE</w:t>
            </w:r>
          </w:p>
          <w:p w14:paraId="2C13E9BE" w14:textId="68278B38" w:rsidR="00F45ECE" w:rsidRPr="009F38E5" w:rsidRDefault="00F45ECE" w:rsidP="00AA168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9F38E5" w:rsidRDefault="00F45ECE" w:rsidP="00C07BBE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355E0"/>
    <w:rsid w:val="00152ED6"/>
    <w:rsid w:val="00194E22"/>
    <w:rsid w:val="00220E85"/>
    <w:rsid w:val="00252341"/>
    <w:rsid w:val="00273C1A"/>
    <w:rsid w:val="002A4399"/>
    <w:rsid w:val="002E7A2F"/>
    <w:rsid w:val="00361E66"/>
    <w:rsid w:val="00383ABC"/>
    <w:rsid w:val="003B769B"/>
    <w:rsid w:val="003D6CFB"/>
    <w:rsid w:val="0044237F"/>
    <w:rsid w:val="004A7730"/>
    <w:rsid w:val="004C68CF"/>
    <w:rsid w:val="004D5BA4"/>
    <w:rsid w:val="004D7ED4"/>
    <w:rsid w:val="004F3CE0"/>
    <w:rsid w:val="005655FB"/>
    <w:rsid w:val="00590FF6"/>
    <w:rsid w:val="00597326"/>
    <w:rsid w:val="005B1C23"/>
    <w:rsid w:val="005E10E5"/>
    <w:rsid w:val="00620960"/>
    <w:rsid w:val="00626107"/>
    <w:rsid w:val="00631B3C"/>
    <w:rsid w:val="00686576"/>
    <w:rsid w:val="00691A8A"/>
    <w:rsid w:val="006D6613"/>
    <w:rsid w:val="006E2C5A"/>
    <w:rsid w:val="006F564B"/>
    <w:rsid w:val="007128BC"/>
    <w:rsid w:val="00735FFC"/>
    <w:rsid w:val="007379BA"/>
    <w:rsid w:val="00767F00"/>
    <w:rsid w:val="007E2E84"/>
    <w:rsid w:val="007E541A"/>
    <w:rsid w:val="00812F3B"/>
    <w:rsid w:val="00851379"/>
    <w:rsid w:val="00854263"/>
    <w:rsid w:val="00865D71"/>
    <w:rsid w:val="00875D74"/>
    <w:rsid w:val="008B60BE"/>
    <w:rsid w:val="008E3500"/>
    <w:rsid w:val="0090021F"/>
    <w:rsid w:val="009C25DF"/>
    <w:rsid w:val="009F38E5"/>
    <w:rsid w:val="00A017FB"/>
    <w:rsid w:val="00A026EB"/>
    <w:rsid w:val="00A816F3"/>
    <w:rsid w:val="00AA1689"/>
    <w:rsid w:val="00AC29E2"/>
    <w:rsid w:val="00AC3E89"/>
    <w:rsid w:val="00B3584B"/>
    <w:rsid w:val="00BA330D"/>
    <w:rsid w:val="00BC0A7E"/>
    <w:rsid w:val="00BC2315"/>
    <w:rsid w:val="00BC5A17"/>
    <w:rsid w:val="00BF15BD"/>
    <w:rsid w:val="00C07BBE"/>
    <w:rsid w:val="00CE552A"/>
    <w:rsid w:val="00CE6D01"/>
    <w:rsid w:val="00D32066"/>
    <w:rsid w:val="00D35673"/>
    <w:rsid w:val="00D45E15"/>
    <w:rsid w:val="00D55B9F"/>
    <w:rsid w:val="00D6156E"/>
    <w:rsid w:val="00D66B10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A434AB31.dotm</Template>
  <TotalTime>28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18</cp:revision>
  <cp:lastPrinted>2021-10-13T09:43:00Z</cp:lastPrinted>
  <dcterms:created xsi:type="dcterms:W3CDTF">2025-02-04T11:41:00Z</dcterms:created>
  <dcterms:modified xsi:type="dcterms:W3CDTF">2025-03-05T10:12:00Z</dcterms:modified>
</cp:coreProperties>
</file>