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4EBD55A" w:rsidR="008E3500" w:rsidRDefault="003D6CFB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II</w:t>
      </w:r>
      <w:r w:rsidR="00032096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032096">
        <w:rPr>
          <w:b/>
          <w:bCs/>
          <w:color w:val="00B0F0"/>
        </w:rPr>
        <w:t>VI</w:t>
      </w:r>
      <w:r w:rsidR="00ED7B95">
        <w:rPr>
          <w:b/>
          <w:bCs/>
          <w:color w:val="00B0F0"/>
        </w:rPr>
        <w:t xml:space="preserve"> </w:t>
      </w:r>
      <w:r w:rsidR="00032096">
        <w:rPr>
          <w:rFonts w:ascii="Comic Sans MS" w:hAnsi="Comic Sans MS"/>
          <w:b/>
          <w:bCs/>
          <w:color w:val="FF0000"/>
        </w:rPr>
        <w:t xml:space="preserve">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0664B6DD" w14:textId="77777777" w:rsidR="00624726" w:rsidRDefault="00624726" w:rsidP="008E3500">
      <w:pPr>
        <w:rPr>
          <w:rFonts w:ascii="Comic Sans MS" w:hAnsi="Comic Sans MS"/>
          <w:b/>
          <w:bCs/>
          <w:color w:val="0000FF"/>
        </w:rPr>
      </w:pP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5953" w:type="dxa"/>
        <w:tblInd w:w="14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53"/>
      </w:tblGrid>
      <w:tr w:rsidR="00624726" w14:paraId="1B0AB37E" w14:textId="77777777" w:rsidTr="00624726">
        <w:trPr>
          <w:tblHeader/>
        </w:trPr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FE0CB6" w14:textId="2C3AB0C3" w:rsidR="00624726" w:rsidRPr="00AC3E89" w:rsidRDefault="00624726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202F32" w14:paraId="191A0191" w14:textId="77777777" w:rsidTr="00556C74">
        <w:trPr>
          <w:trHeight w:val="3036"/>
        </w:trPr>
        <w:tc>
          <w:tcPr>
            <w:tcW w:w="595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913AAC0" w14:textId="77777777" w:rsidR="00202F32" w:rsidRDefault="00202F32" w:rsidP="00E60E19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16.00-17.30</w:t>
            </w:r>
          </w:p>
          <w:p w14:paraId="028A7094" w14:textId="77777777" w:rsidR="00202F32" w:rsidRDefault="00202F32" w:rsidP="00E60E19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17.45-20.00</w:t>
            </w:r>
          </w:p>
          <w:p w14:paraId="140D95BD" w14:textId="77777777" w:rsidR="00202F32" w:rsidRDefault="00202F32" w:rsidP="00874D78">
            <w:pPr>
              <w:spacing w:line="276" w:lineRule="auto"/>
              <w:jc w:val="center"/>
              <w:rPr>
                <w:b/>
              </w:rPr>
            </w:pPr>
            <w:r w:rsidRPr="0015356E">
              <w:rPr>
                <w:b/>
              </w:rPr>
              <w:t>PRZEDMIOT OGÓLNOUCZELNIANY</w:t>
            </w:r>
            <w:r>
              <w:rPr>
                <w:b/>
              </w:rPr>
              <w:t>:</w:t>
            </w:r>
          </w:p>
          <w:p w14:paraId="68364170" w14:textId="77777777" w:rsidR="00202F32" w:rsidRDefault="00202F32" w:rsidP="00874D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WDRAŻANIE POLITYK PUBLICZNYCH</w:t>
            </w:r>
          </w:p>
          <w:p w14:paraId="04794500" w14:textId="77777777" w:rsidR="00202F32" w:rsidRPr="0015356E" w:rsidRDefault="00202F32" w:rsidP="00E60E19">
            <w:pPr>
              <w:spacing w:line="276" w:lineRule="auto"/>
              <w:jc w:val="center"/>
            </w:pPr>
            <w:r w:rsidRPr="0015356E">
              <w:t>WYKŁAD</w:t>
            </w:r>
          </w:p>
          <w:p w14:paraId="3B58C646" w14:textId="77777777" w:rsidR="00202F32" w:rsidRDefault="00202F32" w:rsidP="00E60E19">
            <w:pPr>
              <w:spacing w:line="276" w:lineRule="auto"/>
              <w:jc w:val="center"/>
            </w:pPr>
            <w:r w:rsidRPr="0015356E">
              <w:t>DR G. GRYGIEL</w:t>
            </w:r>
          </w:p>
          <w:p w14:paraId="57BB4AE3" w14:textId="77777777" w:rsidR="00202F32" w:rsidRPr="0015356E" w:rsidRDefault="00202F32" w:rsidP="0015356E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 w:rsidRPr="0015356E">
              <w:rPr>
                <w:rFonts w:cs="Tahoma"/>
                <w:color w:val="0070C0"/>
              </w:rPr>
              <w:t>ZDALNIE</w:t>
            </w:r>
          </w:p>
          <w:p w14:paraId="4734D00A" w14:textId="77777777" w:rsidR="00202F32" w:rsidRPr="0015356E" w:rsidRDefault="00202F32" w:rsidP="0015356E">
            <w:pPr>
              <w:spacing w:line="276" w:lineRule="auto"/>
            </w:pPr>
          </w:p>
          <w:p w14:paraId="595CABE9" w14:textId="30D8302C" w:rsidR="00202F32" w:rsidRPr="00F06CD8" w:rsidRDefault="00202F32" w:rsidP="00626107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7D1CEF03" w14:textId="77777777" w:rsidR="00626107" w:rsidRDefault="00626107" w:rsidP="008E3500">
      <w:bookmarkStart w:id="0" w:name="_GoBack"/>
      <w:bookmarkEnd w:id="0"/>
    </w:p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32096"/>
    <w:rsid w:val="00043402"/>
    <w:rsid w:val="000B227B"/>
    <w:rsid w:val="000B7C47"/>
    <w:rsid w:val="000C2D08"/>
    <w:rsid w:val="000F6634"/>
    <w:rsid w:val="00131876"/>
    <w:rsid w:val="001355E0"/>
    <w:rsid w:val="0015356E"/>
    <w:rsid w:val="00194E22"/>
    <w:rsid w:val="00202F32"/>
    <w:rsid w:val="00252341"/>
    <w:rsid w:val="00257A9A"/>
    <w:rsid w:val="00273C1A"/>
    <w:rsid w:val="002A4399"/>
    <w:rsid w:val="002E7A2F"/>
    <w:rsid w:val="003038E6"/>
    <w:rsid w:val="00383ABC"/>
    <w:rsid w:val="003B769B"/>
    <w:rsid w:val="003D6CFB"/>
    <w:rsid w:val="004A7730"/>
    <w:rsid w:val="004D7ED4"/>
    <w:rsid w:val="004F3CE0"/>
    <w:rsid w:val="00556C74"/>
    <w:rsid w:val="00590FF6"/>
    <w:rsid w:val="00597326"/>
    <w:rsid w:val="005E10E5"/>
    <w:rsid w:val="00620960"/>
    <w:rsid w:val="00624726"/>
    <w:rsid w:val="00626107"/>
    <w:rsid w:val="00631B3C"/>
    <w:rsid w:val="00691A8A"/>
    <w:rsid w:val="006D6613"/>
    <w:rsid w:val="006E2C5A"/>
    <w:rsid w:val="00735FFC"/>
    <w:rsid w:val="007379BA"/>
    <w:rsid w:val="00767F00"/>
    <w:rsid w:val="007E2E84"/>
    <w:rsid w:val="00812F3B"/>
    <w:rsid w:val="00851379"/>
    <w:rsid w:val="00865D71"/>
    <w:rsid w:val="00874D78"/>
    <w:rsid w:val="00875D74"/>
    <w:rsid w:val="008B60BE"/>
    <w:rsid w:val="008E3500"/>
    <w:rsid w:val="0090021F"/>
    <w:rsid w:val="009C25DF"/>
    <w:rsid w:val="009F38E5"/>
    <w:rsid w:val="00A017FB"/>
    <w:rsid w:val="00A026EB"/>
    <w:rsid w:val="00A816F3"/>
    <w:rsid w:val="00AC29E2"/>
    <w:rsid w:val="00AC3E89"/>
    <w:rsid w:val="00B3584B"/>
    <w:rsid w:val="00BA330D"/>
    <w:rsid w:val="00BC0A7E"/>
    <w:rsid w:val="00BC2315"/>
    <w:rsid w:val="00BC5A17"/>
    <w:rsid w:val="00BF15BD"/>
    <w:rsid w:val="00CE552A"/>
    <w:rsid w:val="00D045A4"/>
    <w:rsid w:val="00D32066"/>
    <w:rsid w:val="00D35673"/>
    <w:rsid w:val="00D45E15"/>
    <w:rsid w:val="00D55B9F"/>
    <w:rsid w:val="00D6156E"/>
    <w:rsid w:val="00D81007"/>
    <w:rsid w:val="00DC5D37"/>
    <w:rsid w:val="00DD52B7"/>
    <w:rsid w:val="00E524C9"/>
    <w:rsid w:val="00E60E19"/>
    <w:rsid w:val="00E62867"/>
    <w:rsid w:val="00E8203E"/>
    <w:rsid w:val="00EA1A47"/>
    <w:rsid w:val="00EB7948"/>
    <w:rsid w:val="00EC7B05"/>
    <w:rsid w:val="00ED7B95"/>
    <w:rsid w:val="00F0083C"/>
    <w:rsid w:val="00F06CD8"/>
    <w:rsid w:val="00F119D5"/>
    <w:rsid w:val="00F1650C"/>
    <w:rsid w:val="00F45ECE"/>
    <w:rsid w:val="00F62F57"/>
    <w:rsid w:val="00F82371"/>
    <w:rsid w:val="00F95194"/>
    <w:rsid w:val="00FB05AC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EB713060.dotm</Template>
  <TotalTime>13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12</cp:revision>
  <cp:lastPrinted>2021-10-13T09:43:00Z</cp:lastPrinted>
  <dcterms:created xsi:type="dcterms:W3CDTF">2025-02-04T11:41:00Z</dcterms:created>
  <dcterms:modified xsi:type="dcterms:W3CDTF">2025-03-07T11:33:00Z</dcterms:modified>
</cp:coreProperties>
</file>