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5BF932B" w:rsidR="008E3500" w:rsidRDefault="00D24558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III /semestr VI </w:t>
      </w:r>
      <w:r>
        <w:rPr>
          <w:rFonts w:ascii="Comic Sans MS" w:hAnsi="Comic Sans MS"/>
          <w:b/>
          <w:bCs/>
          <w:color w:val="FF0000"/>
        </w:rPr>
        <w:t xml:space="preserve">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1C765B">
        <w:rPr>
          <w:rFonts w:ascii="Comic Sans MS" w:hAnsi="Comic Sans MS"/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3260"/>
        <w:gridCol w:w="3260"/>
      </w:tblGrid>
      <w:tr w:rsidR="00875D74" w14:paraId="1B0AB37E" w14:textId="77777777" w:rsidTr="00166758">
        <w:trPr>
          <w:tblHeader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8F09668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C765B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55003F9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1C765B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CF12C07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C765B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E2C5A" w14:paraId="191A0191" w14:textId="77777777" w:rsidTr="00166758">
        <w:trPr>
          <w:trHeight w:val="2870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52703E" w14:textId="1E4EAAB2" w:rsidR="00011D84" w:rsidRPr="00011D84" w:rsidRDefault="006934FA" w:rsidP="00011D84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15.30-17.00</w:t>
            </w:r>
          </w:p>
          <w:p w14:paraId="2AA8C035" w14:textId="77777777" w:rsidR="00011D84" w:rsidRDefault="00011D84" w:rsidP="00011D84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 w:rsidRPr="003038E6">
              <w:rPr>
                <w:rFonts w:cs="Tahoma"/>
                <w:b/>
              </w:rPr>
              <w:t>NAUKA ZAWODU                                    W ZAKRESIE ELEKTRORADIOLOGII</w:t>
            </w:r>
          </w:p>
          <w:p w14:paraId="26E2883F" w14:textId="77777777" w:rsidR="00011D84" w:rsidRPr="00011D84" w:rsidRDefault="00011D84" w:rsidP="00011D84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 w:rsidRPr="00011D84">
              <w:rPr>
                <w:rFonts w:cs="Tahoma"/>
              </w:rPr>
              <w:t>WYKŁAD</w:t>
            </w:r>
          </w:p>
          <w:p w14:paraId="5B91AE4E" w14:textId="77777777" w:rsidR="00011D84" w:rsidRPr="00011D84" w:rsidRDefault="00011D84" w:rsidP="00011D84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 w:rsidRPr="00011D84">
              <w:rPr>
                <w:rFonts w:cs="Tahoma"/>
              </w:rPr>
              <w:t>DR HAB. D.KOWALCZYK</w:t>
            </w:r>
          </w:p>
          <w:p w14:paraId="7ED8C2DE" w14:textId="77777777" w:rsidR="00011D84" w:rsidRPr="00011D84" w:rsidRDefault="00011D84" w:rsidP="00011D84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011D84">
              <w:rPr>
                <w:rFonts w:cs="Tahoma"/>
                <w:color w:val="0070C0"/>
              </w:rPr>
              <w:t>ZDALNIE</w:t>
            </w:r>
          </w:p>
          <w:p w14:paraId="5457D3A1" w14:textId="77777777" w:rsidR="006E2C5A" w:rsidRPr="00F06CD8" w:rsidRDefault="006E2C5A" w:rsidP="00011D8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769132" w14:textId="77777777" w:rsidR="00DC310B" w:rsidRDefault="00DC310B" w:rsidP="00DC310B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8.00-9.30</w:t>
            </w:r>
          </w:p>
          <w:p w14:paraId="2CAD0202" w14:textId="77777777" w:rsidR="00DC310B" w:rsidRDefault="00DC310B" w:rsidP="00DC310B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9.45-12.00</w:t>
            </w:r>
          </w:p>
          <w:p w14:paraId="0432CE36" w14:textId="77777777" w:rsidR="00DC310B" w:rsidRDefault="00DC310B" w:rsidP="00DC310B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 w:rsidRPr="003038E6">
              <w:rPr>
                <w:rFonts w:cs="Tahoma"/>
                <w:b/>
              </w:rPr>
              <w:t>NAUKA ZAWODU                                    W ZAKRESIE ELEKTRORADIOLOGII</w:t>
            </w:r>
          </w:p>
          <w:p w14:paraId="2C1DAC09" w14:textId="49E44B9F" w:rsidR="00DC310B" w:rsidRDefault="001C3C41" w:rsidP="00DC310B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ĆWICZEN</w:t>
            </w:r>
            <w:r w:rsidR="00DC310B">
              <w:rPr>
                <w:rFonts w:cs="Tahoma"/>
              </w:rPr>
              <w:t>IA</w:t>
            </w:r>
          </w:p>
          <w:p w14:paraId="095D9483" w14:textId="77777777" w:rsidR="00DC310B" w:rsidRPr="00011D84" w:rsidRDefault="00DC310B" w:rsidP="00DC310B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G. JĘDROSZKA</w:t>
            </w:r>
          </w:p>
          <w:p w14:paraId="595CABE9" w14:textId="77777777" w:rsidR="006E2C5A" w:rsidRPr="00F06CD8" w:rsidRDefault="006E2C5A" w:rsidP="00DC310B">
            <w:pPr>
              <w:pStyle w:val="Zawartotabeli"/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56B26" w14:textId="0BCBC0F2" w:rsidR="00DC310B" w:rsidRPr="00A93C56" w:rsidRDefault="001C3C41" w:rsidP="00DC310B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8.00-15.30</w:t>
            </w:r>
          </w:p>
          <w:p w14:paraId="7AEC62FF" w14:textId="77777777" w:rsidR="00DC310B" w:rsidRDefault="00DC310B" w:rsidP="00DC310B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 w:rsidRPr="003038E6">
              <w:rPr>
                <w:rFonts w:cs="Tahoma"/>
                <w:b/>
              </w:rPr>
              <w:t>NAUKA ZAWODU                                    W ZAKRESIE ELEKTRORADIOLOGII</w:t>
            </w:r>
          </w:p>
          <w:p w14:paraId="599EDACE" w14:textId="77777777" w:rsidR="00DC310B" w:rsidRDefault="00DC310B" w:rsidP="00DC310B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3E3CE894" w14:textId="77777777" w:rsidR="00DC310B" w:rsidRDefault="00DC310B" w:rsidP="00DC310B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41B34424" w14:textId="3F78D456" w:rsidR="00DC310B" w:rsidRDefault="00DC310B" w:rsidP="00DC310B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</w:p>
          <w:p w14:paraId="1976AFA0" w14:textId="6E3AF254" w:rsidR="00166758" w:rsidRPr="00166758" w:rsidRDefault="00166758" w:rsidP="00DC310B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 w:rsidRPr="00166758">
              <w:rPr>
                <w:rFonts w:cs="Tahoma"/>
                <w:color w:val="0070C0"/>
              </w:rPr>
              <w:t>(WCO UL.KASZUBSKA 12)</w:t>
            </w:r>
          </w:p>
          <w:p w14:paraId="0A8FA875" w14:textId="77777777" w:rsidR="006F76FF" w:rsidRPr="002E7A2F" w:rsidRDefault="006F76FF" w:rsidP="00865D7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47B8D6EC" w14:textId="77777777" w:rsidR="006E2C5A" w:rsidRPr="002E7A2F" w:rsidRDefault="006E2C5A" w:rsidP="00626107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7E2E84" w14:paraId="482B46D5" w14:textId="77777777" w:rsidTr="00166758">
        <w:trPr>
          <w:trHeight w:val="2313"/>
        </w:trPr>
        <w:tc>
          <w:tcPr>
            <w:tcW w:w="4112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7A7DD90D" w14:textId="564F04CD" w:rsidR="00851379" w:rsidRDefault="001207CD" w:rsidP="00631B3C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17.15-19.30</w:t>
            </w:r>
          </w:p>
          <w:p w14:paraId="30781B98" w14:textId="5738FBAD" w:rsidR="001207CD" w:rsidRPr="001207CD" w:rsidRDefault="001207CD" w:rsidP="00631B3C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1207CD">
              <w:rPr>
                <w:b/>
              </w:rPr>
              <w:t>PSYCHOLOGIA</w:t>
            </w:r>
          </w:p>
          <w:p w14:paraId="401BF2EA" w14:textId="6BC8A6B0" w:rsidR="001207CD" w:rsidRPr="001207CD" w:rsidRDefault="001207CD" w:rsidP="00631B3C">
            <w:pPr>
              <w:pStyle w:val="Zawartotabeli"/>
              <w:spacing w:line="276" w:lineRule="auto"/>
              <w:jc w:val="center"/>
            </w:pPr>
            <w:r w:rsidRPr="001207CD">
              <w:t>WYKŁAD</w:t>
            </w:r>
          </w:p>
          <w:p w14:paraId="0BAF9198" w14:textId="023D69C5" w:rsidR="001207CD" w:rsidRDefault="001207CD" w:rsidP="00631B3C">
            <w:pPr>
              <w:pStyle w:val="Zawartotabeli"/>
              <w:spacing w:line="276" w:lineRule="auto"/>
              <w:jc w:val="center"/>
            </w:pPr>
            <w:r w:rsidRPr="001207CD">
              <w:t>DR J. RAUBO</w:t>
            </w:r>
          </w:p>
          <w:p w14:paraId="090F6DC8" w14:textId="7320E6F0" w:rsidR="001207CD" w:rsidRPr="001207CD" w:rsidRDefault="001207CD" w:rsidP="00631B3C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1207CD">
              <w:rPr>
                <w:color w:val="0070C0"/>
              </w:rPr>
              <w:t>ZDALNIE</w:t>
            </w:r>
          </w:p>
          <w:p w14:paraId="393312CC" w14:textId="1DB41D24" w:rsidR="00851379" w:rsidRPr="00DD52B7" w:rsidRDefault="00851379" w:rsidP="00011D84">
            <w:pPr>
              <w:pStyle w:val="Zawartotabeli"/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72F80" w14:textId="7DA12E2B" w:rsidR="00DC310B" w:rsidRPr="00B3584B" w:rsidRDefault="001C3C41" w:rsidP="00DC310B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12.30-20.00</w:t>
            </w:r>
          </w:p>
          <w:p w14:paraId="65060768" w14:textId="77777777" w:rsidR="00DC310B" w:rsidRDefault="00DC310B" w:rsidP="00DC310B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 w:rsidRPr="003038E6">
              <w:rPr>
                <w:rFonts w:cs="Tahoma"/>
                <w:b/>
              </w:rPr>
              <w:t>NAUKA ZAWODU                                    W ZAKRESIE ELEKTRORADIOLOGII</w:t>
            </w:r>
          </w:p>
          <w:p w14:paraId="33570CAE" w14:textId="77777777" w:rsidR="00DC310B" w:rsidRDefault="00DC310B" w:rsidP="00DC310B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2D8E3844" w14:textId="77777777" w:rsidR="00DC310B" w:rsidRDefault="00DC310B" w:rsidP="00DC310B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4411665D" w14:textId="77777777" w:rsidR="00DC310B" w:rsidRDefault="00DC310B" w:rsidP="00DC310B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1</w:t>
            </w:r>
          </w:p>
          <w:p w14:paraId="65822145" w14:textId="77777777" w:rsidR="00166758" w:rsidRPr="00166758" w:rsidRDefault="00166758" w:rsidP="00166758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 w:rsidRPr="00166758">
              <w:rPr>
                <w:rFonts w:cs="Tahoma"/>
                <w:color w:val="0070C0"/>
              </w:rPr>
              <w:t>(WCO UL.KASZUBSKA 12)</w:t>
            </w:r>
          </w:p>
          <w:p w14:paraId="774F979E" w14:textId="257FE177" w:rsidR="00691A8A" w:rsidRPr="00F06CD8" w:rsidRDefault="00691A8A" w:rsidP="006F76F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EBD63" w14:textId="77777777" w:rsidR="007E2E84" w:rsidRDefault="00C44F8D" w:rsidP="00DC310B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16.30-18.00</w:t>
            </w:r>
          </w:p>
          <w:p w14:paraId="550AFDCD" w14:textId="77777777" w:rsidR="00C44F8D" w:rsidRDefault="00C44F8D" w:rsidP="00DC310B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18.15-20.30</w:t>
            </w:r>
          </w:p>
          <w:p w14:paraId="21B78F52" w14:textId="77777777" w:rsidR="00C44F8D" w:rsidRDefault="00C44F8D" w:rsidP="00C44F8D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 w:rsidRPr="003038E6">
              <w:rPr>
                <w:rFonts w:cs="Tahoma"/>
                <w:b/>
              </w:rPr>
              <w:t>NAUKA ZAWODU                                    W ZAKRESIE ELEKTRORADIOLOGII</w:t>
            </w:r>
          </w:p>
          <w:p w14:paraId="1A01FB35" w14:textId="77777777" w:rsidR="00C44F8D" w:rsidRDefault="00C44F8D" w:rsidP="00C44F8D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ĆWICZENIA</w:t>
            </w:r>
          </w:p>
          <w:p w14:paraId="590EDF7E" w14:textId="77777777" w:rsidR="00C44F8D" w:rsidRPr="00011D84" w:rsidRDefault="00C44F8D" w:rsidP="00C44F8D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G. JĘDROSZKA</w:t>
            </w:r>
          </w:p>
          <w:p w14:paraId="104F2AD7" w14:textId="6813A76D" w:rsidR="00C44F8D" w:rsidRPr="002E7A2F" w:rsidRDefault="00C44F8D" w:rsidP="00DC310B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bookmarkStart w:id="0" w:name="_GoBack"/>
            <w:bookmarkEnd w:id="0"/>
          </w:p>
        </w:tc>
      </w:tr>
      <w:tr w:rsidR="00F45ECE" w14:paraId="609BF5D8" w14:textId="77777777" w:rsidTr="00166758">
        <w:trPr>
          <w:trHeight w:val="2908"/>
        </w:trPr>
        <w:tc>
          <w:tcPr>
            <w:tcW w:w="411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F45ECE" w:rsidRPr="00E60E19" w:rsidRDefault="00F45ECE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68278B38" w:rsidR="00F45ECE" w:rsidRPr="009F38E5" w:rsidRDefault="00F45ECE" w:rsidP="006F76FF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F45ECE" w:rsidRPr="009F38E5" w:rsidRDefault="00F45ECE" w:rsidP="006F76FF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11D84"/>
    <w:rsid w:val="00043402"/>
    <w:rsid w:val="000B227B"/>
    <w:rsid w:val="000B7C47"/>
    <w:rsid w:val="000C2D08"/>
    <w:rsid w:val="000F6634"/>
    <w:rsid w:val="001207CD"/>
    <w:rsid w:val="00131876"/>
    <w:rsid w:val="00166758"/>
    <w:rsid w:val="00194E22"/>
    <w:rsid w:val="001C3C41"/>
    <w:rsid w:val="001C765B"/>
    <w:rsid w:val="00252341"/>
    <w:rsid w:val="00273C1A"/>
    <w:rsid w:val="002A4399"/>
    <w:rsid w:val="002E7A2F"/>
    <w:rsid w:val="00383ABC"/>
    <w:rsid w:val="003B769B"/>
    <w:rsid w:val="004A7730"/>
    <w:rsid w:val="004D7ED4"/>
    <w:rsid w:val="004E3338"/>
    <w:rsid w:val="004F3CE0"/>
    <w:rsid w:val="00521E40"/>
    <w:rsid w:val="00543B4D"/>
    <w:rsid w:val="00590FF6"/>
    <w:rsid w:val="00597326"/>
    <w:rsid w:val="005E10E5"/>
    <w:rsid w:val="00620960"/>
    <w:rsid w:val="00626107"/>
    <w:rsid w:val="00631B3C"/>
    <w:rsid w:val="00691A8A"/>
    <w:rsid w:val="006934FA"/>
    <w:rsid w:val="006D6613"/>
    <w:rsid w:val="006E2C5A"/>
    <w:rsid w:val="006F76FF"/>
    <w:rsid w:val="00735FFC"/>
    <w:rsid w:val="007379BA"/>
    <w:rsid w:val="00767F00"/>
    <w:rsid w:val="007E2E84"/>
    <w:rsid w:val="00812F3B"/>
    <w:rsid w:val="00851379"/>
    <w:rsid w:val="00865D71"/>
    <w:rsid w:val="00875D74"/>
    <w:rsid w:val="008B60BE"/>
    <w:rsid w:val="008E3500"/>
    <w:rsid w:val="0090021F"/>
    <w:rsid w:val="009C25DF"/>
    <w:rsid w:val="009F38E5"/>
    <w:rsid w:val="00A017FB"/>
    <w:rsid w:val="00A026EB"/>
    <w:rsid w:val="00A816F3"/>
    <w:rsid w:val="00A93C56"/>
    <w:rsid w:val="00AC29E2"/>
    <w:rsid w:val="00AC3E89"/>
    <w:rsid w:val="00AF0F86"/>
    <w:rsid w:val="00B3584B"/>
    <w:rsid w:val="00BA330D"/>
    <w:rsid w:val="00BC0A7E"/>
    <w:rsid w:val="00BC2315"/>
    <w:rsid w:val="00BC5A17"/>
    <w:rsid w:val="00BF15BD"/>
    <w:rsid w:val="00C44F8D"/>
    <w:rsid w:val="00CE552A"/>
    <w:rsid w:val="00D24558"/>
    <w:rsid w:val="00D32066"/>
    <w:rsid w:val="00D35673"/>
    <w:rsid w:val="00D45E15"/>
    <w:rsid w:val="00D55B9F"/>
    <w:rsid w:val="00D6156E"/>
    <w:rsid w:val="00D81007"/>
    <w:rsid w:val="00DC310B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EB713060.dotm</Template>
  <TotalTime>22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16</cp:revision>
  <cp:lastPrinted>2021-10-13T09:43:00Z</cp:lastPrinted>
  <dcterms:created xsi:type="dcterms:W3CDTF">2025-01-23T09:47:00Z</dcterms:created>
  <dcterms:modified xsi:type="dcterms:W3CDTF">2025-03-07T11:41:00Z</dcterms:modified>
</cp:coreProperties>
</file>