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r>
        <w:rPr>
          <w:rFonts w:cs="Tahoma"/>
          <w:b/>
          <w:bCs/>
        </w:rPr>
        <w:t>Rok akademicki  202</w:t>
      </w:r>
      <w:r w:rsidR="00C11C36">
        <w:rPr>
          <w:rFonts w:cs="Tahoma"/>
          <w:b/>
          <w:bCs/>
        </w:rPr>
        <w:t>4</w:t>
      </w:r>
      <w:r>
        <w:rPr>
          <w:rFonts w:cs="Tahoma"/>
          <w:b/>
          <w:bCs/>
        </w:rPr>
        <w:t>/202</w:t>
      </w:r>
      <w:r w:rsidR="00C11C36">
        <w:rPr>
          <w:rFonts w:cs="Tahoma"/>
          <w:b/>
          <w:bCs/>
        </w:rPr>
        <w:t>5</w:t>
      </w:r>
      <w:r w:rsidR="00A563E5">
        <w:rPr>
          <w:rFonts w:cs="Tahoma"/>
          <w:b/>
          <w:bCs/>
        </w:rPr>
        <w:t xml:space="preserve">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043402">
        <w:rPr>
          <w:b/>
          <w:bCs/>
          <w:color w:val="00B0F0"/>
        </w:rPr>
        <w:t xml:space="preserve"> /semestr </w:t>
      </w:r>
      <w:r w:rsidR="00974E16">
        <w:rPr>
          <w:b/>
          <w:bCs/>
          <w:color w:val="00B0F0"/>
        </w:rPr>
        <w:t>2</w:t>
      </w:r>
      <w:r w:rsidR="00A563E5">
        <w:rPr>
          <w:b/>
          <w:bCs/>
          <w:color w:val="00B0F0"/>
        </w:rPr>
        <w:t xml:space="preserve">  </w:t>
      </w:r>
      <w:r w:rsidR="008E3500">
        <w:rPr>
          <w:rFonts w:cs="Tahoma"/>
          <w:sz w:val="30"/>
          <w:szCs w:val="30"/>
        </w:rPr>
        <w:t xml:space="preserve">Kierunek: </w:t>
      </w:r>
      <w:r w:rsidR="00974E16">
        <w:rPr>
          <w:rFonts w:ascii="Comic Sans MS" w:hAnsi="Comic Sans MS" w:cs="Tahoma"/>
          <w:b/>
          <w:bCs/>
        </w:rPr>
        <w:t xml:space="preserve">Ratownictwo medyczne </w:t>
      </w:r>
      <w:r w:rsidR="00061583">
        <w:rPr>
          <w:rFonts w:ascii="Comic Sans MS" w:hAnsi="Comic Sans MS" w:cs="Tahoma"/>
          <w:b/>
          <w:bCs/>
        </w:rPr>
        <w:t>I</w:t>
      </w:r>
      <w:r w:rsidR="00227B7A">
        <w:rPr>
          <w:rFonts w:ascii="Comic Sans MS" w:hAnsi="Comic Sans MS" w:cs="Tahoma"/>
          <w:b/>
          <w:bCs/>
        </w:rPr>
        <w:t xml:space="preserve"> stopień</w:t>
      </w:r>
      <w:r w:rsidR="00A563E5">
        <w:rPr>
          <w:rFonts w:ascii="Comic Sans MS" w:hAnsi="Comic Sans MS" w:cs="Tahoma"/>
          <w:b/>
          <w:bCs/>
        </w:rPr>
        <w:t xml:space="preserve">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F24C19">
        <w:rPr>
          <w:rFonts w:ascii="Comic Sans MS" w:hAnsi="Comic Sans MS"/>
          <w:b/>
          <w:bCs/>
          <w:color w:val="00B0F0"/>
        </w:rPr>
        <w:t>DODATKOWY</w:t>
      </w:r>
    </w:p>
    <w:p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0632" w:type="dxa"/>
        <w:tblInd w:w="-8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9"/>
        <w:gridCol w:w="3769"/>
        <w:gridCol w:w="3544"/>
      </w:tblGrid>
      <w:tr w:rsidR="00875D74" w:rsidTr="00A563E5">
        <w:trPr>
          <w:tblHeader/>
        </w:trPr>
        <w:tc>
          <w:tcPr>
            <w:tcW w:w="33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BE5F1" w:themeFill="accent1" w:themeFillTint="33"/>
          </w:tcPr>
          <w:p w:rsidR="00875D74" w:rsidRPr="00AC3E89" w:rsidRDefault="00875D74" w:rsidP="00A563E5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06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751E85">
              <w:rPr>
                <w:rFonts w:cs="Tahoma"/>
                <w:i w:val="0"/>
                <w:iCs w:val="0"/>
                <w:sz w:val="20"/>
                <w:szCs w:val="20"/>
              </w:rPr>
              <w:t>07</w:t>
            </w:r>
            <w:r w:rsidR="00A563E5">
              <w:rPr>
                <w:rFonts w:cs="Tahoma"/>
                <w:i w:val="0"/>
                <w:iCs w:val="0"/>
                <w:sz w:val="20"/>
                <w:szCs w:val="20"/>
              </w:rPr>
              <w:t>.2025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</w:p>
        </w:tc>
      </w:tr>
      <w:tr w:rsidR="008B2F65" w:rsidTr="00681179">
        <w:trPr>
          <w:trHeight w:val="18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B2F65" w:rsidRPr="00F06CD8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  <w:p w:rsidR="008B2F65" w:rsidRPr="0064477B" w:rsidRDefault="008B2F65" w:rsidP="006F3968">
            <w:pPr>
              <w:pStyle w:val="Zawartotabeli"/>
              <w:spacing w:line="276" w:lineRule="auto"/>
              <w:rPr>
                <w:color w:val="000000"/>
              </w:rPr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531D45" w:rsidRPr="00F06CD8" w:rsidRDefault="00531D45" w:rsidP="00531D4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Pr="00F06CD8">
              <w:rPr>
                <w:rFonts w:cs="Tahoma"/>
                <w:color w:val="000000"/>
              </w:rPr>
              <w:t>.</w:t>
            </w:r>
            <w:r w:rsidR="00C450D1">
              <w:rPr>
                <w:rFonts w:cs="Tahoma"/>
                <w:color w:val="000000"/>
              </w:rPr>
              <w:t>1</w:t>
            </w:r>
            <w:bookmarkStart w:id="0" w:name="_GoBack"/>
            <w:bookmarkEnd w:id="0"/>
            <w:r>
              <w:rPr>
                <w:rFonts w:cs="Tahoma"/>
                <w:color w:val="000000"/>
              </w:rPr>
              <w:t>5</w:t>
            </w:r>
          </w:p>
          <w:p w:rsidR="00531D45" w:rsidRDefault="00531D45" w:rsidP="00531D4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531D45" w:rsidRPr="00F06CD8" w:rsidRDefault="00531D45" w:rsidP="00531D4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2</w:t>
            </w:r>
          </w:p>
          <w:p w:rsidR="00531D45" w:rsidRPr="00681179" w:rsidRDefault="00531D45" w:rsidP="00531D45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KUBIAK</w:t>
            </w:r>
          </w:p>
          <w:p w:rsidR="00531D45" w:rsidRDefault="00531D45" w:rsidP="00531D4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531D45" w:rsidRDefault="00531D45" w:rsidP="00531D4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ZRM</w:t>
            </w:r>
          </w:p>
          <w:p w:rsidR="008B2F65" w:rsidRPr="00531D45" w:rsidRDefault="008B2F65" w:rsidP="00531D45">
            <w:pPr>
              <w:spacing w:line="276" w:lineRule="auto"/>
              <w:rPr>
                <w:rFonts w:cs="Tahoma"/>
                <w:b/>
                <w:color w:val="000000"/>
              </w:rPr>
            </w:pPr>
          </w:p>
        </w:tc>
        <w:tc>
          <w:tcPr>
            <w:tcW w:w="3544" w:type="dxa"/>
            <w:vMerge w:val="restart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92413B" w:rsidRPr="00F5269E" w:rsidRDefault="0092413B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</w:t>
            </w:r>
            <w:r w:rsidR="00245966" w:rsidRPr="00F5269E">
              <w:rPr>
                <w:rFonts w:cs="Tahoma"/>
                <w:color w:val="000000"/>
              </w:rPr>
              <w:t>19</w:t>
            </w:r>
            <w:r w:rsidRPr="00F5269E">
              <w:rPr>
                <w:rFonts w:cs="Tahoma"/>
                <w:color w:val="000000"/>
              </w:rPr>
              <w:t>.</w:t>
            </w:r>
            <w:r w:rsidR="0070359D">
              <w:rPr>
                <w:rFonts w:cs="Tahoma"/>
                <w:color w:val="000000"/>
              </w:rPr>
              <w:t>1</w:t>
            </w:r>
            <w:r w:rsidR="00245966" w:rsidRPr="00F5269E">
              <w:rPr>
                <w:rFonts w:cs="Tahoma"/>
                <w:color w:val="000000"/>
              </w:rPr>
              <w:t>5</w:t>
            </w:r>
          </w:p>
          <w:p w:rsidR="0092413B" w:rsidRPr="00F5269E" w:rsidRDefault="0092413B" w:rsidP="0092413B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92413B" w:rsidRPr="00F5269E" w:rsidRDefault="00245966" w:rsidP="0092413B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2</w:t>
            </w:r>
          </w:p>
          <w:p w:rsidR="00245966" w:rsidRPr="00F5269E" w:rsidRDefault="00245966" w:rsidP="00245966">
            <w:pPr>
              <w:spacing w:line="276" w:lineRule="auto"/>
              <w:rPr>
                <w:sz w:val="32"/>
              </w:rPr>
            </w:pPr>
            <w:r w:rsidRPr="00F5269E">
              <w:rPr>
                <w:szCs w:val="20"/>
              </w:rPr>
              <w:t>MGR K.KRYSIŃSKA</w:t>
            </w:r>
          </w:p>
          <w:p w:rsidR="00245966" w:rsidRPr="00F5269E" w:rsidRDefault="00245966" w:rsidP="00245966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245966" w:rsidRPr="00F5269E" w:rsidRDefault="00245966" w:rsidP="00245966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Oddział Chorób Wewnętrznych</w:t>
            </w:r>
          </w:p>
          <w:p w:rsidR="005B35DE" w:rsidRPr="00F5269E" w:rsidRDefault="005B35DE" w:rsidP="00942CA2">
            <w:pPr>
              <w:spacing w:line="276" w:lineRule="auto"/>
              <w:rPr>
                <w:color w:val="000000"/>
              </w:rPr>
            </w:pPr>
          </w:p>
          <w:p w:rsidR="00721D43" w:rsidRPr="00F5269E" w:rsidRDefault="0070359D" w:rsidP="00721D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8.00-19.1</w:t>
            </w:r>
            <w:r w:rsidR="00721D43" w:rsidRPr="00F5269E">
              <w:rPr>
                <w:rFonts w:cs="Tahoma"/>
                <w:color w:val="000000"/>
              </w:rPr>
              <w:t>5</w:t>
            </w:r>
          </w:p>
          <w:p w:rsidR="00721D43" w:rsidRPr="00F5269E" w:rsidRDefault="00721D43" w:rsidP="00721D4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721D43" w:rsidRPr="00F5269E" w:rsidRDefault="00721D43" w:rsidP="00721D43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5</w:t>
            </w:r>
          </w:p>
          <w:p w:rsidR="00721D43" w:rsidRPr="00F5269E" w:rsidRDefault="00721D43" w:rsidP="00721D43">
            <w:pPr>
              <w:spacing w:line="276" w:lineRule="auto"/>
              <w:rPr>
                <w:sz w:val="32"/>
              </w:rPr>
            </w:pPr>
            <w:r w:rsidRPr="00F5269E">
              <w:rPr>
                <w:szCs w:val="20"/>
              </w:rPr>
              <w:t>MGR B. PIĘKNY</w:t>
            </w:r>
          </w:p>
          <w:p w:rsidR="00721D43" w:rsidRPr="00F5269E" w:rsidRDefault="00721D43" w:rsidP="00721D43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721D43" w:rsidRPr="00F5269E" w:rsidRDefault="00721D43" w:rsidP="00721D43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ZRM</w:t>
            </w:r>
          </w:p>
          <w:p w:rsidR="005B35DE" w:rsidRPr="00F5269E" w:rsidRDefault="005B35DE" w:rsidP="005B35DE">
            <w:pPr>
              <w:spacing w:line="276" w:lineRule="auto"/>
            </w:pPr>
          </w:p>
          <w:p w:rsidR="0040421E" w:rsidRPr="00F5269E" w:rsidRDefault="0040421E" w:rsidP="0040421E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8.00-15.30</w:t>
            </w:r>
          </w:p>
          <w:p w:rsidR="00F5269E" w:rsidRPr="00F5269E" w:rsidRDefault="00F5269E" w:rsidP="00F5269E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4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  <w:szCs w:val="20"/>
              </w:rPr>
            </w:pPr>
            <w:r w:rsidRPr="00F5269E">
              <w:rPr>
                <w:color w:val="000000"/>
                <w:szCs w:val="20"/>
              </w:rPr>
              <w:t>MGR K. PORADA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40421E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SOR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>8.00-15.30</w:t>
            </w: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C400C9" w:rsidRPr="00F5269E" w:rsidRDefault="00C400C9" w:rsidP="00C400C9">
            <w:pPr>
              <w:spacing w:line="276" w:lineRule="auto"/>
              <w:rPr>
                <w:rFonts w:cs="Tahoma"/>
                <w:color w:val="000000"/>
              </w:rPr>
            </w:pPr>
            <w:r w:rsidRPr="00F5269E">
              <w:rPr>
                <w:rFonts w:cs="Tahoma"/>
                <w:color w:val="000000"/>
              </w:rPr>
              <w:t xml:space="preserve"> ZP GR. 1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  <w:sz w:val="32"/>
              </w:rPr>
            </w:pPr>
            <w:r w:rsidRPr="00F5269E">
              <w:rPr>
                <w:color w:val="000000"/>
                <w:szCs w:val="20"/>
              </w:rPr>
              <w:t>MGR A. KRUPIŃSKA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Szpital, ul. Poznańska</w:t>
            </w:r>
          </w:p>
          <w:p w:rsidR="00C400C9" w:rsidRPr="00F5269E" w:rsidRDefault="00C400C9" w:rsidP="00C400C9">
            <w:pPr>
              <w:spacing w:line="276" w:lineRule="auto"/>
              <w:rPr>
                <w:color w:val="000000"/>
              </w:rPr>
            </w:pPr>
            <w:r w:rsidRPr="00F5269E">
              <w:rPr>
                <w:color w:val="000000"/>
              </w:rPr>
              <w:t>Oddział Chirurgiczny</w:t>
            </w:r>
          </w:p>
        </w:tc>
      </w:tr>
      <w:tr w:rsidR="008B2F65" w:rsidTr="00A563E5">
        <w:trPr>
          <w:trHeight w:val="231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EB2A10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8D6CD3" w:rsidRDefault="008D6CD3" w:rsidP="00AE4952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BADANIA FIZYKALNE</w:t>
            </w:r>
          </w:p>
          <w:p w:rsidR="00F40935" w:rsidRDefault="00F40935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CW. GR 2 </w:t>
            </w:r>
          </w:p>
          <w:p w:rsidR="00F40935" w:rsidRDefault="00F40935" w:rsidP="00F40935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LEK. M. PIETRZYK</w:t>
            </w:r>
          </w:p>
          <w:p w:rsidR="00F40935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s</w:t>
            </w:r>
            <w:r w:rsidR="00F40935">
              <w:rPr>
                <w:rFonts w:cs="Tahoma"/>
                <w:color w:val="000000"/>
              </w:rPr>
              <w:t>ala</w:t>
            </w:r>
          </w:p>
          <w:p w:rsidR="00881D57" w:rsidRDefault="00881D57" w:rsidP="00F40935">
            <w:pPr>
              <w:spacing w:line="276" w:lineRule="auto"/>
              <w:rPr>
                <w:rFonts w:cs="Tahoma"/>
                <w:color w:val="000000"/>
              </w:rPr>
            </w:pPr>
          </w:p>
          <w:p w:rsidR="00A50C59" w:rsidRDefault="00A50C59" w:rsidP="00A50C5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15.30-17.00</w:t>
            </w:r>
          </w:p>
          <w:p w:rsidR="00A50C59" w:rsidRDefault="00A50C59" w:rsidP="00A50C5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17.15 – 19.30</w:t>
            </w:r>
          </w:p>
          <w:p w:rsidR="00A50C59" w:rsidRDefault="00A50C59" w:rsidP="00A50C5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A50C59" w:rsidRDefault="00816CDF" w:rsidP="00A50C5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A50C59">
              <w:rPr>
                <w:rFonts w:cs="Tahoma"/>
                <w:color w:val="000000"/>
              </w:rPr>
              <w:t>W. GR 1</w:t>
            </w:r>
          </w:p>
          <w:p w:rsidR="00A50C59" w:rsidRPr="00681179" w:rsidRDefault="00A50C59" w:rsidP="00A50C59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2946EC" w:rsidRPr="00E60E19" w:rsidRDefault="00A50C59" w:rsidP="00A50C59">
            <w:pPr>
              <w:spacing w:line="276" w:lineRule="auto"/>
              <w:rPr>
                <w:bCs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8B2F65" w:rsidRPr="00F06CD8" w:rsidRDefault="00D764C3" w:rsidP="008B2F6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="008B2F6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681179">
              <w:rPr>
                <w:rFonts w:cs="Tahoma"/>
                <w:color w:val="000000"/>
              </w:rPr>
              <w:t>0</w:t>
            </w:r>
            <w:r w:rsidR="008B2F65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="008B2F6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</w:t>
            </w:r>
            <w:r w:rsidR="00681179">
              <w:rPr>
                <w:rFonts w:cs="Tahoma"/>
                <w:color w:val="000000"/>
              </w:rPr>
              <w:t>0</w:t>
            </w:r>
          </w:p>
          <w:p w:rsidR="00681179" w:rsidRDefault="00C11C36" w:rsidP="00C11C36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</w:t>
            </w:r>
            <w:r w:rsidR="00681179">
              <w:rPr>
                <w:rFonts w:cs="Tahoma"/>
                <w:b/>
                <w:bCs/>
                <w:color w:val="000000"/>
              </w:rPr>
              <w:t>odstawowe zabiegi medyczne i techniki zabiegów medycznych</w:t>
            </w:r>
          </w:p>
          <w:p w:rsidR="00C11C36" w:rsidRPr="00F06CD8" w:rsidRDefault="002A6784" w:rsidP="00C11C36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4</w:t>
            </w:r>
          </w:p>
          <w:p w:rsidR="00C11C36" w:rsidRPr="002A6784" w:rsidRDefault="00681179" w:rsidP="00C11C36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 w:rsidR="002A6784" w:rsidRPr="002A6784">
              <w:rPr>
                <w:szCs w:val="20"/>
              </w:rPr>
              <w:t>K.KRYSIŃSKA</w:t>
            </w:r>
          </w:p>
          <w:p w:rsidR="008B2F65" w:rsidRDefault="00681179" w:rsidP="00C11C36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B22D5" w:rsidRDefault="006B22D5" w:rsidP="006B22D5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681179" w:rsidRDefault="00681179" w:rsidP="00C11C36">
            <w:pPr>
              <w:spacing w:line="276" w:lineRule="auto"/>
              <w:rPr>
                <w:color w:val="000000"/>
              </w:rPr>
            </w:pPr>
          </w:p>
          <w:p w:rsidR="00D764C3" w:rsidRPr="00F06CD8" w:rsidRDefault="00D764C3" w:rsidP="00D764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8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00</w:t>
            </w:r>
            <w:r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15</w:t>
            </w:r>
            <w:r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30</w:t>
            </w:r>
          </w:p>
          <w:p w:rsidR="00681179" w:rsidRDefault="00681179" w:rsidP="00681179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681179" w:rsidRPr="00F06CD8" w:rsidRDefault="002A6784" w:rsidP="00681179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681179" w:rsidRPr="00875D74" w:rsidRDefault="00681179" w:rsidP="00681179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  <w:szCs w:val="20"/>
              </w:rPr>
              <w:t>MGR J. KOTKOWSKA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681179" w:rsidRDefault="00681179" w:rsidP="00681179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Chirurgiczny</w:t>
            </w:r>
          </w:p>
          <w:p w:rsidR="008763F5" w:rsidRDefault="008763F5" w:rsidP="00681179">
            <w:pPr>
              <w:spacing w:line="276" w:lineRule="auto"/>
              <w:rPr>
                <w:color w:val="000000"/>
              </w:rPr>
            </w:pPr>
          </w:p>
          <w:p w:rsidR="008763F5" w:rsidRDefault="00D764C3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8763F5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8763F5">
              <w:rPr>
                <w:rFonts w:cs="Tahoma"/>
                <w:color w:val="000000"/>
              </w:rPr>
              <w:t>0</w:t>
            </w:r>
            <w:r w:rsidR="008763F5" w:rsidRPr="00F06CD8">
              <w:rPr>
                <w:rFonts w:cs="Tahoma"/>
                <w:color w:val="000000"/>
              </w:rPr>
              <w:t>-</w:t>
            </w:r>
            <w:r w:rsidR="00A4157A">
              <w:rPr>
                <w:rFonts w:cs="Tahoma"/>
                <w:color w:val="000000"/>
              </w:rPr>
              <w:t>17.30</w:t>
            </w:r>
          </w:p>
          <w:p w:rsidR="00A4157A" w:rsidRPr="00F06CD8" w:rsidRDefault="00A4157A" w:rsidP="008763F5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17.45-20.00</w:t>
            </w:r>
          </w:p>
          <w:p w:rsidR="00D764C3" w:rsidRDefault="00D764C3" w:rsidP="00D764C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KWALIFIKOWANA PIERWSZA POMOC</w:t>
            </w:r>
          </w:p>
          <w:p w:rsidR="00D764C3" w:rsidRDefault="00A4157A" w:rsidP="00D764C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Ć</w:t>
            </w:r>
            <w:r w:rsidR="00D764C3">
              <w:rPr>
                <w:rFonts w:cs="Tahoma"/>
                <w:color w:val="000000"/>
              </w:rPr>
              <w:t>W. GR 2</w:t>
            </w:r>
          </w:p>
          <w:p w:rsidR="00D764C3" w:rsidRPr="00681179" w:rsidRDefault="00D764C3" w:rsidP="00D764C3">
            <w:pPr>
              <w:spacing w:line="276" w:lineRule="auto"/>
              <w:rPr>
                <w:sz w:val="32"/>
              </w:rPr>
            </w:pPr>
            <w:r w:rsidRPr="00681179">
              <w:rPr>
                <w:szCs w:val="20"/>
              </w:rPr>
              <w:t xml:space="preserve">MGR </w:t>
            </w:r>
            <w:r>
              <w:rPr>
                <w:szCs w:val="20"/>
              </w:rPr>
              <w:t>B. PIĘKNY</w:t>
            </w:r>
          </w:p>
          <w:p w:rsidR="008763F5" w:rsidRPr="00F06CD8" w:rsidRDefault="00D764C3" w:rsidP="00D764C3">
            <w:pPr>
              <w:spacing w:line="276" w:lineRule="auto"/>
              <w:rPr>
                <w:color w:val="000000"/>
              </w:rPr>
            </w:pPr>
            <w:r>
              <w:rPr>
                <w:rFonts w:cs="Tahoma"/>
                <w:color w:val="000000"/>
              </w:rPr>
              <w:t>sala</w:t>
            </w:r>
          </w:p>
        </w:tc>
        <w:tc>
          <w:tcPr>
            <w:tcW w:w="35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B2F65" w:rsidRPr="000C2D08" w:rsidRDefault="008B2F65" w:rsidP="006F3968">
            <w:pPr>
              <w:rPr>
                <w:color w:val="000000"/>
              </w:rPr>
            </w:pPr>
          </w:p>
        </w:tc>
      </w:tr>
      <w:tr w:rsidR="008D6CD3" w:rsidTr="008763F5">
        <w:trPr>
          <w:trHeight w:val="2283"/>
        </w:trPr>
        <w:tc>
          <w:tcPr>
            <w:tcW w:w="331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8D6CD3" w:rsidRPr="00E60E19" w:rsidRDefault="008D6CD3" w:rsidP="00974E16">
            <w:pPr>
              <w:spacing w:line="276" w:lineRule="auto"/>
            </w:pPr>
          </w:p>
        </w:tc>
        <w:tc>
          <w:tcPr>
            <w:tcW w:w="376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A6784" w:rsidRPr="00F06CD8" w:rsidRDefault="00D764C3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>16</w:t>
            </w:r>
            <w:r w:rsidR="002A6784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0</w:t>
            </w:r>
            <w:r w:rsidR="002A6784">
              <w:rPr>
                <w:rFonts w:cs="Tahoma"/>
                <w:color w:val="000000"/>
              </w:rPr>
              <w:t>0</w:t>
            </w:r>
            <w:r w:rsidR="002A6784" w:rsidRPr="00F06CD8">
              <w:rPr>
                <w:rFonts w:cs="Tahoma"/>
                <w:color w:val="000000"/>
              </w:rPr>
              <w:t>-</w:t>
            </w:r>
            <w:r>
              <w:rPr>
                <w:rFonts w:cs="Tahoma"/>
                <w:color w:val="000000"/>
              </w:rPr>
              <w:t>19</w:t>
            </w:r>
            <w:r w:rsidR="002A6784" w:rsidRPr="00F06CD8">
              <w:rPr>
                <w:rFonts w:cs="Tahoma"/>
                <w:color w:val="000000"/>
              </w:rPr>
              <w:t>.</w:t>
            </w:r>
            <w:r>
              <w:rPr>
                <w:rFonts w:cs="Tahoma"/>
                <w:color w:val="000000"/>
              </w:rPr>
              <w:t>45</w:t>
            </w:r>
          </w:p>
          <w:p w:rsidR="002864C4" w:rsidRPr="00F5269E" w:rsidRDefault="002864C4" w:rsidP="002864C4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 w:rsidRPr="00F5269E">
              <w:rPr>
                <w:rFonts w:cs="Tahoma"/>
                <w:b/>
                <w:bCs/>
                <w:color w:val="000000"/>
              </w:rPr>
              <w:t>Procedury ratunkowe przedszpitalne</w:t>
            </w:r>
          </w:p>
          <w:p w:rsidR="002A6784" w:rsidRPr="00F06CD8" w:rsidRDefault="002A6784" w:rsidP="002A6784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3</w:t>
            </w:r>
          </w:p>
          <w:p w:rsidR="002A6784" w:rsidRDefault="002A6784" w:rsidP="002A6784">
            <w:pPr>
              <w:spacing w:line="276" w:lineRule="auto"/>
              <w:rPr>
                <w:color w:val="000000"/>
                <w:szCs w:val="20"/>
              </w:rPr>
            </w:pPr>
            <w:r>
              <w:rPr>
                <w:color w:val="000000"/>
                <w:szCs w:val="20"/>
              </w:rPr>
              <w:t>MGR K. PORADA</w:t>
            </w:r>
          </w:p>
          <w:p w:rsidR="002A6784" w:rsidRDefault="002A6784" w:rsidP="002A678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8D6CD3" w:rsidRPr="002A6784" w:rsidRDefault="00D764C3" w:rsidP="00E42AF4">
            <w:pPr>
              <w:spacing w:line="276" w:lineRule="auto"/>
              <w:rPr>
                <w:color w:val="000000"/>
                <w:sz w:val="32"/>
              </w:rPr>
            </w:pPr>
            <w:r>
              <w:rPr>
                <w:color w:val="000000"/>
              </w:rPr>
              <w:t>SOR</w:t>
            </w:r>
          </w:p>
        </w:tc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E52084" w:rsidRDefault="00C400C9" w:rsidP="00E52084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16.00-19.4</w:t>
            </w:r>
            <w:r w:rsidR="00721D43">
              <w:rPr>
                <w:bCs/>
              </w:rPr>
              <w:t>5</w:t>
            </w:r>
          </w:p>
          <w:p w:rsidR="00721D43" w:rsidRDefault="00721D43" w:rsidP="00721D43">
            <w:pPr>
              <w:spacing w:line="276" w:lineRule="auto"/>
              <w:rPr>
                <w:rFonts w:cs="Tahoma"/>
                <w:b/>
                <w:bCs/>
                <w:color w:val="000000"/>
              </w:rPr>
            </w:pPr>
            <w:r>
              <w:rPr>
                <w:rFonts w:cs="Tahoma"/>
                <w:b/>
                <w:bCs/>
                <w:color w:val="000000"/>
              </w:rPr>
              <w:t>Podstawowe zabiegi medyczne i techniki zabiegów medycznych</w:t>
            </w:r>
          </w:p>
          <w:p w:rsidR="00721D43" w:rsidRPr="00F06CD8" w:rsidRDefault="00721D43" w:rsidP="00721D43">
            <w:pPr>
              <w:spacing w:line="276" w:lineRule="auto"/>
              <w:rPr>
                <w:rFonts w:cs="Tahoma"/>
                <w:color w:val="000000"/>
              </w:rPr>
            </w:pPr>
            <w:r>
              <w:rPr>
                <w:rFonts w:cs="Tahoma"/>
                <w:color w:val="000000"/>
              </w:rPr>
              <w:t xml:space="preserve"> ZP GR. 1</w:t>
            </w:r>
          </w:p>
          <w:p w:rsidR="00721D43" w:rsidRPr="002A6784" w:rsidRDefault="00721D43" w:rsidP="00721D43">
            <w:pPr>
              <w:spacing w:line="276" w:lineRule="auto"/>
              <w:rPr>
                <w:sz w:val="32"/>
              </w:rPr>
            </w:pPr>
            <w:r w:rsidRPr="002A6784">
              <w:rPr>
                <w:szCs w:val="20"/>
              </w:rPr>
              <w:t xml:space="preserve">MGR </w:t>
            </w:r>
            <w:r>
              <w:rPr>
                <w:szCs w:val="20"/>
              </w:rPr>
              <w:t>P. OCHAPSKA</w:t>
            </w:r>
          </w:p>
          <w:p w:rsidR="00721D43" w:rsidRDefault="00721D43" w:rsidP="00721D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Szpital, ul. Poznańska</w:t>
            </w:r>
          </w:p>
          <w:p w:rsidR="00721D43" w:rsidRDefault="00721D43" w:rsidP="00721D43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Oddział Chorób Wewnętrznych</w:t>
            </w:r>
          </w:p>
          <w:p w:rsidR="00CB47D3" w:rsidRPr="00CB47D3" w:rsidRDefault="00CB47D3" w:rsidP="008763F5">
            <w:pPr>
              <w:spacing w:line="276" w:lineRule="auto"/>
              <w:rPr>
                <w:rFonts w:cs="Tahoma"/>
                <w:color w:val="000000"/>
              </w:rPr>
            </w:pPr>
          </w:p>
        </w:tc>
      </w:tr>
    </w:tbl>
    <w:p w:rsidR="008E3500" w:rsidRDefault="008E3500" w:rsidP="008E3500"/>
    <w:p w:rsidR="008E3500" w:rsidRDefault="008E3500" w:rsidP="008E3500"/>
    <w:sectPr w:rsidR="008E3500" w:rsidSect="000904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E3500"/>
    <w:rsid w:val="00031D79"/>
    <w:rsid w:val="00043402"/>
    <w:rsid w:val="00053F71"/>
    <w:rsid w:val="00061583"/>
    <w:rsid w:val="00090474"/>
    <w:rsid w:val="000B227B"/>
    <w:rsid w:val="000B7C47"/>
    <w:rsid w:val="000C2D08"/>
    <w:rsid w:val="00155B14"/>
    <w:rsid w:val="001A18E9"/>
    <w:rsid w:val="001A2C05"/>
    <w:rsid w:val="00227B7A"/>
    <w:rsid w:val="00245966"/>
    <w:rsid w:val="00252341"/>
    <w:rsid w:val="00276148"/>
    <w:rsid w:val="002864C4"/>
    <w:rsid w:val="002946EC"/>
    <w:rsid w:val="002A4399"/>
    <w:rsid w:val="002A6784"/>
    <w:rsid w:val="00372831"/>
    <w:rsid w:val="00383ABC"/>
    <w:rsid w:val="00395E8F"/>
    <w:rsid w:val="003B769B"/>
    <w:rsid w:val="0040421E"/>
    <w:rsid w:val="0044080A"/>
    <w:rsid w:val="00451C6A"/>
    <w:rsid w:val="004A6D13"/>
    <w:rsid w:val="004B2FDB"/>
    <w:rsid w:val="004D7ED4"/>
    <w:rsid w:val="004F3CE0"/>
    <w:rsid w:val="00531D45"/>
    <w:rsid w:val="00590FF6"/>
    <w:rsid w:val="00597326"/>
    <w:rsid w:val="005B35DE"/>
    <w:rsid w:val="005C2C52"/>
    <w:rsid w:val="00620960"/>
    <w:rsid w:val="00621AB2"/>
    <w:rsid w:val="00625AC6"/>
    <w:rsid w:val="00631B3C"/>
    <w:rsid w:val="0064477B"/>
    <w:rsid w:val="00660391"/>
    <w:rsid w:val="00681179"/>
    <w:rsid w:val="006B22D5"/>
    <w:rsid w:val="006E2C5A"/>
    <w:rsid w:val="006F3968"/>
    <w:rsid w:val="0070359D"/>
    <w:rsid w:val="00721D43"/>
    <w:rsid w:val="00735FFC"/>
    <w:rsid w:val="007379BA"/>
    <w:rsid w:val="00742584"/>
    <w:rsid w:val="00751E85"/>
    <w:rsid w:val="00767F00"/>
    <w:rsid w:val="007A5692"/>
    <w:rsid w:val="00816CDF"/>
    <w:rsid w:val="0083490F"/>
    <w:rsid w:val="00875D74"/>
    <w:rsid w:val="008763F5"/>
    <w:rsid w:val="00881D57"/>
    <w:rsid w:val="00891A3D"/>
    <w:rsid w:val="0089686A"/>
    <w:rsid w:val="00897DCC"/>
    <w:rsid w:val="008B2F65"/>
    <w:rsid w:val="008B60BE"/>
    <w:rsid w:val="008D6CD3"/>
    <w:rsid w:val="008E3500"/>
    <w:rsid w:val="0090676E"/>
    <w:rsid w:val="00907394"/>
    <w:rsid w:val="0092413B"/>
    <w:rsid w:val="00942CA2"/>
    <w:rsid w:val="00974E16"/>
    <w:rsid w:val="00A026EB"/>
    <w:rsid w:val="00A4157A"/>
    <w:rsid w:val="00A50C59"/>
    <w:rsid w:val="00A563E5"/>
    <w:rsid w:val="00A649C4"/>
    <w:rsid w:val="00A72257"/>
    <w:rsid w:val="00AB033F"/>
    <w:rsid w:val="00AC29E2"/>
    <w:rsid w:val="00AC3E89"/>
    <w:rsid w:val="00AE4952"/>
    <w:rsid w:val="00AE692D"/>
    <w:rsid w:val="00B46B2E"/>
    <w:rsid w:val="00B96FD7"/>
    <w:rsid w:val="00BA330D"/>
    <w:rsid w:val="00BC0A7E"/>
    <w:rsid w:val="00BD0DF8"/>
    <w:rsid w:val="00BE5E81"/>
    <w:rsid w:val="00BF15BD"/>
    <w:rsid w:val="00C11C36"/>
    <w:rsid w:val="00C400C9"/>
    <w:rsid w:val="00C450D1"/>
    <w:rsid w:val="00C54EBC"/>
    <w:rsid w:val="00CB47D3"/>
    <w:rsid w:val="00CE552A"/>
    <w:rsid w:val="00D32066"/>
    <w:rsid w:val="00D35673"/>
    <w:rsid w:val="00D55B9F"/>
    <w:rsid w:val="00D614B9"/>
    <w:rsid w:val="00D764C3"/>
    <w:rsid w:val="00DC5D37"/>
    <w:rsid w:val="00DE71DB"/>
    <w:rsid w:val="00E42AF4"/>
    <w:rsid w:val="00E52084"/>
    <w:rsid w:val="00E524C9"/>
    <w:rsid w:val="00E60E19"/>
    <w:rsid w:val="00E8203E"/>
    <w:rsid w:val="00EB2A10"/>
    <w:rsid w:val="00EC7A87"/>
    <w:rsid w:val="00ED77D5"/>
    <w:rsid w:val="00F06CD8"/>
    <w:rsid w:val="00F1650C"/>
    <w:rsid w:val="00F24C19"/>
    <w:rsid w:val="00F40935"/>
    <w:rsid w:val="00F5269E"/>
    <w:rsid w:val="00F62F57"/>
    <w:rsid w:val="00F67458"/>
    <w:rsid w:val="00F74588"/>
    <w:rsid w:val="00F95194"/>
    <w:rsid w:val="00FD25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42863"/>
  <w15:docId w15:val="{A1C0EAD8-E1C3-4667-880C-3167A9FE4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31D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D79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9A983BBB.dotm</Template>
  <TotalTime>337</TotalTime>
  <Pages>2</Pages>
  <Words>221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Anna Reksa</cp:lastModifiedBy>
  <cp:revision>63</cp:revision>
  <cp:lastPrinted>2023-01-06T12:03:00Z</cp:lastPrinted>
  <dcterms:created xsi:type="dcterms:W3CDTF">2022-10-01T14:16:00Z</dcterms:created>
  <dcterms:modified xsi:type="dcterms:W3CDTF">2025-04-14T08:47:00Z</dcterms:modified>
</cp:coreProperties>
</file>