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EA497A" w:rsidRDefault="00DC5D37" w:rsidP="008E3500">
      <w:pPr>
        <w:rPr>
          <w:rFonts w:ascii="Comic Sans MS" w:hAnsi="Comic Sans MS" w:cs="Tahoma"/>
          <w:b/>
          <w:bCs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  <w:r>
        <w:rPr>
          <w:rFonts w:ascii="Comic Sans MS" w:hAnsi="Comic Sans MS"/>
          <w:b/>
          <w:bCs/>
          <w:color w:val="00B0F0"/>
        </w:rPr>
        <w:t xml:space="preserve">ZJAZD </w:t>
      </w:r>
      <w:r w:rsidR="00EA497A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6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EA497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5236FC" w:rsidRDefault="005236FC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REKUKCJA STRESU W PRACY RATOWNIKA MEDYCZNEGO</w:t>
            </w:r>
          </w:p>
          <w:p w:rsidR="005236FC" w:rsidRDefault="00090F17" w:rsidP="005236F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>CW</w:t>
            </w:r>
            <w:r w:rsidR="005236FC">
              <w:rPr>
                <w:rFonts w:cs="Tahoma"/>
                <w:color w:val="000000"/>
              </w:rPr>
              <w:t>ICZENIA</w:t>
            </w:r>
          </w:p>
          <w:p w:rsidR="00090F17" w:rsidRDefault="005236FC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E. KONIECZNA</w:t>
            </w:r>
          </w:p>
          <w:p w:rsidR="00814218" w:rsidRPr="00F06CD8" w:rsidRDefault="00814218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01B5" w:rsidRDefault="005C4C49" w:rsidP="00AC01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15.30-17.45</w:t>
            </w:r>
          </w:p>
          <w:p w:rsidR="003C5369" w:rsidRPr="00E60E19" w:rsidRDefault="003C5369" w:rsidP="003C536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3C5369" w:rsidRPr="00F06CD8" w:rsidRDefault="003C5369" w:rsidP="003C536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3C5369" w:rsidRPr="00875D74" w:rsidRDefault="003C5369" w:rsidP="003C536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3C5369" w:rsidRDefault="003C5369" w:rsidP="003C53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EB6E1D" w:rsidRDefault="00EB6E1D" w:rsidP="00AC01B5">
            <w:pPr>
              <w:spacing w:line="276" w:lineRule="auto"/>
              <w:rPr>
                <w:bCs/>
              </w:rPr>
            </w:pPr>
          </w:p>
          <w:p w:rsidR="00EB6E1D" w:rsidRPr="00E60E19" w:rsidRDefault="00EB6E1D" w:rsidP="00EB6E1D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EB6E1D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87486F" w:rsidRPr="00507D1E" w:rsidRDefault="0087486F" w:rsidP="0087486F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 w:rsidR="00EB6E1D">
              <w:rPr>
                <w:szCs w:val="20"/>
              </w:rPr>
              <w:t>P.OCHAPSKA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Default="007532AA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EB6E1D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87486F" w:rsidRPr="00875D74" w:rsidRDefault="0087486F" w:rsidP="0087486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Pr="00F06CD8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067AF4">
        <w:trPr>
          <w:trHeight w:val="120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14218" w:rsidRDefault="005C4C49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18.00 – 20.15</w:t>
            </w:r>
          </w:p>
          <w:p w:rsidR="003C5369" w:rsidRPr="00E60E19" w:rsidRDefault="003C5369" w:rsidP="003C536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FIZJOLOGIA Z ELEMENTAMII FIZJOLOGII KLINICZNEJ</w:t>
            </w:r>
          </w:p>
          <w:p w:rsidR="003C5369" w:rsidRPr="00F06CD8" w:rsidRDefault="003C5369" w:rsidP="003C536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3C5369" w:rsidRPr="00875D74" w:rsidRDefault="003C5369" w:rsidP="003C536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HAB. M. BERNATEK</w:t>
            </w:r>
          </w:p>
          <w:p w:rsidR="006F3968" w:rsidRPr="00E60E19" w:rsidRDefault="003C5369" w:rsidP="003C5369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A2735" w:rsidRPr="00F06CD8" w:rsidRDefault="008A2735" w:rsidP="008A27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A2735" w:rsidRDefault="008A2735" w:rsidP="008A27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A2735" w:rsidRPr="00F06CD8" w:rsidRDefault="008A2735" w:rsidP="008A27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A2735" w:rsidRPr="00681179" w:rsidRDefault="008A2735" w:rsidP="008A273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8A2735" w:rsidRDefault="008A2735" w:rsidP="008A273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A2735" w:rsidRDefault="008A2735" w:rsidP="008A273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8A2735" w:rsidRPr="00F06CD8" w:rsidRDefault="008A2735" w:rsidP="008A27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28085B" w:rsidRDefault="0028085B" w:rsidP="0028085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A2735" w:rsidRPr="00F06CD8" w:rsidRDefault="008A2735" w:rsidP="008A2735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bookmarkEnd w:id="0"/>
            <w:r>
              <w:rPr>
                <w:rFonts w:cs="Tahoma"/>
                <w:color w:val="000000"/>
              </w:rPr>
              <w:t xml:space="preserve"> ZP GR. 3</w:t>
            </w:r>
          </w:p>
          <w:p w:rsidR="008A2735" w:rsidRDefault="008A2735" w:rsidP="008A27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8A2735" w:rsidRDefault="008A2735" w:rsidP="008A273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  <w:r w:rsidR="009203E2">
              <w:rPr>
                <w:color w:val="000000"/>
              </w:rPr>
              <w:t xml:space="preserve"> ZRM</w:t>
            </w:r>
          </w:p>
          <w:p w:rsidR="00090F17" w:rsidRPr="0041171C" w:rsidRDefault="00090F17" w:rsidP="009203E2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7AF4" w:rsidRPr="00F06CD8" w:rsidRDefault="00067AF4" w:rsidP="005236FC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9203E2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78" w:rsidRDefault="00A82D78" w:rsidP="0041171C">
      <w:r>
        <w:separator/>
      </w:r>
    </w:p>
  </w:endnote>
  <w:endnote w:type="continuationSeparator" w:id="0">
    <w:p w:rsidR="00A82D78" w:rsidRDefault="00A82D78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78" w:rsidRDefault="00A82D78" w:rsidP="0041171C">
      <w:r>
        <w:separator/>
      </w:r>
    </w:p>
  </w:footnote>
  <w:footnote w:type="continuationSeparator" w:id="0">
    <w:p w:rsidR="00A82D78" w:rsidRDefault="00A82D78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A18E9"/>
    <w:rsid w:val="001A2C05"/>
    <w:rsid w:val="00227B7A"/>
    <w:rsid w:val="00252341"/>
    <w:rsid w:val="00276148"/>
    <w:rsid w:val="0028085B"/>
    <w:rsid w:val="002A4399"/>
    <w:rsid w:val="002D772D"/>
    <w:rsid w:val="00383ABC"/>
    <w:rsid w:val="00395E8F"/>
    <w:rsid w:val="003B769B"/>
    <w:rsid w:val="003C5369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236FC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4477B"/>
    <w:rsid w:val="00681179"/>
    <w:rsid w:val="006B7CCF"/>
    <w:rsid w:val="006E2C5A"/>
    <w:rsid w:val="006F3968"/>
    <w:rsid w:val="00735FFC"/>
    <w:rsid w:val="007379BA"/>
    <w:rsid w:val="007532AA"/>
    <w:rsid w:val="00767F00"/>
    <w:rsid w:val="007A0925"/>
    <w:rsid w:val="007A5692"/>
    <w:rsid w:val="007B28EC"/>
    <w:rsid w:val="00814218"/>
    <w:rsid w:val="0083490F"/>
    <w:rsid w:val="008623E1"/>
    <w:rsid w:val="0087486F"/>
    <w:rsid w:val="00875D74"/>
    <w:rsid w:val="00891A3D"/>
    <w:rsid w:val="00897DCC"/>
    <w:rsid w:val="008A2735"/>
    <w:rsid w:val="008B2F65"/>
    <w:rsid w:val="008B60BE"/>
    <w:rsid w:val="008C29BE"/>
    <w:rsid w:val="008E3500"/>
    <w:rsid w:val="0090676E"/>
    <w:rsid w:val="00907394"/>
    <w:rsid w:val="009203E2"/>
    <w:rsid w:val="00942CA2"/>
    <w:rsid w:val="00974E16"/>
    <w:rsid w:val="00A026EB"/>
    <w:rsid w:val="00A563E5"/>
    <w:rsid w:val="00A72257"/>
    <w:rsid w:val="00A81A09"/>
    <w:rsid w:val="00A82D78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5BD"/>
    <w:rsid w:val="00C01746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17534"/>
    <w:rsid w:val="00E42AF4"/>
    <w:rsid w:val="00E524C9"/>
    <w:rsid w:val="00E60E19"/>
    <w:rsid w:val="00E8203E"/>
    <w:rsid w:val="00EA497A"/>
    <w:rsid w:val="00EB2A10"/>
    <w:rsid w:val="00EB6E1D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6A328-85CD-47DC-97E1-03EC339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A039955C.dotm</Template>
  <TotalTime>479</TotalTime>
  <Pages>2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58</cp:revision>
  <cp:lastPrinted>2023-01-06T12:03:00Z</cp:lastPrinted>
  <dcterms:created xsi:type="dcterms:W3CDTF">2022-10-01T14:16:00Z</dcterms:created>
  <dcterms:modified xsi:type="dcterms:W3CDTF">2025-04-02T12:51:00Z</dcterms:modified>
</cp:coreProperties>
</file>