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74E16">
        <w:rPr>
          <w:b/>
          <w:bCs/>
          <w:color w:val="00B0F0"/>
        </w:rPr>
        <w:t>2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F24C19">
        <w:rPr>
          <w:rFonts w:ascii="Comic Sans MS" w:hAnsi="Comic Sans MS"/>
          <w:b/>
          <w:bCs/>
          <w:color w:val="00B0F0"/>
        </w:rPr>
        <w:t>DODATKOWY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EC1E97">
              <w:rPr>
                <w:rFonts w:cs="Tahoma"/>
                <w:i w:val="0"/>
                <w:iCs w:val="0"/>
                <w:sz w:val="20"/>
                <w:szCs w:val="20"/>
              </w:rPr>
              <w:t>11.07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EC1E97">
              <w:rPr>
                <w:rFonts w:cs="Tahoma"/>
                <w:i w:val="0"/>
                <w:iCs w:val="0"/>
                <w:sz w:val="20"/>
                <w:szCs w:val="20"/>
              </w:rPr>
              <w:t>12.07.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EC1E97">
              <w:rPr>
                <w:rFonts w:cs="Tahoma"/>
                <w:i w:val="0"/>
                <w:iCs w:val="0"/>
                <w:sz w:val="20"/>
                <w:szCs w:val="20"/>
              </w:rPr>
              <w:t>13.07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B1E00" w:rsidRPr="00F06CD8" w:rsidRDefault="003B1E00" w:rsidP="003B1E0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3B1E00" w:rsidRDefault="003B1E00" w:rsidP="003B1E00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3B1E00" w:rsidRPr="00F06CD8" w:rsidRDefault="003B1E00" w:rsidP="003B1E0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3</w:t>
            </w:r>
          </w:p>
          <w:p w:rsidR="003B1E00" w:rsidRPr="002A6784" w:rsidRDefault="003B1E00" w:rsidP="003B1E00">
            <w:pPr>
              <w:spacing w:line="276" w:lineRule="auto"/>
              <w:rPr>
                <w:sz w:val="32"/>
              </w:rPr>
            </w:pPr>
            <w:r w:rsidRPr="002A6784">
              <w:rPr>
                <w:szCs w:val="20"/>
              </w:rPr>
              <w:t xml:space="preserve">MGR </w:t>
            </w:r>
            <w:r>
              <w:rPr>
                <w:szCs w:val="20"/>
              </w:rPr>
              <w:t>P. OCHAPSKA</w:t>
            </w:r>
          </w:p>
          <w:p w:rsidR="003B1E00" w:rsidRDefault="003B1E00" w:rsidP="003B1E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3B1E00" w:rsidRDefault="003B1E00" w:rsidP="003B1E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3B1E00" w:rsidRDefault="003B1E00" w:rsidP="003B1E00">
            <w:pPr>
              <w:spacing w:line="276" w:lineRule="auto"/>
              <w:rPr>
                <w:color w:val="000000"/>
              </w:rPr>
            </w:pPr>
          </w:p>
          <w:p w:rsidR="003B1E00" w:rsidRPr="00F06CD8" w:rsidRDefault="003B1E00" w:rsidP="003B1E0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3B1E00" w:rsidRDefault="003B1E00" w:rsidP="003B1E00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3B1E00" w:rsidRPr="00F06CD8" w:rsidRDefault="003B1E00" w:rsidP="003B1E00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4</w:t>
            </w:r>
          </w:p>
          <w:p w:rsidR="003B1E00" w:rsidRPr="00875D74" w:rsidRDefault="003B1E00" w:rsidP="003B1E00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J. KOTKOWSKA</w:t>
            </w:r>
          </w:p>
          <w:p w:rsidR="003B1E00" w:rsidRDefault="003B1E00" w:rsidP="003B1E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8B2F65" w:rsidRPr="003B1E00" w:rsidRDefault="003B1E00" w:rsidP="003B1E0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Chirurgiczny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377E4" w:rsidRPr="00F06CD8" w:rsidRDefault="0092413B" w:rsidP="006377E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6377E4">
              <w:rPr>
                <w:rFonts w:cs="Tahoma"/>
                <w:color w:val="000000"/>
              </w:rPr>
              <w:t xml:space="preserve"> 19</w:t>
            </w:r>
            <w:r w:rsidR="006377E4" w:rsidRPr="00F06CD8">
              <w:rPr>
                <w:rFonts w:cs="Tahoma"/>
                <w:color w:val="000000"/>
              </w:rPr>
              <w:t>.</w:t>
            </w:r>
            <w:r w:rsidR="006377E4">
              <w:rPr>
                <w:rFonts w:cs="Tahoma"/>
                <w:color w:val="000000"/>
              </w:rPr>
              <w:t>15</w:t>
            </w:r>
          </w:p>
          <w:p w:rsidR="006377E4" w:rsidRDefault="006377E4" w:rsidP="006377E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6377E4" w:rsidRPr="00F06CD8" w:rsidRDefault="006377E4" w:rsidP="006377E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1</w:t>
            </w:r>
          </w:p>
          <w:p w:rsidR="006377E4" w:rsidRPr="00881D57" w:rsidRDefault="006377E4" w:rsidP="006377E4">
            <w:pPr>
              <w:spacing w:line="276" w:lineRule="auto"/>
              <w:rPr>
                <w:sz w:val="32"/>
              </w:rPr>
            </w:pPr>
            <w:r w:rsidRPr="00881D57">
              <w:rPr>
                <w:szCs w:val="20"/>
              </w:rPr>
              <w:t>MGR P. OCHAPSKA</w:t>
            </w:r>
          </w:p>
          <w:p w:rsidR="006377E4" w:rsidRDefault="006377E4" w:rsidP="006377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6377E4" w:rsidRDefault="006377E4" w:rsidP="006377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6377E4" w:rsidRDefault="006377E4" w:rsidP="006377E4">
            <w:pPr>
              <w:spacing w:line="276" w:lineRule="auto"/>
              <w:rPr>
                <w:bCs/>
              </w:rPr>
            </w:pPr>
          </w:p>
          <w:p w:rsidR="006377E4" w:rsidRPr="00F06CD8" w:rsidRDefault="006377E4" w:rsidP="006377E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19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6377E4" w:rsidRDefault="006377E4" w:rsidP="006377E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6377E4" w:rsidRPr="00F06CD8" w:rsidRDefault="006377E4" w:rsidP="006377E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2</w:t>
            </w:r>
          </w:p>
          <w:p w:rsidR="006377E4" w:rsidRPr="00881D57" w:rsidRDefault="006377E4" w:rsidP="006377E4">
            <w:pPr>
              <w:spacing w:line="276" w:lineRule="auto"/>
              <w:rPr>
                <w:sz w:val="32"/>
              </w:rPr>
            </w:pPr>
            <w:r w:rsidRPr="00881D57">
              <w:rPr>
                <w:szCs w:val="20"/>
              </w:rPr>
              <w:t xml:space="preserve">MGR </w:t>
            </w:r>
            <w:r>
              <w:rPr>
                <w:szCs w:val="20"/>
              </w:rPr>
              <w:t>K. KRYSIŃSKA</w:t>
            </w:r>
          </w:p>
          <w:p w:rsidR="006377E4" w:rsidRDefault="006377E4" w:rsidP="006377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5B35DE" w:rsidRDefault="006377E4" w:rsidP="006377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6377E4" w:rsidRDefault="006377E4" w:rsidP="006377E4">
            <w:pPr>
              <w:spacing w:line="276" w:lineRule="auto"/>
              <w:rPr>
                <w:color w:val="000000"/>
              </w:rPr>
            </w:pPr>
          </w:p>
          <w:p w:rsidR="0040421E" w:rsidRPr="00F06CD8" w:rsidRDefault="0040421E" w:rsidP="0040421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6377E4">
              <w:rPr>
                <w:rFonts w:cs="Tahoma"/>
                <w:color w:val="000000"/>
              </w:rPr>
              <w:t>19</w:t>
            </w:r>
            <w:r w:rsidRPr="00F06CD8">
              <w:rPr>
                <w:rFonts w:cs="Tahoma"/>
                <w:color w:val="000000"/>
              </w:rPr>
              <w:t>.</w:t>
            </w:r>
            <w:r w:rsidR="006377E4">
              <w:rPr>
                <w:rFonts w:cs="Tahoma"/>
                <w:color w:val="000000"/>
              </w:rPr>
              <w:t>15</w:t>
            </w:r>
          </w:p>
          <w:p w:rsidR="0040421E" w:rsidRDefault="0040421E" w:rsidP="0040421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40421E" w:rsidRPr="00F06CD8" w:rsidRDefault="006377E4" w:rsidP="0040421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5</w:t>
            </w:r>
          </w:p>
          <w:p w:rsidR="0040421E" w:rsidRPr="00681179" w:rsidRDefault="0040421E" w:rsidP="0040421E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B. PIĘKNY</w:t>
            </w:r>
          </w:p>
          <w:p w:rsidR="0040421E" w:rsidRDefault="0040421E" w:rsidP="0040421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40421E" w:rsidRDefault="006377E4" w:rsidP="0040421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ZRM</w:t>
            </w:r>
          </w:p>
          <w:p w:rsidR="005B35DE" w:rsidRDefault="005B35DE" w:rsidP="005B35DE">
            <w:pPr>
              <w:spacing w:line="276" w:lineRule="auto"/>
            </w:pPr>
          </w:p>
          <w:p w:rsidR="0040421E" w:rsidRPr="00F06CD8" w:rsidRDefault="0040421E" w:rsidP="0040421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40421E" w:rsidRDefault="0040421E" w:rsidP="0040421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40421E" w:rsidRPr="00F06CD8" w:rsidRDefault="006377E4" w:rsidP="0040421E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6</w:t>
            </w:r>
          </w:p>
          <w:p w:rsidR="0040421E" w:rsidRPr="00681179" w:rsidRDefault="0040421E" w:rsidP="0040421E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 w:rsidR="006377E4">
              <w:rPr>
                <w:szCs w:val="20"/>
              </w:rPr>
              <w:t>T. SKRZYPCZYŃSKI</w:t>
            </w:r>
          </w:p>
          <w:p w:rsidR="0040421E" w:rsidRDefault="0040421E" w:rsidP="0040421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40421E" w:rsidRDefault="006377E4" w:rsidP="0040421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:rsidR="0040421E" w:rsidRPr="00F06CD8" w:rsidRDefault="0040421E" w:rsidP="005B35DE">
            <w:pPr>
              <w:spacing w:line="276" w:lineRule="auto"/>
            </w:pPr>
          </w:p>
        </w:tc>
      </w:tr>
      <w:tr w:rsidR="008B2F65" w:rsidTr="008404DC">
        <w:trPr>
          <w:trHeight w:val="1580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A10" w:rsidRDefault="008D6CD3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8D6CD3" w:rsidRDefault="008D6CD3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F40935" w:rsidRDefault="00EC1E97" w:rsidP="00F4093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KWALIFIKOWANA PIERWSZA POMOC</w:t>
            </w:r>
          </w:p>
          <w:p w:rsidR="00F40935" w:rsidRDefault="00EC1E97" w:rsidP="00F4093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</w:t>
            </w:r>
            <w:r w:rsidR="00F40935">
              <w:rPr>
                <w:rFonts w:cs="Tahoma"/>
                <w:color w:val="000000"/>
              </w:rPr>
              <w:t xml:space="preserve">W. GR 2 </w:t>
            </w:r>
          </w:p>
          <w:p w:rsidR="00F40935" w:rsidRDefault="00EC1E97" w:rsidP="00F40935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B. PIĘKNY</w:t>
            </w:r>
          </w:p>
          <w:p w:rsidR="00F40935" w:rsidRDefault="00881D57" w:rsidP="00F4093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</w:t>
            </w:r>
            <w:r w:rsidR="00F40935">
              <w:rPr>
                <w:rFonts w:cs="Tahoma"/>
                <w:color w:val="000000"/>
              </w:rPr>
              <w:t>ala</w:t>
            </w:r>
          </w:p>
          <w:p w:rsidR="00881D57" w:rsidRDefault="00881D57" w:rsidP="00F40935">
            <w:pPr>
              <w:spacing w:line="276" w:lineRule="auto"/>
              <w:rPr>
                <w:rFonts w:cs="Tahoma"/>
                <w:color w:val="000000"/>
              </w:rPr>
            </w:pPr>
          </w:p>
          <w:p w:rsidR="00881D57" w:rsidRPr="00F06CD8" w:rsidRDefault="002946EC" w:rsidP="00881D5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</w:t>
            </w:r>
            <w:r w:rsidR="00881D57" w:rsidRPr="00F06CD8">
              <w:rPr>
                <w:rFonts w:cs="Tahoma"/>
                <w:color w:val="000000"/>
              </w:rPr>
              <w:t>.</w:t>
            </w:r>
            <w:r w:rsidR="00881D57">
              <w:rPr>
                <w:rFonts w:cs="Tahoma"/>
                <w:color w:val="000000"/>
              </w:rPr>
              <w:t>30</w:t>
            </w:r>
            <w:r w:rsidR="00881D57"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</w:t>
            </w:r>
            <w:r w:rsidR="00881D57"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881D57" w:rsidRDefault="00881D57" w:rsidP="00881D5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881D57" w:rsidRPr="00F06CD8" w:rsidRDefault="00881D57" w:rsidP="00881D5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1</w:t>
            </w:r>
          </w:p>
          <w:p w:rsidR="00881D57" w:rsidRPr="00881D57" w:rsidRDefault="00881D57" w:rsidP="00881D57">
            <w:pPr>
              <w:spacing w:line="276" w:lineRule="auto"/>
              <w:rPr>
                <w:sz w:val="32"/>
              </w:rPr>
            </w:pPr>
            <w:r w:rsidRPr="00881D57">
              <w:rPr>
                <w:szCs w:val="20"/>
              </w:rPr>
              <w:t>MGR P. OCHAPSKA</w:t>
            </w:r>
          </w:p>
          <w:p w:rsidR="00881D57" w:rsidRDefault="00881D57" w:rsidP="00881D5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161223" w:rsidRDefault="00161223" w:rsidP="0016122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881D57" w:rsidRDefault="00881D57" w:rsidP="00F40935">
            <w:pPr>
              <w:spacing w:line="276" w:lineRule="auto"/>
              <w:rPr>
                <w:bCs/>
              </w:rPr>
            </w:pPr>
          </w:p>
          <w:p w:rsidR="00E15742" w:rsidRDefault="00E15742" w:rsidP="002946EC">
            <w:pPr>
              <w:spacing w:line="276" w:lineRule="auto"/>
              <w:rPr>
                <w:rFonts w:cs="Tahoma"/>
                <w:color w:val="000000"/>
              </w:rPr>
            </w:pPr>
          </w:p>
          <w:p w:rsidR="00E15742" w:rsidRDefault="00E15742" w:rsidP="002946EC">
            <w:pPr>
              <w:spacing w:line="276" w:lineRule="auto"/>
              <w:rPr>
                <w:rFonts w:cs="Tahoma"/>
                <w:color w:val="000000"/>
              </w:rPr>
            </w:pPr>
          </w:p>
          <w:p w:rsidR="00E15742" w:rsidRDefault="00E15742" w:rsidP="002946EC">
            <w:pPr>
              <w:spacing w:line="276" w:lineRule="auto"/>
              <w:rPr>
                <w:rFonts w:cs="Tahoma"/>
                <w:color w:val="000000"/>
              </w:rPr>
            </w:pPr>
          </w:p>
          <w:p w:rsidR="002946EC" w:rsidRPr="00F06CD8" w:rsidRDefault="002946EC" w:rsidP="002946E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lastRenderedPageBreak/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2946EC" w:rsidRDefault="002946EC" w:rsidP="002946E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2946EC" w:rsidRPr="00F06CD8" w:rsidRDefault="002946EC" w:rsidP="002946E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2</w:t>
            </w:r>
          </w:p>
          <w:p w:rsidR="002946EC" w:rsidRPr="00881D57" w:rsidRDefault="002946EC" w:rsidP="002946EC">
            <w:pPr>
              <w:spacing w:line="276" w:lineRule="auto"/>
              <w:rPr>
                <w:sz w:val="32"/>
              </w:rPr>
            </w:pPr>
            <w:r w:rsidRPr="00881D57">
              <w:rPr>
                <w:szCs w:val="20"/>
              </w:rPr>
              <w:t xml:space="preserve">MGR </w:t>
            </w:r>
            <w:r>
              <w:rPr>
                <w:szCs w:val="20"/>
              </w:rPr>
              <w:t>K. KRYSIŃSKA</w:t>
            </w:r>
          </w:p>
          <w:p w:rsidR="002946EC" w:rsidRDefault="002946EC" w:rsidP="002946E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2946EC" w:rsidRPr="00AA43E8" w:rsidRDefault="00161223" w:rsidP="0016122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</w:t>
            </w:r>
            <w:r w:rsidR="00AA43E8">
              <w:rPr>
                <w:color w:val="000000"/>
              </w:rPr>
              <w:t>h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63F5" w:rsidRPr="00E15742" w:rsidRDefault="008404DC" w:rsidP="008763F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lastRenderedPageBreak/>
              <w:t>8</w:t>
            </w:r>
            <w:r w:rsidR="008763F5" w:rsidRPr="00E15742">
              <w:rPr>
                <w:rFonts w:cs="Tahoma"/>
                <w:color w:val="000000"/>
              </w:rPr>
              <w:t>.</w:t>
            </w:r>
            <w:r w:rsidRPr="00E15742">
              <w:rPr>
                <w:rFonts w:cs="Tahoma"/>
                <w:color w:val="000000"/>
              </w:rPr>
              <w:t>0</w:t>
            </w:r>
            <w:r w:rsidR="008763F5" w:rsidRPr="00E15742">
              <w:rPr>
                <w:rFonts w:cs="Tahoma"/>
                <w:color w:val="000000"/>
              </w:rPr>
              <w:t>0-</w:t>
            </w:r>
            <w:r w:rsidRPr="00E15742">
              <w:rPr>
                <w:rFonts w:cs="Tahoma"/>
                <w:color w:val="000000"/>
              </w:rPr>
              <w:t>19</w:t>
            </w:r>
            <w:r w:rsidR="008763F5" w:rsidRPr="00E15742">
              <w:rPr>
                <w:rFonts w:cs="Tahoma"/>
                <w:color w:val="000000"/>
              </w:rPr>
              <w:t>.</w:t>
            </w:r>
            <w:r w:rsidRPr="00E15742">
              <w:rPr>
                <w:rFonts w:cs="Tahoma"/>
                <w:color w:val="000000"/>
              </w:rPr>
              <w:t>15</w:t>
            </w:r>
          </w:p>
          <w:p w:rsidR="008763F5" w:rsidRPr="00E15742" w:rsidRDefault="008763F5" w:rsidP="008763F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E15742"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8763F5" w:rsidRPr="00E15742" w:rsidRDefault="008404DC" w:rsidP="008763F5">
            <w:pPr>
              <w:spacing w:line="276" w:lineRule="auto"/>
              <w:rPr>
                <w:rFonts w:cs="Tahoma"/>
                <w:color w:val="000000"/>
              </w:rPr>
            </w:pPr>
            <w:r w:rsidRPr="00E15742">
              <w:rPr>
                <w:rFonts w:cs="Tahoma"/>
                <w:color w:val="000000"/>
              </w:rPr>
              <w:t xml:space="preserve"> ZP GR. 3</w:t>
            </w:r>
          </w:p>
          <w:p w:rsidR="008763F5" w:rsidRPr="00E15742" w:rsidRDefault="008763F5" w:rsidP="008763F5">
            <w:pPr>
              <w:spacing w:line="276" w:lineRule="auto"/>
              <w:rPr>
                <w:sz w:val="32"/>
              </w:rPr>
            </w:pPr>
            <w:r w:rsidRPr="00E15742">
              <w:rPr>
                <w:szCs w:val="20"/>
              </w:rPr>
              <w:t xml:space="preserve">MGR </w:t>
            </w:r>
            <w:r w:rsidR="008404DC" w:rsidRPr="00E15742">
              <w:rPr>
                <w:szCs w:val="20"/>
              </w:rPr>
              <w:t>K. PORADA</w:t>
            </w:r>
          </w:p>
          <w:p w:rsidR="008763F5" w:rsidRPr="00E15742" w:rsidRDefault="008763F5" w:rsidP="008763F5">
            <w:pPr>
              <w:spacing w:line="276" w:lineRule="auto"/>
              <w:rPr>
                <w:color w:val="000000"/>
              </w:rPr>
            </w:pPr>
            <w:r w:rsidRPr="00E15742">
              <w:rPr>
                <w:color w:val="000000"/>
              </w:rPr>
              <w:t>Szpital, ul. Poznańska</w:t>
            </w:r>
          </w:p>
          <w:p w:rsidR="008763F5" w:rsidRPr="00E15742" w:rsidRDefault="008763F5" w:rsidP="008763F5">
            <w:pPr>
              <w:spacing w:line="276" w:lineRule="auto"/>
              <w:rPr>
                <w:color w:val="000000"/>
              </w:rPr>
            </w:pPr>
            <w:r w:rsidRPr="00E15742">
              <w:rPr>
                <w:color w:val="000000"/>
              </w:rPr>
              <w:t>SOR</w:t>
            </w:r>
          </w:p>
          <w:p w:rsidR="008763F5" w:rsidRPr="00E15742" w:rsidRDefault="008763F5" w:rsidP="00681179">
            <w:pPr>
              <w:spacing w:line="276" w:lineRule="auto"/>
              <w:rPr>
                <w:color w:val="000000"/>
              </w:rPr>
            </w:pPr>
          </w:p>
          <w:p w:rsidR="008404DC" w:rsidRPr="00E15742" w:rsidRDefault="008404DC" w:rsidP="008404DC">
            <w:pPr>
              <w:spacing w:line="276" w:lineRule="auto"/>
              <w:rPr>
                <w:rFonts w:cs="Tahoma"/>
                <w:color w:val="000000"/>
              </w:rPr>
            </w:pPr>
            <w:r w:rsidRPr="00E15742">
              <w:rPr>
                <w:rFonts w:cs="Tahoma"/>
                <w:color w:val="000000"/>
              </w:rPr>
              <w:t>8.00-19.15</w:t>
            </w:r>
          </w:p>
          <w:p w:rsidR="008404DC" w:rsidRPr="00E15742" w:rsidRDefault="008404DC" w:rsidP="008404D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E15742"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8404DC" w:rsidRPr="00E15742" w:rsidRDefault="008404DC" w:rsidP="008404DC">
            <w:pPr>
              <w:spacing w:line="276" w:lineRule="auto"/>
              <w:rPr>
                <w:rFonts w:cs="Tahoma"/>
                <w:color w:val="000000"/>
              </w:rPr>
            </w:pPr>
            <w:r w:rsidRPr="00E15742">
              <w:rPr>
                <w:rFonts w:cs="Tahoma"/>
                <w:color w:val="000000"/>
              </w:rPr>
              <w:t xml:space="preserve"> ZP GR. 2</w:t>
            </w:r>
          </w:p>
          <w:p w:rsidR="008404DC" w:rsidRPr="00E15742" w:rsidRDefault="008404DC" w:rsidP="008404DC">
            <w:pPr>
              <w:spacing w:line="276" w:lineRule="auto"/>
              <w:rPr>
                <w:sz w:val="32"/>
              </w:rPr>
            </w:pPr>
            <w:r w:rsidRPr="00E15742">
              <w:rPr>
                <w:szCs w:val="20"/>
              </w:rPr>
              <w:t>MGR B. KUBIAK</w:t>
            </w:r>
          </w:p>
          <w:p w:rsidR="008404DC" w:rsidRPr="00E15742" w:rsidRDefault="008404DC" w:rsidP="008404DC">
            <w:pPr>
              <w:spacing w:line="276" w:lineRule="auto"/>
              <w:rPr>
                <w:color w:val="000000"/>
              </w:rPr>
            </w:pPr>
            <w:r w:rsidRPr="00E15742">
              <w:rPr>
                <w:color w:val="000000"/>
              </w:rPr>
              <w:t>Szpital, ul. Poznańska</w:t>
            </w:r>
          </w:p>
          <w:p w:rsidR="008404DC" w:rsidRDefault="008404DC" w:rsidP="008404DC">
            <w:pPr>
              <w:spacing w:line="276" w:lineRule="auto"/>
              <w:rPr>
                <w:color w:val="000000"/>
              </w:rPr>
            </w:pPr>
            <w:r w:rsidRPr="00E15742">
              <w:rPr>
                <w:color w:val="000000"/>
              </w:rPr>
              <w:t>ZRM</w:t>
            </w:r>
          </w:p>
          <w:p w:rsidR="008404DC" w:rsidRDefault="008404DC" w:rsidP="00681179">
            <w:pPr>
              <w:spacing w:line="276" w:lineRule="auto"/>
              <w:rPr>
                <w:color w:val="000000"/>
              </w:rPr>
            </w:pPr>
          </w:p>
          <w:p w:rsidR="00E15742" w:rsidRDefault="00E15742" w:rsidP="008404DC">
            <w:pPr>
              <w:spacing w:line="276" w:lineRule="auto"/>
              <w:rPr>
                <w:bCs/>
              </w:rPr>
            </w:pPr>
          </w:p>
          <w:p w:rsidR="00E15742" w:rsidRDefault="00E15742" w:rsidP="008404DC">
            <w:pPr>
              <w:spacing w:line="276" w:lineRule="auto"/>
              <w:rPr>
                <w:bCs/>
              </w:rPr>
            </w:pPr>
          </w:p>
          <w:p w:rsidR="00E15742" w:rsidRDefault="00E15742" w:rsidP="008404DC">
            <w:pPr>
              <w:spacing w:line="276" w:lineRule="auto"/>
              <w:rPr>
                <w:bCs/>
              </w:rPr>
            </w:pPr>
          </w:p>
          <w:p w:rsidR="00E15742" w:rsidRDefault="00E15742" w:rsidP="008404DC">
            <w:pPr>
              <w:spacing w:line="276" w:lineRule="auto"/>
              <w:rPr>
                <w:bCs/>
              </w:rPr>
            </w:pPr>
          </w:p>
          <w:p w:rsidR="008404DC" w:rsidRDefault="008404DC" w:rsidP="008404DC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16.00-17.30</w:t>
            </w:r>
          </w:p>
          <w:p w:rsidR="008404DC" w:rsidRDefault="00EB79EF" w:rsidP="008404DC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17.45 – 20.00</w:t>
            </w:r>
            <w:bookmarkStart w:id="0" w:name="_GoBack"/>
            <w:bookmarkEnd w:id="0"/>
          </w:p>
          <w:p w:rsidR="008404DC" w:rsidRDefault="008404DC" w:rsidP="008404DC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KWALIFIKOWANA PIERWSZA POMOC</w:t>
            </w:r>
          </w:p>
          <w:p w:rsidR="008404DC" w:rsidRDefault="00E15742" w:rsidP="008404DC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</w:t>
            </w:r>
            <w:r w:rsidR="008404DC">
              <w:rPr>
                <w:rFonts w:cs="Tahoma"/>
                <w:color w:val="000000"/>
              </w:rPr>
              <w:t>W. GR 2</w:t>
            </w:r>
          </w:p>
          <w:p w:rsidR="008404DC" w:rsidRDefault="008404DC" w:rsidP="008404DC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B. PIĘKNY</w:t>
            </w:r>
          </w:p>
          <w:p w:rsidR="008404DC" w:rsidRPr="00F06CD8" w:rsidRDefault="008404DC" w:rsidP="008404DC">
            <w:pPr>
              <w:spacing w:line="276" w:lineRule="auto"/>
              <w:rPr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31D79"/>
    <w:rsid w:val="00043402"/>
    <w:rsid w:val="00053F71"/>
    <w:rsid w:val="00061583"/>
    <w:rsid w:val="00090474"/>
    <w:rsid w:val="000B227B"/>
    <w:rsid w:val="000B7C47"/>
    <w:rsid w:val="000C2D08"/>
    <w:rsid w:val="00155B14"/>
    <w:rsid w:val="00161223"/>
    <w:rsid w:val="001A18E9"/>
    <w:rsid w:val="001A2C05"/>
    <w:rsid w:val="00227B7A"/>
    <w:rsid w:val="00252341"/>
    <w:rsid w:val="00276148"/>
    <w:rsid w:val="002946EC"/>
    <w:rsid w:val="002A4399"/>
    <w:rsid w:val="002A6784"/>
    <w:rsid w:val="00372831"/>
    <w:rsid w:val="00383ABC"/>
    <w:rsid w:val="00395E8F"/>
    <w:rsid w:val="003B1E00"/>
    <w:rsid w:val="003B769B"/>
    <w:rsid w:val="0040421E"/>
    <w:rsid w:val="0044080A"/>
    <w:rsid w:val="00451C6A"/>
    <w:rsid w:val="004A6D13"/>
    <w:rsid w:val="004B2FDB"/>
    <w:rsid w:val="004D7ED4"/>
    <w:rsid w:val="004F3CE0"/>
    <w:rsid w:val="00590FF6"/>
    <w:rsid w:val="00597326"/>
    <w:rsid w:val="005B35DE"/>
    <w:rsid w:val="005C2C52"/>
    <w:rsid w:val="00620960"/>
    <w:rsid w:val="00621AB2"/>
    <w:rsid w:val="00625AC6"/>
    <w:rsid w:val="00631B3C"/>
    <w:rsid w:val="006377E4"/>
    <w:rsid w:val="0064477B"/>
    <w:rsid w:val="00660391"/>
    <w:rsid w:val="00681179"/>
    <w:rsid w:val="006E2C5A"/>
    <w:rsid w:val="006F3968"/>
    <w:rsid w:val="007057BF"/>
    <w:rsid w:val="00735FFC"/>
    <w:rsid w:val="007379BA"/>
    <w:rsid w:val="00767F00"/>
    <w:rsid w:val="007A5692"/>
    <w:rsid w:val="0083490F"/>
    <w:rsid w:val="008404DC"/>
    <w:rsid w:val="00875D74"/>
    <w:rsid w:val="008763F5"/>
    <w:rsid w:val="00881D57"/>
    <w:rsid w:val="00891A3D"/>
    <w:rsid w:val="0089686A"/>
    <w:rsid w:val="00897DCC"/>
    <w:rsid w:val="008B2F65"/>
    <w:rsid w:val="008B60BE"/>
    <w:rsid w:val="008D6CD3"/>
    <w:rsid w:val="008E3500"/>
    <w:rsid w:val="0090676E"/>
    <w:rsid w:val="00907394"/>
    <w:rsid w:val="0092413B"/>
    <w:rsid w:val="00942CA2"/>
    <w:rsid w:val="00974E16"/>
    <w:rsid w:val="009B4E81"/>
    <w:rsid w:val="00A026EB"/>
    <w:rsid w:val="00A563E5"/>
    <w:rsid w:val="00A649C4"/>
    <w:rsid w:val="00A72257"/>
    <w:rsid w:val="00AA43E8"/>
    <w:rsid w:val="00AB033F"/>
    <w:rsid w:val="00AC29E2"/>
    <w:rsid w:val="00AC3E89"/>
    <w:rsid w:val="00AE4952"/>
    <w:rsid w:val="00AE692D"/>
    <w:rsid w:val="00B46B2E"/>
    <w:rsid w:val="00BA330D"/>
    <w:rsid w:val="00BC0A7E"/>
    <w:rsid w:val="00BD0DF8"/>
    <w:rsid w:val="00BE5E81"/>
    <w:rsid w:val="00BF15BD"/>
    <w:rsid w:val="00C11C36"/>
    <w:rsid w:val="00C54EBC"/>
    <w:rsid w:val="00CB47D3"/>
    <w:rsid w:val="00CE552A"/>
    <w:rsid w:val="00D32066"/>
    <w:rsid w:val="00D35673"/>
    <w:rsid w:val="00D55B9F"/>
    <w:rsid w:val="00D614B9"/>
    <w:rsid w:val="00DC5D37"/>
    <w:rsid w:val="00DE71DB"/>
    <w:rsid w:val="00E15742"/>
    <w:rsid w:val="00E42AF4"/>
    <w:rsid w:val="00E52084"/>
    <w:rsid w:val="00E524C9"/>
    <w:rsid w:val="00E60E19"/>
    <w:rsid w:val="00E8203E"/>
    <w:rsid w:val="00EB2A10"/>
    <w:rsid w:val="00EB79EF"/>
    <w:rsid w:val="00EC1E97"/>
    <w:rsid w:val="00EC7A87"/>
    <w:rsid w:val="00ED77D5"/>
    <w:rsid w:val="00F06CD8"/>
    <w:rsid w:val="00F1650C"/>
    <w:rsid w:val="00F24C19"/>
    <w:rsid w:val="00F40935"/>
    <w:rsid w:val="00F62F57"/>
    <w:rsid w:val="00F67458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4D17"/>
  <w15:docId w15:val="{7708AE1C-A02D-402F-B43E-85E72682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F5C8E8A9.dotm</Template>
  <TotalTime>295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58</cp:revision>
  <cp:lastPrinted>2023-01-06T12:03:00Z</cp:lastPrinted>
  <dcterms:created xsi:type="dcterms:W3CDTF">2022-10-01T14:16:00Z</dcterms:created>
  <dcterms:modified xsi:type="dcterms:W3CDTF">2025-04-14T09:19:00Z</dcterms:modified>
</cp:coreProperties>
</file>