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974E16">
        <w:rPr>
          <w:b/>
          <w:bCs/>
          <w:color w:val="00B0F0"/>
        </w:rPr>
        <w:t>2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F24C19">
        <w:rPr>
          <w:rFonts w:ascii="Comic Sans MS" w:hAnsi="Comic Sans MS"/>
          <w:b/>
          <w:bCs/>
          <w:color w:val="00B0F0"/>
        </w:rPr>
        <w:t>DODATKOWY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9"/>
        <w:gridCol w:w="3769"/>
        <w:gridCol w:w="3544"/>
      </w:tblGrid>
      <w:tr w:rsidR="00875D74" w:rsidTr="00A563E5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89686A">
              <w:rPr>
                <w:rFonts w:cs="Tahoma"/>
                <w:i w:val="0"/>
                <w:iCs w:val="0"/>
                <w:sz w:val="20"/>
                <w:szCs w:val="20"/>
              </w:rPr>
              <w:t>20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9686A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89686A">
              <w:rPr>
                <w:rFonts w:cs="Tahoma"/>
                <w:i w:val="0"/>
                <w:iCs w:val="0"/>
                <w:sz w:val="20"/>
                <w:szCs w:val="20"/>
              </w:rPr>
              <w:t>21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9686A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89686A">
              <w:rPr>
                <w:rFonts w:cs="Tahoma"/>
                <w:i w:val="0"/>
                <w:iCs w:val="0"/>
                <w:sz w:val="20"/>
                <w:szCs w:val="20"/>
              </w:rPr>
              <w:t>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9686A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Tr="00681179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6CD3" w:rsidRDefault="008D6CD3" w:rsidP="008D6CD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00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:rsidR="008D6CD3" w:rsidRPr="00F06CD8" w:rsidRDefault="008D6CD3" w:rsidP="008D6CD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9.45 – 12.00</w:t>
            </w:r>
          </w:p>
          <w:p w:rsidR="00F40935" w:rsidRDefault="00F40935" w:rsidP="00F40935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DYDAKTYKA MEDYCZNA</w:t>
            </w:r>
          </w:p>
          <w:p w:rsidR="00F40935" w:rsidRPr="00F06CD8" w:rsidRDefault="00F40935" w:rsidP="00F4093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F40935" w:rsidRPr="00875D74" w:rsidRDefault="00F40935" w:rsidP="00F40935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V. JACHIMOWICZ</w:t>
            </w:r>
          </w:p>
          <w:p w:rsidR="008D6CD3" w:rsidRDefault="008D6CD3" w:rsidP="008D6CD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  <w:p w:rsidR="008B2F65" w:rsidRPr="00F06CD8" w:rsidRDefault="008B2F65" w:rsidP="00681179">
            <w:pPr>
              <w:spacing w:line="276" w:lineRule="auto"/>
              <w:rPr>
                <w:rFonts w:cs="Tahoma"/>
                <w:color w:val="000000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92413B" w:rsidRPr="00471657" w:rsidRDefault="0092413B" w:rsidP="0092413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</w:t>
            </w:r>
            <w:r w:rsidRPr="00F06CD8">
              <w:rPr>
                <w:rFonts w:cs="Tahoma"/>
                <w:color w:val="000000"/>
              </w:rPr>
              <w:t>.</w:t>
            </w:r>
            <w:r w:rsidRPr="00471657">
              <w:rPr>
                <w:rFonts w:cs="Tahoma"/>
                <w:color w:val="000000"/>
              </w:rPr>
              <w:t>00-15.30</w:t>
            </w:r>
          </w:p>
          <w:p w:rsidR="0092413B" w:rsidRPr="00471657" w:rsidRDefault="0092413B" w:rsidP="0092413B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 w:rsidRPr="00471657"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92413B" w:rsidRPr="00471657" w:rsidRDefault="00F67458" w:rsidP="0092413B">
            <w:pPr>
              <w:spacing w:line="276" w:lineRule="auto"/>
              <w:rPr>
                <w:rFonts w:cs="Tahoma"/>
                <w:color w:val="000000"/>
              </w:rPr>
            </w:pPr>
            <w:r w:rsidRPr="00471657">
              <w:rPr>
                <w:rFonts w:cs="Tahoma"/>
                <w:color w:val="000000"/>
              </w:rPr>
              <w:t xml:space="preserve"> ZP GR. 3</w:t>
            </w:r>
          </w:p>
          <w:p w:rsidR="0092413B" w:rsidRPr="00471657" w:rsidRDefault="0092413B" w:rsidP="0092413B">
            <w:pPr>
              <w:spacing w:line="276" w:lineRule="auto"/>
              <w:rPr>
                <w:sz w:val="32"/>
              </w:rPr>
            </w:pPr>
            <w:r w:rsidRPr="00471657">
              <w:rPr>
                <w:szCs w:val="20"/>
              </w:rPr>
              <w:t xml:space="preserve">MGR </w:t>
            </w:r>
            <w:r w:rsidR="00F67458" w:rsidRPr="00471657">
              <w:rPr>
                <w:szCs w:val="20"/>
              </w:rPr>
              <w:t>P. OCHAPSKA</w:t>
            </w:r>
          </w:p>
          <w:p w:rsidR="0092413B" w:rsidRPr="00471657" w:rsidRDefault="0092413B" w:rsidP="0092413B">
            <w:pPr>
              <w:spacing w:line="276" w:lineRule="auto"/>
              <w:rPr>
                <w:color w:val="000000"/>
              </w:rPr>
            </w:pPr>
            <w:r w:rsidRPr="00471657">
              <w:rPr>
                <w:color w:val="000000"/>
              </w:rPr>
              <w:t>Szpital, ul. Poznańska</w:t>
            </w:r>
          </w:p>
          <w:p w:rsidR="0042781C" w:rsidRPr="00471657" w:rsidRDefault="0042781C" w:rsidP="0042781C">
            <w:pPr>
              <w:spacing w:line="276" w:lineRule="auto"/>
              <w:rPr>
                <w:color w:val="000000"/>
              </w:rPr>
            </w:pPr>
            <w:r w:rsidRPr="00471657">
              <w:rPr>
                <w:color w:val="000000"/>
              </w:rPr>
              <w:t>Oddział Chorób Wewnętrznych</w:t>
            </w:r>
          </w:p>
          <w:p w:rsidR="0092413B" w:rsidRPr="00471657" w:rsidRDefault="0092413B" w:rsidP="0092413B">
            <w:pPr>
              <w:spacing w:line="276" w:lineRule="auto"/>
              <w:rPr>
                <w:color w:val="000000"/>
              </w:rPr>
            </w:pPr>
          </w:p>
          <w:p w:rsidR="0092413B" w:rsidRPr="00471657" w:rsidRDefault="0092413B" w:rsidP="0092413B">
            <w:pPr>
              <w:spacing w:line="276" w:lineRule="auto"/>
              <w:rPr>
                <w:rFonts w:cs="Tahoma"/>
                <w:color w:val="000000"/>
              </w:rPr>
            </w:pPr>
            <w:r w:rsidRPr="00471657">
              <w:rPr>
                <w:rFonts w:cs="Tahoma"/>
                <w:color w:val="000000"/>
              </w:rPr>
              <w:t>8.00-15.30</w:t>
            </w:r>
          </w:p>
          <w:p w:rsidR="0092413B" w:rsidRPr="00471657" w:rsidRDefault="0092413B" w:rsidP="0092413B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 w:rsidRPr="00471657"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92413B" w:rsidRPr="00471657" w:rsidRDefault="00F67458" w:rsidP="0092413B">
            <w:pPr>
              <w:spacing w:line="276" w:lineRule="auto"/>
              <w:rPr>
                <w:rFonts w:cs="Tahoma"/>
                <w:color w:val="000000"/>
              </w:rPr>
            </w:pPr>
            <w:r w:rsidRPr="00471657">
              <w:rPr>
                <w:rFonts w:cs="Tahoma"/>
                <w:color w:val="000000"/>
              </w:rPr>
              <w:t xml:space="preserve"> ZP GR. 4</w:t>
            </w:r>
          </w:p>
          <w:p w:rsidR="0092413B" w:rsidRPr="00471657" w:rsidRDefault="0092413B" w:rsidP="0092413B">
            <w:pPr>
              <w:spacing w:line="276" w:lineRule="auto"/>
              <w:rPr>
                <w:color w:val="000000"/>
                <w:sz w:val="32"/>
              </w:rPr>
            </w:pPr>
            <w:r w:rsidRPr="00471657">
              <w:rPr>
                <w:color w:val="000000"/>
                <w:szCs w:val="20"/>
              </w:rPr>
              <w:t>MGR J. KOTKOWSKA</w:t>
            </w:r>
          </w:p>
          <w:p w:rsidR="0092413B" w:rsidRPr="00471657" w:rsidRDefault="0092413B" w:rsidP="0092413B">
            <w:pPr>
              <w:spacing w:line="276" w:lineRule="auto"/>
              <w:rPr>
                <w:color w:val="000000"/>
              </w:rPr>
            </w:pPr>
            <w:r w:rsidRPr="00471657">
              <w:rPr>
                <w:color w:val="000000"/>
              </w:rPr>
              <w:t>Szpital, ul. Poznańska</w:t>
            </w:r>
          </w:p>
          <w:p w:rsidR="0092413B" w:rsidRPr="00471657" w:rsidRDefault="0092413B" w:rsidP="0092413B">
            <w:pPr>
              <w:spacing w:line="276" w:lineRule="auto"/>
              <w:rPr>
                <w:color w:val="000000"/>
              </w:rPr>
            </w:pPr>
            <w:r w:rsidRPr="00471657">
              <w:rPr>
                <w:color w:val="000000"/>
              </w:rPr>
              <w:t>Oddział Chirurgiczny</w:t>
            </w:r>
          </w:p>
          <w:p w:rsidR="005B35DE" w:rsidRPr="00471657" w:rsidRDefault="005B35DE" w:rsidP="00942CA2">
            <w:pPr>
              <w:spacing w:line="276" w:lineRule="auto"/>
              <w:rPr>
                <w:color w:val="000000"/>
              </w:rPr>
            </w:pPr>
          </w:p>
          <w:p w:rsidR="0040421E" w:rsidRPr="00471657" w:rsidRDefault="0040421E" w:rsidP="0040421E">
            <w:pPr>
              <w:spacing w:line="276" w:lineRule="auto"/>
              <w:rPr>
                <w:rFonts w:cs="Tahoma"/>
                <w:color w:val="000000"/>
              </w:rPr>
            </w:pPr>
            <w:r w:rsidRPr="00471657">
              <w:rPr>
                <w:rFonts w:cs="Tahoma"/>
                <w:color w:val="000000"/>
              </w:rPr>
              <w:t>8.00-15.30</w:t>
            </w:r>
          </w:p>
          <w:p w:rsidR="0040421E" w:rsidRPr="00471657" w:rsidRDefault="0040421E" w:rsidP="0040421E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 w:rsidRPr="00471657">
              <w:rPr>
                <w:rFonts w:cs="Tahoma"/>
                <w:b/>
                <w:bCs/>
                <w:color w:val="000000"/>
              </w:rPr>
              <w:t>Procedury ratunkowe przedszpitalne</w:t>
            </w:r>
          </w:p>
          <w:p w:rsidR="0040421E" w:rsidRPr="00471657" w:rsidRDefault="0040421E" w:rsidP="0040421E">
            <w:pPr>
              <w:spacing w:line="276" w:lineRule="auto"/>
              <w:rPr>
                <w:rFonts w:cs="Tahoma"/>
                <w:color w:val="000000"/>
              </w:rPr>
            </w:pPr>
            <w:r w:rsidRPr="00471657">
              <w:rPr>
                <w:rFonts w:cs="Tahoma"/>
                <w:color w:val="000000"/>
              </w:rPr>
              <w:t xml:space="preserve"> ZP GR. 1</w:t>
            </w:r>
          </w:p>
          <w:p w:rsidR="0040421E" w:rsidRPr="00471657" w:rsidRDefault="0040421E" w:rsidP="0040421E">
            <w:pPr>
              <w:spacing w:line="276" w:lineRule="auto"/>
              <w:rPr>
                <w:sz w:val="32"/>
              </w:rPr>
            </w:pPr>
            <w:r w:rsidRPr="00471657">
              <w:rPr>
                <w:szCs w:val="20"/>
              </w:rPr>
              <w:t>MGR B. PIĘKNY</w:t>
            </w:r>
          </w:p>
          <w:p w:rsidR="0040421E" w:rsidRPr="00471657" w:rsidRDefault="0040421E" w:rsidP="0040421E">
            <w:pPr>
              <w:spacing w:line="276" w:lineRule="auto"/>
              <w:rPr>
                <w:color w:val="000000"/>
              </w:rPr>
            </w:pPr>
            <w:r w:rsidRPr="00471657">
              <w:rPr>
                <w:color w:val="000000"/>
              </w:rPr>
              <w:t>Szpital, ul. Poznańska</w:t>
            </w:r>
          </w:p>
          <w:p w:rsidR="0040421E" w:rsidRPr="00471657" w:rsidRDefault="0040421E" w:rsidP="0040421E">
            <w:pPr>
              <w:spacing w:line="276" w:lineRule="auto"/>
              <w:rPr>
                <w:color w:val="000000"/>
              </w:rPr>
            </w:pPr>
            <w:r w:rsidRPr="00471657">
              <w:rPr>
                <w:color w:val="000000"/>
              </w:rPr>
              <w:t>SOR</w:t>
            </w:r>
          </w:p>
          <w:p w:rsidR="005B35DE" w:rsidRPr="00471657" w:rsidRDefault="005B35DE" w:rsidP="005B35DE">
            <w:pPr>
              <w:spacing w:line="276" w:lineRule="auto"/>
            </w:pPr>
          </w:p>
          <w:p w:rsidR="0040421E" w:rsidRPr="00471657" w:rsidRDefault="0040421E" w:rsidP="0040421E">
            <w:pPr>
              <w:spacing w:line="276" w:lineRule="auto"/>
              <w:rPr>
                <w:rFonts w:cs="Tahoma"/>
                <w:color w:val="000000"/>
              </w:rPr>
            </w:pPr>
            <w:r w:rsidRPr="00471657">
              <w:rPr>
                <w:rFonts w:cs="Tahoma"/>
                <w:color w:val="000000"/>
              </w:rPr>
              <w:t>8.00-15.30</w:t>
            </w:r>
          </w:p>
          <w:p w:rsidR="0040421E" w:rsidRPr="00471657" w:rsidRDefault="0040421E" w:rsidP="0040421E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 w:rsidRPr="00471657">
              <w:rPr>
                <w:rFonts w:cs="Tahoma"/>
                <w:b/>
                <w:bCs/>
                <w:color w:val="000000"/>
              </w:rPr>
              <w:t>Procedury ratunkowe przedszpitalne</w:t>
            </w:r>
          </w:p>
          <w:p w:rsidR="0040421E" w:rsidRPr="00471657" w:rsidRDefault="0040421E" w:rsidP="0040421E">
            <w:pPr>
              <w:spacing w:line="276" w:lineRule="auto"/>
              <w:rPr>
                <w:rFonts w:cs="Tahoma"/>
                <w:color w:val="000000"/>
              </w:rPr>
            </w:pPr>
            <w:r w:rsidRPr="00471657">
              <w:rPr>
                <w:rFonts w:cs="Tahoma"/>
                <w:color w:val="000000"/>
              </w:rPr>
              <w:t xml:space="preserve"> ZP GR. 2</w:t>
            </w:r>
          </w:p>
          <w:p w:rsidR="0040421E" w:rsidRPr="00471657" w:rsidRDefault="0040421E" w:rsidP="0040421E">
            <w:pPr>
              <w:spacing w:line="276" w:lineRule="auto"/>
              <w:rPr>
                <w:sz w:val="32"/>
              </w:rPr>
            </w:pPr>
            <w:r w:rsidRPr="00471657">
              <w:rPr>
                <w:szCs w:val="20"/>
              </w:rPr>
              <w:t>MGR B. KUBIAK</w:t>
            </w:r>
          </w:p>
          <w:p w:rsidR="0040421E" w:rsidRPr="00471657" w:rsidRDefault="0040421E" w:rsidP="0040421E">
            <w:pPr>
              <w:spacing w:line="276" w:lineRule="auto"/>
              <w:rPr>
                <w:color w:val="000000"/>
              </w:rPr>
            </w:pPr>
            <w:r w:rsidRPr="00471657">
              <w:rPr>
                <w:color w:val="000000"/>
              </w:rPr>
              <w:t>Szpital, ul. Poznańska</w:t>
            </w:r>
          </w:p>
          <w:p w:rsidR="0040421E" w:rsidRDefault="0040421E" w:rsidP="0040421E">
            <w:pPr>
              <w:spacing w:line="276" w:lineRule="auto"/>
              <w:rPr>
                <w:color w:val="000000"/>
              </w:rPr>
            </w:pPr>
            <w:r w:rsidRPr="00471657">
              <w:rPr>
                <w:color w:val="000000"/>
              </w:rPr>
              <w:t>ZRM</w:t>
            </w:r>
          </w:p>
          <w:p w:rsidR="0040421E" w:rsidRPr="00F06CD8" w:rsidRDefault="0040421E" w:rsidP="005B35DE">
            <w:pPr>
              <w:spacing w:line="276" w:lineRule="auto"/>
            </w:pPr>
          </w:p>
        </w:tc>
      </w:tr>
      <w:tr w:rsidR="008B2F65" w:rsidTr="00A563E5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A10" w:rsidRDefault="008D6CD3" w:rsidP="00AE495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15.30-17.00</w:t>
            </w:r>
          </w:p>
          <w:p w:rsidR="008D6CD3" w:rsidRDefault="008D6CD3" w:rsidP="00AE495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17.15 – 19.30</w:t>
            </w:r>
          </w:p>
          <w:p w:rsidR="00F40935" w:rsidRDefault="00F40935" w:rsidP="00F40935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BADANIA FIZYKALNE</w:t>
            </w:r>
          </w:p>
          <w:p w:rsidR="00F40935" w:rsidRDefault="00F40935" w:rsidP="00F4093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CW. GR 2 </w:t>
            </w:r>
          </w:p>
          <w:p w:rsidR="00F40935" w:rsidRDefault="00F40935" w:rsidP="00F40935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LEK. M. PIETRZYK</w:t>
            </w:r>
          </w:p>
          <w:p w:rsidR="00F40935" w:rsidRDefault="00881D57" w:rsidP="00F4093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</w:t>
            </w:r>
            <w:r w:rsidR="00F40935">
              <w:rPr>
                <w:rFonts w:cs="Tahoma"/>
                <w:color w:val="000000"/>
              </w:rPr>
              <w:t>ala</w:t>
            </w:r>
          </w:p>
          <w:p w:rsidR="00881D57" w:rsidRDefault="00881D57" w:rsidP="00F40935">
            <w:pPr>
              <w:spacing w:line="276" w:lineRule="auto"/>
              <w:rPr>
                <w:rFonts w:cs="Tahoma"/>
                <w:color w:val="000000"/>
              </w:rPr>
            </w:pPr>
            <w:bookmarkStart w:id="0" w:name="_GoBack"/>
          </w:p>
          <w:p w:rsidR="0080319B" w:rsidRDefault="0080319B" w:rsidP="0080319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15.30-17.00</w:t>
            </w:r>
          </w:p>
          <w:p w:rsidR="0080319B" w:rsidRPr="0080319B" w:rsidRDefault="0080319B" w:rsidP="00F4093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17.15 – 19.30</w:t>
            </w:r>
          </w:p>
          <w:p w:rsidR="0080319B" w:rsidRDefault="0080319B" w:rsidP="0080319B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80319B" w:rsidRDefault="0080319B" w:rsidP="0080319B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rFonts w:cs="Tahoma"/>
                <w:color w:val="000000"/>
              </w:rPr>
              <w:t xml:space="preserve">ĆW. GR 1 </w:t>
            </w:r>
            <w:r>
              <w:rPr>
                <w:color w:val="000000"/>
                <w:szCs w:val="20"/>
              </w:rPr>
              <w:t>DR K. CHMIELA</w:t>
            </w:r>
          </w:p>
          <w:bookmarkEnd w:id="0"/>
          <w:p w:rsidR="0080319B" w:rsidRDefault="0080319B" w:rsidP="00F40935">
            <w:pPr>
              <w:spacing w:line="276" w:lineRule="auto"/>
              <w:rPr>
                <w:rFonts w:cs="Tahoma"/>
                <w:color w:val="000000"/>
              </w:rPr>
            </w:pPr>
          </w:p>
          <w:p w:rsidR="00881D57" w:rsidRDefault="00881D57" w:rsidP="00F40935">
            <w:pPr>
              <w:spacing w:line="276" w:lineRule="auto"/>
              <w:rPr>
                <w:bCs/>
              </w:rPr>
            </w:pPr>
          </w:p>
          <w:p w:rsidR="002946EC" w:rsidRPr="00E60E19" w:rsidRDefault="002946EC" w:rsidP="0080319B">
            <w:pPr>
              <w:spacing w:line="276" w:lineRule="auto"/>
              <w:rPr>
                <w:bCs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B2F65" w:rsidRPr="00F06CD8" w:rsidRDefault="008B2F65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 w:rsidR="00681179"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 w:rsidR="00681179"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 w:rsidR="00681179">
              <w:rPr>
                <w:rFonts w:cs="Tahoma"/>
                <w:color w:val="000000"/>
              </w:rPr>
              <w:t>00</w:t>
            </w:r>
          </w:p>
          <w:p w:rsidR="00681179" w:rsidRDefault="00C11C36" w:rsidP="00C11C36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</w:t>
            </w:r>
            <w:r w:rsidR="00681179">
              <w:rPr>
                <w:rFonts w:cs="Tahoma"/>
                <w:b/>
                <w:bCs/>
                <w:color w:val="000000"/>
              </w:rPr>
              <w:t>odstawowe zabiegi medyczne i techniki zabiegów medycznych</w:t>
            </w:r>
          </w:p>
          <w:p w:rsidR="00C11C36" w:rsidRPr="00F06CD8" w:rsidRDefault="002A6784" w:rsidP="00C11C3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4</w:t>
            </w:r>
          </w:p>
          <w:p w:rsidR="00C11C36" w:rsidRPr="002A6784" w:rsidRDefault="00681179" w:rsidP="00C11C36">
            <w:pPr>
              <w:spacing w:line="276" w:lineRule="auto"/>
              <w:rPr>
                <w:sz w:val="32"/>
              </w:rPr>
            </w:pPr>
            <w:r w:rsidRPr="002A6784">
              <w:rPr>
                <w:szCs w:val="20"/>
              </w:rPr>
              <w:t xml:space="preserve">MGR </w:t>
            </w:r>
            <w:r w:rsidR="002A6784" w:rsidRPr="002A6784">
              <w:rPr>
                <w:szCs w:val="20"/>
              </w:rPr>
              <w:t>K.KRYSIŃSKA</w:t>
            </w:r>
          </w:p>
          <w:p w:rsidR="008B2F65" w:rsidRDefault="00681179" w:rsidP="00C11C3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42781C" w:rsidRDefault="0042781C" w:rsidP="0042781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Chorób Wewnętrznych</w:t>
            </w:r>
          </w:p>
          <w:p w:rsidR="00681179" w:rsidRDefault="00681179" w:rsidP="00C11C36">
            <w:pPr>
              <w:spacing w:line="276" w:lineRule="auto"/>
              <w:rPr>
                <w:color w:val="000000"/>
              </w:rPr>
            </w:pPr>
          </w:p>
          <w:p w:rsidR="00681179" w:rsidRPr="00F06CD8" w:rsidRDefault="00681179" w:rsidP="0068117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681179" w:rsidRDefault="00681179" w:rsidP="00681179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681179" w:rsidRPr="00F06CD8" w:rsidRDefault="002A6784" w:rsidP="0068117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3</w:t>
            </w:r>
          </w:p>
          <w:p w:rsidR="00681179" w:rsidRPr="00875D74" w:rsidRDefault="00681179" w:rsidP="00681179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J. KOTKOWSKA</w:t>
            </w:r>
          </w:p>
          <w:p w:rsidR="00681179" w:rsidRDefault="00681179" w:rsidP="0068117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681179" w:rsidRDefault="00681179" w:rsidP="0068117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Chirurgiczny</w:t>
            </w:r>
          </w:p>
          <w:p w:rsidR="008763F5" w:rsidRDefault="008763F5" w:rsidP="00681179">
            <w:pPr>
              <w:spacing w:line="276" w:lineRule="auto"/>
              <w:rPr>
                <w:color w:val="000000"/>
              </w:rPr>
            </w:pPr>
          </w:p>
          <w:p w:rsidR="008763F5" w:rsidRPr="00F06CD8" w:rsidRDefault="008763F5" w:rsidP="008763F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8763F5" w:rsidRDefault="008763F5" w:rsidP="008763F5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Procedury ratunkowe przedszpitalne</w:t>
            </w:r>
          </w:p>
          <w:p w:rsidR="008763F5" w:rsidRPr="00F06CD8" w:rsidRDefault="008763F5" w:rsidP="008763F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1</w:t>
            </w:r>
          </w:p>
          <w:p w:rsidR="008763F5" w:rsidRPr="00681179" w:rsidRDefault="008763F5" w:rsidP="008763F5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 xml:space="preserve">MGR </w:t>
            </w:r>
            <w:r>
              <w:rPr>
                <w:szCs w:val="20"/>
              </w:rPr>
              <w:t>B. PIĘKNY</w:t>
            </w:r>
          </w:p>
          <w:p w:rsidR="008763F5" w:rsidRDefault="008763F5" w:rsidP="008763F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8763F5" w:rsidRDefault="008763F5" w:rsidP="008763F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SOR</w:t>
            </w:r>
          </w:p>
          <w:p w:rsidR="008763F5" w:rsidRPr="00F06CD8" w:rsidRDefault="008763F5" w:rsidP="0068117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F65" w:rsidRPr="000C2D08" w:rsidRDefault="008B2F65" w:rsidP="006F3968">
            <w:pPr>
              <w:rPr>
                <w:color w:val="000000"/>
              </w:rPr>
            </w:pPr>
          </w:p>
        </w:tc>
      </w:tr>
      <w:tr w:rsidR="008D6CD3" w:rsidTr="008763F5">
        <w:trPr>
          <w:trHeight w:val="228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6CD3" w:rsidRPr="00E60E19" w:rsidRDefault="008D6CD3" w:rsidP="00974E16">
            <w:pPr>
              <w:spacing w:line="276" w:lineRule="auto"/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A6784" w:rsidRPr="00F06CD8" w:rsidRDefault="002A6784" w:rsidP="002A678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DC0D5E" w:rsidRDefault="00DC0D5E" w:rsidP="00DC0D5E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Procedury ratunkowe przedszpitalne</w:t>
            </w:r>
          </w:p>
          <w:p w:rsidR="002A6784" w:rsidRPr="00F06CD8" w:rsidRDefault="002A6784" w:rsidP="002A678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ZP GR. 3</w:t>
            </w:r>
          </w:p>
          <w:p w:rsidR="002A6784" w:rsidRDefault="002A6784" w:rsidP="002A6784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MGR K. PORADA</w:t>
            </w:r>
          </w:p>
          <w:p w:rsidR="002A6784" w:rsidRDefault="002A6784" w:rsidP="002A678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8D6CD3" w:rsidRPr="002A6784" w:rsidRDefault="002A6784" w:rsidP="00E42AF4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</w:rPr>
              <w:t>ZRM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52084" w:rsidRDefault="00E52084" w:rsidP="00E520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16.00-17.30</w:t>
            </w:r>
          </w:p>
          <w:p w:rsidR="00E52084" w:rsidRDefault="00611F04" w:rsidP="00E520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17.45 – 20.00</w:t>
            </w:r>
          </w:p>
          <w:p w:rsidR="00E52084" w:rsidRDefault="00E52084" w:rsidP="00E52084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BADANIA FIZYKALNE</w:t>
            </w:r>
          </w:p>
          <w:p w:rsidR="00E52084" w:rsidRDefault="00611F04" w:rsidP="00E5208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</w:t>
            </w:r>
            <w:r w:rsidR="00CB47D3">
              <w:rPr>
                <w:rFonts w:cs="Tahoma"/>
                <w:color w:val="000000"/>
              </w:rPr>
              <w:t>W. GR 1</w:t>
            </w:r>
          </w:p>
          <w:p w:rsidR="00E52084" w:rsidRDefault="00E52084" w:rsidP="00E52084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LEK. M. PIETRZYK</w:t>
            </w:r>
          </w:p>
          <w:p w:rsidR="00E52084" w:rsidRDefault="00E52084" w:rsidP="00E5208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  <w:p w:rsidR="008D6CD3" w:rsidRDefault="008D6CD3" w:rsidP="008763F5">
            <w:pPr>
              <w:spacing w:line="276" w:lineRule="auto"/>
            </w:pPr>
          </w:p>
          <w:p w:rsidR="00CB47D3" w:rsidRDefault="00CB47D3" w:rsidP="00CB47D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16.00-17.30</w:t>
            </w:r>
          </w:p>
          <w:p w:rsidR="00CB47D3" w:rsidRDefault="00B85EEC" w:rsidP="00CB47D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17.45 – 20.00</w:t>
            </w:r>
          </w:p>
          <w:p w:rsidR="00CB47D3" w:rsidRDefault="00CB47D3" w:rsidP="00CB47D3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KWALIFIKOWANA PIERWSZA POMOC</w:t>
            </w:r>
          </w:p>
          <w:p w:rsidR="00CB47D3" w:rsidRDefault="00580C64" w:rsidP="00CB47D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</w:t>
            </w:r>
            <w:r w:rsidR="00CB47D3">
              <w:rPr>
                <w:rFonts w:cs="Tahoma"/>
                <w:color w:val="000000"/>
              </w:rPr>
              <w:t>W. GR 2</w:t>
            </w:r>
          </w:p>
          <w:p w:rsidR="00CB47D3" w:rsidRDefault="00CB47D3" w:rsidP="00CB47D3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MGR B. PIĘKNY</w:t>
            </w:r>
          </w:p>
          <w:p w:rsidR="00CB47D3" w:rsidRPr="00CB47D3" w:rsidRDefault="00CB47D3" w:rsidP="008763F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</w:tr>
    </w:tbl>
    <w:p w:rsidR="008E3500" w:rsidRDefault="008E3500" w:rsidP="008E3500"/>
    <w:p w:rsidR="008E3500" w:rsidRDefault="008E3500" w:rsidP="008E3500"/>
    <w:sectPr w:rsidR="008E3500" w:rsidSect="0009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500"/>
    <w:rsid w:val="00031D79"/>
    <w:rsid w:val="00043402"/>
    <w:rsid w:val="00053F71"/>
    <w:rsid w:val="00061583"/>
    <w:rsid w:val="00090474"/>
    <w:rsid w:val="000B227B"/>
    <w:rsid w:val="000B7C47"/>
    <w:rsid w:val="000C2D08"/>
    <w:rsid w:val="00155B14"/>
    <w:rsid w:val="001A18E9"/>
    <w:rsid w:val="001A2C05"/>
    <w:rsid w:val="00227B7A"/>
    <w:rsid w:val="00252341"/>
    <w:rsid w:val="00276148"/>
    <w:rsid w:val="002946EC"/>
    <w:rsid w:val="002A4399"/>
    <w:rsid w:val="002A6784"/>
    <w:rsid w:val="00372831"/>
    <w:rsid w:val="00383ABC"/>
    <w:rsid w:val="00395E8F"/>
    <w:rsid w:val="003B769B"/>
    <w:rsid w:val="0040421E"/>
    <w:rsid w:val="0042781C"/>
    <w:rsid w:val="0044080A"/>
    <w:rsid w:val="00451C6A"/>
    <w:rsid w:val="00471657"/>
    <w:rsid w:val="004A6D13"/>
    <w:rsid w:val="004B2FDB"/>
    <w:rsid w:val="004D7ED4"/>
    <w:rsid w:val="004F3CE0"/>
    <w:rsid w:val="00580C64"/>
    <w:rsid w:val="00590FF6"/>
    <w:rsid w:val="00597326"/>
    <w:rsid w:val="005B35DE"/>
    <w:rsid w:val="005C2C52"/>
    <w:rsid w:val="00611F04"/>
    <w:rsid w:val="00620960"/>
    <w:rsid w:val="00621AB2"/>
    <w:rsid w:val="00625AC6"/>
    <w:rsid w:val="00631B3C"/>
    <w:rsid w:val="0064477B"/>
    <w:rsid w:val="00660391"/>
    <w:rsid w:val="00681179"/>
    <w:rsid w:val="006E2C5A"/>
    <w:rsid w:val="006F3968"/>
    <w:rsid w:val="00735FFC"/>
    <w:rsid w:val="007379BA"/>
    <w:rsid w:val="00767F00"/>
    <w:rsid w:val="007A5692"/>
    <w:rsid w:val="0080319B"/>
    <w:rsid w:val="0083490F"/>
    <w:rsid w:val="00875D74"/>
    <w:rsid w:val="008763F5"/>
    <w:rsid w:val="00881D57"/>
    <w:rsid w:val="00891A3D"/>
    <w:rsid w:val="0089686A"/>
    <w:rsid w:val="00897DCC"/>
    <w:rsid w:val="008B2F65"/>
    <w:rsid w:val="008B60BE"/>
    <w:rsid w:val="008D6CD3"/>
    <w:rsid w:val="008E3500"/>
    <w:rsid w:val="0090676E"/>
    <w:rsid w:val="00907394"/>
    <w:rsid w:val="0092413B"/>
    <w:rsid w:val="00942CA2"/>
    <w:rsid w:val="00974E16"/>
    <w:rsid w:val="00A026EB"/>
    <w:rsid w:val="00A311CE"/>
    <w:rsid w:val="00A563E5"/>
    <w:rsid w:val="00A649C4"/>
    <w:rsid w:val="00A71042"/>
    <w:rsid w:val="00A72257"/>
    <w:rsid w:val="00AB033F"/>
    <w:rsid w:val="00AC29E2"/>
    <w:rsid w:val="00AC3E89"/>
    <w:rsid w:val="00AE4952"/>
    <w:rsid w:val="00AE692D"/>
    <w:rsid w:val="00B46B2E"/>
    <w:rsid w:val="00B85EEC"/>
    <w:rsid w:val="00BA330D"/>
    <w:rsid w:val="00BC0A7E"/>
    <w:rsid w:val="00BD0DF8"/>
    <w:rsid w:val="00BE5E81"/>
    <w:rsid w:val="00BF15BD"/>
    <w:rsid w:val="00C11C36"/>
    <w:rsid w:val="00C54EBC"/>
    <w:rsid w:val="00CB47D3"/>
    <w:rsid w:val="00CE552A"/>
    <w:rsid w:val="00D32066"/>
    <w:rsid w:val="00D35673"/>
    <w:rsid w:val="00D55B9F"/>
    <w:rsid w:val="00D614B9"/>
    <w:rsid w:val="00DC0D5E"/>
    <w:rsid w:val="00DC5D37"/>
    <w:rsid w:val="00DE71DB"/>
    <w:rsid w:val="00E42AF4"/>
    <w:rsid w:val="00E52084"/>
    <w:rsid w:val="00E524C9"/>
    <w:rsid w:val="00E60E19"/>
    <w:rsid w:val="00E8203E"/>
    <w:rsid w:val="00EB2A10"/>
    <w:rsid w:val="00EC7A87"/>
    <w:rsid w:val="00ED77D5"/>
    <w:rsid w:val="00F06CD8"/>
    <w:rsid w:val="00F1650C"/>
    <w:rsid w:val="00F24C19"/>
    <w:rsid w:val="00F40935"/>
    <w:rsid w:val="00F62F57"/>
    <w:rsid w:val="00F67458"/>
    <w:rsid w:val="00F74588"/>
    <w:rsid w:val="00F95194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8DA52"/>
  <w15:docId w15:val="{8862A28D-C705-480D-81B8-674A0D01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91D52218.dotm</Template>
  <TotalTime>287</TotalTime>
  <Pages>2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57</cp:revision>
  <cp:lastPrinted>2023-01-06T12:03:00Z</cp:lastPrinted>
  <dcterms:created xsi:type="dcterms:W3CDTF">2022-10-01T14:16:00Z</dcterms:created>
  <dcterms:modified xsi:type="dcterms:W3CDTF">2025-04-24T06:33:00Z</dcterms:modified>
</cp:coreProperties>
</file>