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24C19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9686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6CD3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 xml:space="preserve">00 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8D6CD3" w:rsidRPr="00F06CD8" w:rsidRDefault="008D6CD3" w:rsidP="008D6C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9.45 – 12.00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F40935" w:rsidRPr="00F06CD8" w:rsidRDefault="00F40935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F40935" w:rsidRPr="00875D74" w:rsidRDefault="00F40935" w:rsidP="00F40935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V. JACHIMOWICZ</w:t>
            </w:r>
          </w:p>
          <w:p w:rsidR="008D6CD3" w:rsidRDefault="008D6CD3" w:rsidP="008D6CD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8B2F65" w:rsidRPr="00F06CD8" w:rsidRDefault="008B2F65" w:rsidP="00681179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2413B" w:rsidRPr="00471657" w:rsidRDefault="0092413B" w:rsidP="0092413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 w:rsidRPr="00471657">
              <w:rPr>
                <w:rFonts w:cs="Tahoma"/>
                <w:color w:val="000000"/>
              </w:rPr>
              <w:t>00-15.30</w:t>
            </w: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92413B" w:rsidRPr="00471657" w:rsidRDefault="00F67458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3</w:t>
            </w:r>
          </w:p>
          <w:p w:rsidR="0092413B" w:rsidRPr="00471657" w:rsidRDefault="0092413B" w:rsidP="0092413B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 xml:space="preserve">MGR </w:t>
            </w:r>
            <w:r w:rsidR="00F67458" w:rsidRPr="00471657">
              <w:rPr>
                <w:szCs w:val="20"/>
              </w:rPr>
              <w:t>P. OCHAPSKA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2781C" w:rsidRPr="00471657" w:rsidRDefault="0042781C" w:rsidP="0042781C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Oddział Chorób Wewnętrznych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92413B" w:rsidRPr="00471657" w:rsidRDefault="0092413B" w:rsidP="009241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92413B" w:rsidRPr="00471657" w:rsidRDefault="00F67458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4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  <w:sz w:val="32"/>
              </w:rPr>
            </w:pPr>
            <w:r w:rsidRPr="00471657">
              <w:rPr>
                <w:color w:val="000000"/>
                <w:szCs w:val="20"/>
              </w:rPr>
              <w:t>MGR J. KOTKOWSKA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92413B" w:rsidRPr="00471657" w:rsidRDefault="0092413B" w:rsidP="0092413B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Oddział Chirurgiczny</w:t>
            </w:r>
          </w:p>
          <w:p w:rsidR="005B35DE" w:rsidRPr="00471657" w:rsidRDefault="005B35DE" w:rsidP="00942CA2">
            <w:pPr>
              <w:spacing w:line="276" w:lineRule="auto"/>
              <w:rPr>
                <w:color w:val="000000"/>
              </w:rPr>
            </w:pP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1</w:t>
            </w:r>
          </w:p>
          <w:p w:rsidR="0040421E" w:rsidRPr="00471657" w:rsidRDefault="0040421E" w:rsidP="0040421E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>MGR B. PIĘKNY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SOR</w:t>
            </w:r>
          </w:p>
          <w:p w:rsidR="005B35DE" w:rsidRPr="00471657" w:rsidRDefault="005B35DE" w:rsidP="005B35DE">
            <w:pPr>
              <w:spacing w:line="276" w:lineRule="auto"/>
            </w:pP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>8.00-15.30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471657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471657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471657">
              <w:rPr>
                <w:rFonts w:cs="Tahoma"/>
                <w:color w:val="000000"/>
              </w:rPr>
              <w:t xml:space="preserve"> ZP GR. 2</w:t>
            </w:r>
          </w:p>
          <w:p w:rsidR="0040421E" w:rsidRPr="00471657" w:rsidRDefault="0040421E" w:rsidP="0040421E">
            <w:pPr>
              <w:spacing w:line="276" w:lineRule="auto"/>
              <w:rPr>
                <w:sz w:val="32"/>
              </w:rPr>
            </w:pPr>
            <w:r w:rsidRPr="00471657">
              <w:rPr>
                <w:szCs w:val="20"/>
              </w:rPr>
              <w:t>MGR B. KUBIAK</w:t>
            </w:r>
          </w:p>
          <w:p w:rsidR="0040421E" w:rsidRPr="00471657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Szpital, ul. Poznańska</w:t>
            </w:r>
          </w:p>
          <w:p w:rsidR="0040421E" w:rsidRDefault="0040421E" w:rsidP="0040421E">
            <w:pPr>
              <w:spacing w:line="276" w:lineRule="auto"/>
              <w:rPr>
                <w:color w:val="000000"/>
              </w:rPr>
            </w:pPr>
            <w:r w:rsidRPr="00471657">
              <w:rPr>
                <w:color w:val="000000"/>
              </w:rPr>
              <w:t>ZRM</w:t>
            </w:r>
          </w:p>
          <w:p w:rsidR="0040421E" w:rsidRPr="00F06CD8" w:rsidRDefault="0040421E" w:rsidP="005B35DE">
            <w:pPr>
              <w:spacing w:line="276" w:lineRule="auto"/>
            </w:pP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D6CD3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</w:p>
          <w:p w:rsidR="00F40935" w:rsidRDefault="00F40935" w:rsidP="00F4093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F40935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F40935">
              <w:rPr>
                <w:rFonts w:cs="Tahoma"/>
                <w:color w:val="000000"/>
              </w:rPr>
              <w:t>ala</w:t>
            </w:r>
          </w:p>
          <w:p w:rsidR="00881D57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</w:p>
          <w:p w:rsidR="00881D57" w:rsidRPr="00F06CD8" w:rsidRDefault="002946EC" w:rsidP="00881D5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="00881D57" w:rsidRPr="00F06CD8">
              <w:rPr>
                <w:rFonts w:cs="Tahoma"/>
                <w:color w:val="000000"/>
              </w:rPr>
              <w:t>.</w:t>
            </w:r>
            <w:r w:rsidR="00881D57">
              <w:rPr>
                <w:rFonts w:cs="Tahoma"/>
                <w:color w:val="000000"/>
              </w:rPr>
              <w:t>30</w:t>
            </w:r>
            <w:r w:rsidR="00881D57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="00881D57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881D57" w:rsidRDefault="00881D57" w:rsidP="00881D5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81D57" w:rsidRPr="00F06CD8" w:rsidRDefault="00881D57" w:rsidP="00881D5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881D57" w:rsidRPr="00881D57" w:rsidRDefault="00881D57" w:rsidP="00881D57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>MGR P. OCHAPSKA</w:t>
            </w:r>
          </w:p>
          <w:p w:rsidR="00881D57" w:rsidRDefault="00881D57" w:rsidP="00881D5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2781C" w:rsidRDefault="0042781C" w:rsidP="004278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881D57" w:rsidRDefault="00881D57" w:rsidP="00F40935">
            <w:pPr>
              <w:spacing w:line="276" w:lineRule="auto"/>
              <w:rPr>
                <w:bCs/>
              </w:rPr>
            </w:pPr>
          </w:p>
          <w:p w:rsidR="002946EC" w:rsidRPr="00F06CD8" w:rsidRDefault="002946EC" w:rsidP="002946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2946EC" w:rsidRDefault="002946EC" w:rsidP="002946E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2946EC" w:rsidRPr="00F06CD8" w:rsidRDefault="002946EC" w:rsidP="002946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2946EC" w:rsidRPr="00881D57" w:rsidRDefault="002946EC" w:rsidP="002946EC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 xml:space="preserve">MGR </w:t>
            </w:r>
            <w:r>
              <w:rPr>
                <w:szCs w:val="20"/>
              </w:rPr>
              <w:t>K. KRYSIŃSKA</w:t>
            </w:r>
          </w:p>
          <w:p w:rsidR="002946EC" w:rsidRDefault="002946EC" w:rsidP="002946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2781C" w:rsidRDefault="0042781C" w:rsidP="004278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2946EC" w:rsidRPr="00E60E19" w:rsidRDefault="002946EC" w:rsidP="0042781C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 w:rsidR="00681179"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 w:rsidR="00681179">
              <w:rPr>
                <w:rFonts w:cs="Tahoma"/>
                <w:color w:val="000000"/>
              </w:rPr>
              <w:t>00</w:t>
            </w:r>
          </w:p>
          <w:p w:rsidR="00681179" w:rsidRDefault="00C11C3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="00681179">
              <w:rPr>
                <w:rFonts w:cs="Tahoma"/>
                <w:b/>
                <w:bCs/>
                <w:color w:val="000000"/>
              </w:rPr>
              <w:t>odstawowe zabiegi medyczne i techniki zabiegów medycznych</w:t>
            </w:r>
          </w:p>
          <w:p w:rsidR="00C11C36" w:rsidRPr="00F06CD8" w:rsidRDefault="002A6784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C11C36" w:rsidRPr="002A6784" w:rsidRDefault="00681179" w:rsidP="00C11C36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 w:rsidR="002A6784" w:rsidRPr="002A6784">
              <w:rPr>
                <w:szCs w:val="20"/>
              </w:rPr>
              <w:t>K.KRYSIŃSKA</w:t>
            </w:r>
          </w:p>
          <w:p w:rsidR="008B2F65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2781C" w:rsidRDefault="0042781C" w:rsidP="0042781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681179" w:rsidRPr="00F06CD8" w:rsidRDefault="00681179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2A6784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8763F5" w:rsidRDefault="008763F5" w:rsidP="00681179">
            <w:pPr>
              <w:spacing w:line="276" w:lineRule="auto"/>
              <w:rPr>
                <w:color w:val="000000"/>
              </w:rPr>
            </w:pPr>
          </w:p>
          <w:p w:rsidR="008763F5" w:rsidRPr="00F06CD8" w:rsidRDefault="008763F5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63F5" w:rsidRDefault="008763F5" w:rsidP="008763F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763F5" w:rsidRPr="00F06CD8" w:rsidRDefault="008763F5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8763F5" w:rsidRPr="00681179" w:rsidRDefault="008763F5" w:rsidP="008763F5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8763F5" w:rsidRDefault="008763F5" w:rsidP="008763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63F5" w:rsidRDefault="008763F5" w:rsidP="008763F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8763F5" w:rsidRPr="00F06CD8" w:rsidRDefault="008763F5" w:rsidP="0068117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8763F5">
        <w:trPr>
          <w:trHeight w:val="228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CD3" w:rsidRPr="00E60E19" w:rsidRDefault="008D6CD3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A6784" w:rsidRPr="00F06CD8" w:rsidRDefault="002A6784" w:rsidP="002A67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DC0D5E" w:rsidRDefault="00DC0D5E" w:rsidP="00DC0D5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2A6784" w:rsidRPr="00F06CD8" w:rsidRDefault="002A6784" w:rsidP="002A67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ZP GR. 3</w:t>
            </w:r>
          </w:p>
          <w:p w:rsidR="002A6784" w:rsidRDefault="002A6784" w:rsidP="002A678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2A6784" w:rsidRDefault="002A6784" w:rsidP="002A678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D6CD3" w:rsidRPr="002A6784" w:rsidRDefault="002A6784" w:rsidP="00E42AF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2084" w:rsidRDefault="00E52084" w:rsidP="00E520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16.00-17.30</w:t>
            </w:r>
          </w:p>
          <w:p w:rsidR="00E52084" w:rsidRDefault="00611F04" w:rsidP="00E520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17.45 – 20.00</w:t>
            </w:r>
          </w:p>
          <w:p w:rsidR="00E52084" w:rsidRDefault="00E52084" w:rsidP="00E5208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E52084" w:rsidRDefault="00611F04" w:rsidP="00E520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CB47D3">
              <w:rPr>
                <w:rFonts w:cs="Tahoma"/>
                <w:color w:val="000000"/>
              </w:rPr>
              <w:t>W. GR 1</w:t>
            </w:r>
          </w:p>
          <w:p w:rsidR="00E52084" w:rsidRDefault="00E52084" w:rsidP="00E5208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E52084" w:rsidRDefault="00E52084" w:rsidP="00E520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8D6CD3" w:rsidRDefault="008D6CD3" w:rsidP="008763F5">
            <w:pPr>
              <w:spacing w:line="276" w:lineRule="auto"/>
            </w:pPr>
          </w:p>
          <w:p w:rsidR="00CB47D3" w:rsidRDefault="00CB47D3" w:rsidP="00CB47D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16.00-17.30</w:t>
            </w:r>
          </w:p>
          <w:p w:rsidR="00CB47D3" w:rsidRDefault="00B85EEC" w:rsidP="00CB47D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17.45 – 20.00</w:t>
            </w:r>
          </w:p>
          <w:p w:rsidR="00CB47D3" w:rsidRDefault="00CB47D3" w:rsidP="00CB47D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CB47D3" w:rsidRDefault="00580C64" w:rsidP="00CB47D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bookmarkStart w:id="0" w:name="_GoBack"/>
            <w:bookmarkEnd w:id="0"/>
            <w:r w:rsidR="00CB47D3">
              <w:rPr>
                <w:rFonts w:cs="Tahoma"/>
                <w:color w:val="000000"/>
              </w:rPr>
              <w:t>W. GR 2</w:t>
            </w:r>
          </w:p>
          <w:p w:rsidR="00CB47D3" w:rsidRDefault="00CB47D3" w:rsidP="00CB47D3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CB47D3" w:rsidRPr="00CB47D3" w:rsidRDefault="00CB47D3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55B14"/>
    <w:rsid w:val="001A18E9"/>
    <w:rsid w:val="001A2C05"/>
    <w:rsid w:val="00227B7A"/>
    <w:rsid w:val="00252341"/>
    <w:rsid w:val="00276148"/>
    <w:rsid w:val="002946EC"/>
    <w:rsid w:val="002A4399"/>
    <w:rsid w:val="002A6784"/>
    <w:rsid w:val="00372831"/>
    <w:rsid w:val="00383ABC"/>
    <w:rsid w:val="00395E8F"/>
    <w:rsid w:val="003B769B"/>
    <w:rsid w:val="0040421E"/>
    <w:rsid w:val="0042781C"/>
    <w:rsid w:val="0044080A"/>
    <w:rsid w:val="00451C6A"/>
    <w:rsid w:val="00471657"/>
    <w:rsid w:val="004A6D13"/>
    <w:rsid w:val="004B2FDB"/>
    <w:rsid w:val="004D7ED4"/>
    <w:rsid w:val="004F3CE0"/>
    <w:rsid w:val="00580C64"/>
    <w:rsid w:val="00590FF6"/>
    <w:rsid w:val="00597326"/>
    <w:rsid w:val="005B35DE"/>
    <w:rsid w:val="005C2C52"/>
    <w:rsid w:val="00611F04"/>
    <w:rsid w:val="00620960"/>
    <w:rsid w:val="00621AB2"/>
    <w:rsid w:val="00625AC6"/>
    <w:rsid w:val="00631B3C"/>
    <w:rsid w:val="0064477B"/>
    <w:rsid w:val="00660391"/>
    <w:rsid w:val="00681179"/>
    <w:rsid w:val="006E2C5A"/>
    <w:rsid w:val="006F3968"/>
    <w:rsid w:val="00735FFC"/>
    <w:rsid w:val="007379BA"/>
    <w:rsid w:val="00767F00"/>
    <w:rsid w:val="007A5692"/>
    <w:rsid w:val="0083490F"/>
    <w:rsid w:val="00875D74"/>
    <w:rsid w:val="008763F5"/>
    <w:rsid w:val="00881D57"/>
    <w:rsid w:val="00891A3D"/>
    <w:rsid w:val="0089686A"/>
    <w:rsid w:val="00897DCC"/>
    <w:rsid w:val="008B2F65"/>
    <w:rsid w:val="008B60BE"/>
    <w:rsid w:val="008D6CD3"/>
    <w:rsid w:val="008E3500"/>
    <w:rsid w:val="0090676E"/>
    <w:rsid w:val="00907394"/>
    <w:rsid w:val="0092413B"/>
    <w:rsid w:val="00942CA2"/>
    <w:rsid w:val="00974E16"/>
    <w:rsid w:val="00A026EB"/>
    <w:rsid w:val="00A563E5"/>
    <w:rsid w:val="00A649C4"/>
    <w:rsid w:val="00A71042"/>
    <w:rsid w:val="00A72257"/>
    <w:rsid w:val="00AB033F"/>
    <w:rsid w:val="00AC29E2"/>
    <w:rsid w:val="00AC3E89"/>
    <w:rsid w:val="00AE4952"/>
    <w:rsid w:val="00AE692D"/>
    <w:rsid w:val="00B46B2E"/>
    <w:rsid w:val="00B85EEC"/>
    <w:rsid w:val="00BA330D"/>
    <w:rsid w:val="00BC0A7E"/>
    <w:rsid w:val="00BD0DF8"/>
    <w:rsid w:val="00BE5E81"/>
    <w:rsid w:val="00BF15BD"/>
    <w:rsid w:val="00C11C36"/>
    <w:rsid w:val="00C54EBC"/>
    <w:rsid w:val="00CB47D3"/>
    <w:rsid w:val="00CE552A"/>
    <w:rsid w:val="00D32066"/>
    <w:rsid w:val="00D35673"/>
    <w:rsid w:val="00D55B9F"/>
    <w:rsid w:val="00D614B9"/>
    <w:rsid w:val="00DC0D5E"/>
    <w:rsid w:val="00DC5D37"/>
    <w:rsid w:val="00DE71DB"/>
    <w:rsid w:val="00E42AF4"/>
    <w:rsid w:val="00E52084"/>
    <w:rsid w:val="00E524C9"/>
    <w:rsid w:val="00E60E19"/>
    <w:rsid w:val="00E8203E"/>
    <w:rsid w:val="00EB2A10"/>
    <w:rsid w:val="00EC7A87"/>
    <w:rsid w:val="00ED77D5"/>
    <w:rsid w:val="00F06CD8"/>
    <w:rsid w:val="00F1650C"/>
    <w:rsid w:val="00F24C19"/>
    <w:rsid w:val="00F40935"/>
    <w:rsid w:val="00F62F57"/>
    <w:rsid w:val="00F67458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0F88"/>
  <w15:docId w15:val="{8862A28D-C705-480D-81B8-674A0D01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C778E793.dotm</Template>
  <TotalTime>284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56</cp:revision>
  <cp:lastPrinted>2023-01-06T12:03:00Z</cp:lastPrinted>
  <dcterms:created xsi:type="dcterms:W3CDTF">2022-10-01T14:16:00Z</dcterms:created>
  <dcterms:modified xsi:type="dcterms:W3CDTF">2025-04-14T08:41:00Z</dcterms:modified>
</cp:coreProperties>
</file>