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3EDA" w14:textId="1B12C09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</w:t>
      </w:r>
      <w:r w:rsidR="00481DEA">
        <w:rPr>
          <w:rFonts w:cs="Tahoma"/>
          <w:b/>
          <w:bCs/>
        </w:rPr>
        <w:t>akademicki 2024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20BDAC3F" w14:textId="77777777" w:rsidR="00481DEA" w:rsidRDefault="00481DE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96D25B0" w14:textId="4765A026" w:rsidR="008E3500" w:rsidRDefault="00481DEA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II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>
        <w:rPr>
          <w:rFonts w:ascii="Comic Sans MS" w:hAnsi="Comic Sans MS"/>
          <w:b/>
          <w:bCs/>
          <w:color w:val="00B0F0"/>
        </w:rPr>
        <w:t>DODATKOWY</w:t>
      </w:r>
    </w:p>
    <w:p w14:paraId="1B4BC275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14:paraId="6DBAA4C3" w14:textId="77777777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446FBD19" w14:textId="1284B460"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02B27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481DEA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DB64393" w14:textId="473E012A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02B27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481DEA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44B0990" w14:textId="311AB42C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02B27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392867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14:paraId="49C7AD82" w14:textId="77777777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C9AC" w14:textId="77777777"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0BF896A4" w14:textId="77777777"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218910" w14:textId="77777777" w:rsidR="00C06280" w:rsidRDefault="00C06280" w:rsidP="00C062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3893D24D" w14:textId="77777777" w:rsidR="00C06280" w:rsidRPr="00F06CD8" w:rsidRDefault="00C06280" w:rsidP="00C062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2AEF0E96" w14:textId="77777777" w:rsidR="00C06280" w:rsidRDefault="00C06280" w:rsidP="00C0628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14:paraId="300F6BFB" w14:textId="77777777" w:rsidR="00C06280" w:rsidRDefault="00C06280" w:rsidP="00C06280">
            <w:pPr>
              <w:spacing w:line="276" w:lineRule="auto"/>
            </w:pPr>
            <w:r>
              <w:t>ĆW. GR. 1</w:t>
            </w:r>
          </w:p>
          <w:p w14:paraId="5AAE4DB4" w14:textId="77777777" w:rsidR="00C06280" w:rsidRDefault="00C06280" w:rsidP="00C06280">
            <w:pPr>
              <w:spacing w:line="276" w:lineRule="auto"/>
            </w:pPr>
            <w:r>
              <w:t>DR D. WISZNIEWSKI</w:t>
            </w:r>
          </w:p>
          <w:p w14:paraId="6BE7E434" w14:textId="77777777" w:rsidR="00C06280" w:rsidRDefault="00C06280" w:rsidP="00C062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18C31A94" w14:textId="77777777" w:rsidR="00C06280" w:rsidRDefault="00C06280" w:rsidP="00D363D3">
            <w:pPr>
              <w:spacing w:line="276" w:lineRule="auto"/>
              <w:rPr>
                <w:rFonts w:cs="Tahoma"/>
                <w:color w:val="000000"/>
              </w:rPr>
            </w:pPr>
          </w:p>
          <w:p w14:paraId="12368F58" w14:textId="75C4C4E9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5225F0AB" w14:textId="77777777"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7CE888DB" w14:textId="77777777" w:rsidR="00481DEA" w:rsidRDefault="00481DEA" w:rsidP="00481DE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7FD725D4" w14:textId="2DCC7B38" w:rsidR="00481DEA" w:rsidRDefault="00481DEA" w:rsidP="00481DEA">
            <w:pPr>
              <w:spacing w:line="276" w:lineRule="auto"/>
            </w:pPr>
            <w:r>
              <w:t xml:space="preserve">ĆW. GR. </w:t>
            </w:r>
            <w:r w:rsidR="00C06280">
              <w:t>2</w:t>
            </w:r>
          </w:p>
          <w:p w14:paraId="694857EA" w14:textId="77777777" w:rsidR="00155956" w:rsidRDefault="00155956" w:rsidP="00155956">
            <w:pPr>
              <w:spacing w:line="276" w:lineRule="auto"/>
            </w:pPr>
            <w:r>
              <w:t>MGR T. SKRZYPCZYŃSKI</w:t>
            </w:r>
          </w:p>
          <w:p w14:paraId="31A6B2EB" w14:textId="3B38A84F" w:rsidR="00CC0901" w:rsidRPr="00F720E0" w:rsidRDefault="00481DEA" w:rsidP="00D363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51282B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5F7EDC60" w14:textId="7777777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20D93827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484BEB83" w14:textId="77777777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2396D509" w14:textId="77777777" w:rsidR="003252B9" w:rsidRDefault="003252B9" w:rsidP="003252B9">
            <w:pPr>
              <w:spacing w:line="276" w:lineRule="auto"/>
            </w:pPr>
            <w:r>
              <w:t>MGR T. SKRZYPCZYŃSKI</w:t>
            </w:r>
          </w:p>
          <w:p w14:paraId="3EC7F06F" w14:textId="74045168" w:rsidR="00CC0901" w:rsidRDefault="003252B9" w:rsidP="003252B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221C6398" w14:textId="215123E4" w:rsidR="003252B9" w:rsidRDefault="003252B9" w:rsidP="003252B9">
            <w:pPr>
              <w:spacing w:line="276" w:lineRule="auto"/>
              <w:rPr>
                <w:color w:val="000000"/>
              </w:rPr>
            </w:pPr>
          </w:p>
          <w:p w14:paraId="1F6A62CF" w14:textId="77777777" w:rsidR="00B143BA" w:rsidRPr="00F06CD8" w:rsidRDefault="00B143BA" w:rsidP="00B143B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4F5D5BE4" w14:textId="77777777" w:rsidR="00B143BA" w:rsidRDefault="00B143BA" w:rsidP="00B143B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4B9B189D" w14:textId="6C6B8CE5" w:rsidR="00B143BA" w:rsidRPr="00F06CD8" w:rsidRDefault="00B143BA" w:rsidP="00B143B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14:paraId="78621893" w14:textId="77777777" w:rsidR="00B143BA" w:rsidRPr="00681179" w:rsidRDefault="00B143BA" w:rsidP="00B143BA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21D889EC" w14:textId="77777777" w:rsidR="00B143BA" w:rsidRDefault="00B143BA" w:rsidP="00B143B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0B2FE353" w14:textId="77777777" w:rsidR="00B143BA" w:rsidRDefault="00B143BA" w:rsidP="00B143B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40DAA7F6" w14:textId="77777777" w:rsidR="00B143BA" w:rsidRDefault="00B143BA" w:rsidP="003252B9">
            <w:pPr>
              <w:spacing w:line="276" w:lineRule="auto"/>
              <w:rPr>
                <w:color w:val="000000"/>
              </w:rPr>
            </w:pPr>
          </w:p>
          <w:p w14:paraId="36257E6F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57703559" w14:textId="7777777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06BB8D0C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641EC68C" w14:textId="77777777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0BB3C3C0" w14:textId="77777777" w:rsidR="003252B9" w:rsidRDefault="003252B9" w:rsidP="003252B9">
            <w:pPr>
              <w:spacing w:line="276" w:lineRule="auto"/>
            </w:pPr>
            <w:r>
              <w:t>MGR T. SKRZYPCZYŃSKI</w:t>
            </w:r>
          </w:p>
          <w:p w14:paraId="0A695CE4" w14:textId="77777777" w:rsidR="003252B9" w:rsidRDefault="003252B9" w:rsidP="003252B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21AB5D6B" w14:textId="77777777" w:rsidR="003252B9" w:rsidRDefault="003252B9" w:rsidP="003252B9">
            <w:pPr>
              <w:spacing w:line="276" w:lineRule="auto"/>
              <w:rPr>
                <w:bCs/>
              </w:rPr>
            </w:pPr>
          </w:p>
          <w:p w14:paraId="462BA797" w14:textId="08AE1B4D" w:rsidR="00B143BA" w:rsidRPr="00F06CD8" w:rsidRDefault="00B143BA" w:rsidP="00B143B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13C91DE8" w14:textId="77777777" w:rsidR="00B143BA" w:rsidRPr="00F06CD8" w:rsidRDefault="00B143BA" w:rsidP="00B143B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>
              <w:rPr>
                <w:rFonts w:cs="Tahoma"/>
                <w:color w:val="000000"/>
              </w:rPr>
              <w:t>ZP GR. 1</w:t>
            </w:r>
          </w:p>
          <w:p w14:paraId="258CFCCA" w14:textId="77777777" w:rsidR="00B143BA" w:rsidRPr="00681179" w:rsidRDefault="00B143BA" w:rsidP="00B143BA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2CCA8B01" w14:textId="77777777" w:rsidR="00B143BA" w:rsidRDefault="00B143BA" w:rsidP="00B143B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714372FC" w14:textId="77777777" w:rsidR="00B143BA" w:rsidRDefault="00B143BA" w:rsidP="00B143B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14:paraId="09A63EE6" w14:textId="3937830D" w:rsidR="00B143BA" w:rsidRPr="00481DEA" w:rsidRDefault="00B143BA" w:rsidP="003252B9">
            <w:pPr>
              <w:spacing w:line="276" w:lineRule="auto"/>
              <w:rPr>
                <w:bCs/>
              </w:rPr>
            </w:pPr>
          </w:p>
        </w:tc>
      </w:tr>
      <w:tr w:rsidR="008B2F65" w14:paraId="43EC0F69" w14:textId="77777777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C7E9B" w14:textId="77777777" w:rsidR="00BE099B" w:rsidRPr="00E60E19" w:rsidRDefault="00BE099B" w:rsidP="00E85E50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DED074" w14:textId="77777777" w:rsidR="00C06280" w:rsidRDefault="00C06280" w:rsidP="00C062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6EEFBD24" w14:textId="77777777" w:rsidR="00C06280" w:rsidRPr="00F06CD8" w:rsidRDefault="00C06280" w:rsidP="00C062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79F0CACA" w14:textId="77777777" w:rsidR="00C06280" w:rsidRDefault="00C06280" w:rsidP="00C0628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14:paraId="25A09561" w14:textId="77777777" w:rsidR="00C06280" w:rsidRDefault="00C06280" w:rsidP="00C06280">
            <w:pPr>
              <w:spacing w:line="276" w:lineRule="auto"/>
            </w:pPr>
            <w:r>
              <w:t>ĆW. GR. 1</w:t>
            </w:r>
          </w:p>
          <w:p w14:paraId="1C8F7698" w14:textId="77777777" w:rsidR="00C06280" w:rsidRDefault="00C06280" w:rsidP="00C06280">
            <w:pPr>
              <w:spacing w:line="276" w:lineRule="auto"/>
            </w:pPr>
            <w:r>
              <w:t>DR D. WISZNIEWSKI</w:t>
            </w:r>
          </w:p>
          <w:p w14:paraId="46C55C37" w14:textId="77777777" w:rsidR="00C06280" w:rsidRDefault="00C06280" w:rsidP="00C062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4E37D1BA" w14:textId="1C6F9043" w:rsidR="00C06280" w:rsidRDefault="00C06280" w:rsidP="00D363D3">
            <w:pPr>
              <w:spacing w:line="276" w:lineRule="auto"/>
              <w:rPr>
                <w:rFonts w:cs="Tahoma"/>
                <w:color w:val="000000"/>
              </w:rPr>
            </w:pPr>
          </w:p>
          <w:p w14:paraId="65435881" w14:textId="414D5161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63A73BE8" w14:textId="77777777"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079DBDC9" w14:textId="77777777" w:rsidR="00481DEA" w:rsidRDefault="00481DEA" w:rsidP="00481DE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49868EC0" w14:textId="5FA508EA" w:rsidR="00481DEA" w:rsidRDefault="00481DEA" w:rsidP="00481DEA">
            <w:pPr>
              <w:spacing w:line="276" w:lineRule="auto"/>
            </w:pPr>
            <w:r>
              <w:t xml:space="preserve">ĆW. GR. </w:t>
            </w:r>
            <w:r w:rsidR="00C06280">
              <w:t>2</w:t>
            </w:r>
          </w:p>
          <w:p w14:paraId="17619762" w14:textId="77777777" w:rsidR="00155956" w:rsidRDefault="00155956" w:rsidP="00155956">
            <w:pPr>
              <w:spacing w:line="276" w:lineRule="auto"/>
            </w:pPr>
            <w:r>
              <w:t>MGR T. SKRZYPCZYŃSKI</w:t>
            </w:r>
          </w:p>
          <w:p w14:paraId="6AEAF02A" w14:textId="730BC09B" w:rsidR="00E85E50" w:rsidRPr="00F06CD8" w:rsidRDefault="00C06280" w:rsidP="00481DEA">
            <w:pPr>
              <w:spacing w:line="276" w:lineRule="aut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C7B89" w14:textId="77777777"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14:paraId="196396AE" w14:textId="77777777" w:rsidTr="00CC0901">
        <w:trPr>
          <w:trHeight w:val="3134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BFDB794" w14:textId="77777777" w:rsidR="00E85E50" w:rsidRPr="00C06280" w:rsidRDefault="00E85E50" w:rsidP="00E85E50">
            <w:pPr>
              <w:spacing w:line="276" w:lineRule="auto"/>
              <w:rPr>
                <w:rFonts w:cs="Tahoma"/>
                <w:color w:val="000000"/>
              </w:rPr>
            </w:pPr>
            <w:r w:rsidRPr="00C06280">
              <w:rPr>
                <w:rFonts w:cs="Tahoma"/>
                <w:color w:val="000000"/>
              </w:rPr>
              <w:lastRenderedPageBreak/>
              <w:t>15.30-19.15</w:t>
            </w:r>
          </w:p>
          <w:p w14:paraId="2F78896D" w14:textId="77777777" w:rsidR="00E85E50" w:rsidRPr="00C06280" w:rsidRDefault="00E85E50" w:rsidP="00E85E5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C06280">
              <w:rPr>
                <w:rFonts w:cs="Tahoma"/>
                <w:b/>
                <w:bCs/>
                <w:color w:val="000000"/>
              </w:rPr>
              <w:t xml:space="preserve">Medycyna ratunkowa </w:t>
            </w:r>
          </w:p>
          <w:p w14:paraId="3E3CDA36" w14:textId="77777777" w:rsidR="00E85E50" w:rsidRPr="00C06280" w:rsidRDefault="00E85E50" w:rsidP="00E85E50">
            <w:pPr>
              <w:spacing w:line="276" w:lineRule="auto"/>
              <w:rPr>
                <w:rFonts w:cs="Tahoma"/>
                <w:color w:val="000000"/>
              </w:rPr>
            </w:pPr>
            <w:r w:rsidRPr="00C06280">
              <w:rPr>
                <w:rFonts w:cs="Tahoma"/>
                <w:color w:val="000000"/>
              </w:rPr>
              <w:t>ZP GR. 3</w:t>
            </w:r>
          </w:p>
          <w:p w14:paraId="3F8C2BA0" w14:textId="77777777" w:rsidR="00E85E50" w:rsidRPr="00C06280" w:rsidRDefault="00E85E50" w:rsidP="00E85E50">
            <w:pPr>
              <w:spacing w:line="276" w:lineRule="auto"/>
              <w:rPr>
                <w:sz w:val="32"/>
              </w:rPr>
            </w:pPr>
            <w:r w:rsidRPr="00C06280">
              <w:rPr>
                <w:szCs w:val="20"/>
              </w:rPr>
              <w:t>MGR K. PORADA</w:t>
            </w:r>
          </w:p>
          <w:p w14:paraId="7F726313" w14:textId="77777777" w:rsidR="00E85E50" w:rsidRPr="00C06280" w:rsidRDefault="00E85E50" w:rsidP="00E85E50">
            <w:pPr>
              <w:spacing w:line="276" w:lineRule="auto"/>
              <w:rPr>
                <w:color w:val="000000"/>
              </w:rPr>
            </w:pPr>
            <w:r w:rsidRPr="00C06280">
              <w:rPr>
                <w:color w:val="000000"/>
              </w:rPr>
              <w:t>Szpital, ul. Poznańska</w:t>
            </w:r>
          </w:p>
          <w:p w14:paraId="624FDAD1" w14:textId="77777777" w:rsidR="00E85E50" w:rsidRDefault="00E85E50" w:rsidP="00E85E50">
            <w:pPr>
              <w:spacing w:line="276" w:lineRule="auto"/>
              <w:rPr>
                <w:color w:val="000000"/>
              </w:rPr>
            </w:pPr>
            <w:r w:rsidRPr="00C06280">
              <w:rPr>
                <w:color w:val="000000"/>
              </w:rPr>
              <w:t>SOR</w:t>
            </w:r>
          </w:p>
          <w:p w14:paraId="76BD5274" w14:textId="77777777" w:rsidR="00E85E50" w:rsidRDefault="00E85E50" w:rsidP="003252B9">
            <w:pPr>
              <w:spacing w:line="276" w:lineRule="auto"/>
              <w:rPr>
                <w:rFonts w:cs="Tahoma"/>
                <w:color w:val="000000"/>
              </w:rPr>
            </w:pPr>
          </w:p>
          <w:p w14:paraId="3280315B" w14:textId="58DB78FC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7AF24FBD" w14:textId="7FEDB48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 – 19.30</w:t>
            </w:r>
          </w:p>
          <w:p w14:paraId="3CEA0424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78ADA3EE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3876CCE9" w14:textId="77777777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409FCC67" w14:textId="77777777" w:rsidR="003252B9" w:rsidRDefault="003252B9" w:rsidP="003252B9">
            <w:pPr>
              <w:spacing w:line="276" w:lineRule="auto"/>
            </w:pPr>
            <w:r>
              <w:t>MGR M. DURLEJ</w:t>
            </w:r>
          </w:p>
          <w:p w14:paraId="4D716961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E72DF82" w14:textId="6A96B3E4" w:rsidR="00F720E0" w:rsidRPr="00E60E19" w:rsidRDefault="00F720E0" w:rsidP="00F720E0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6A5491B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7DF270DD" w14:textId="7777777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14:paraId="58E0C93E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42952C36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6FCDE18A" w14:textId="68FB6C23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485267BD" w14:textId="77777777" w:rsidR="003252B9" w:rsidRDefault="003252B9" w:rsidP="003252B9">
            <w:pPr>
              <w:spacing w:line="276" w:lineRule="auto"/>
            </w:pPr>
            <w:r>
              <w:t>MGR M. DURLEJ</w:t>
            </w:r>
          </w:p>
          <w:p w14:paraId="3FB17866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33459F23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</w:p>
          <w:p w14:paraId="77F559A3" w14:textId="1664C77C" w:rsidR="0040210C" w:rsidRPr="00F06CD8" w:rsidRDefault="00E4300A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18.00 – 20.15</w:t>
            </w:r>
          </w:p>
          <w:p w14:paraId="1A7CB322" w14:textId="77777777"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3CF0EF00" w14:textId="77777777"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020DB011" w14:textId="059E01F4" w:rsidR="00E4300A" w:rsidRDefault="0040210C" w:rsidP="0040210C">
            <w:pPr>
              <w:spacing w:line="276" w:lineRule="auto"/>
            </w:pPr>
            <w:r>
              <w:t xml:space="preserve">ĆW. GR. </w:t>
            </w:r>
            <w:r w:rsidR="003252B9">
              <w:t>1</w:t>
            </w:r>
            <w:r w:rsidR="00E4300A">
              <w:t xml:space="preserve"> DR I. MICHNIEWICZ</w:t>
            </w:r>
          </w:p>
          <w:p w14:paraId="3868C5FC" w14:textId="77777777" w:rsidR="008D6CD3" w:rsidRPr="00E4300A" w:rsidRDefault="00E4300A" w:rsidP="0040210C">
            <w:pPr>
              <w:spacing w:line="276" w:lineRule="auto"/>
            </w:pPr>
            <w:r>
              <w:rPr>
                <w:color w:val="000000"/>
              </w:rPr>
              <w:t>Basen Delfin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2E01F4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4A0DD125" w14:textId="7777777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14:paraId="0F1D5AAD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742C5757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641FA328" w14:textId="77777777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2CC32DCB" w14:textId="28AE9608" w:rsidR="003252B9" w:rsidRDefault="003252B9" w:rsidP="003252B9">
            <w:pPr>
              <w:spacing w:line="276" w:lineRule="auto"/>
            </w:pPr>
            <w:r>
              <w:t>MGR K. GÓRNY</w:t>
            </w:r>
          </w:p>
          <w:p w14:paraId="56C08CAD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AB62984" w14:textId="206B2600" w:rsidR="008D6CD3" w:rsidRPr="003D3118" w:rsidRDefault="008D6CD3" w:rsidP="003D3118">
            <w:pPr>
              <w:spacing w:line="276" w:lineRule="auto"/>
              <w:rPr>
                <w:color w:val="000000"/>
              </w:rPr>
            </w:pPr>
          </w:p>
        </w:tc>
      </w:tr>
    </w:tbl>
    <w:p w14:paraId="1C985001" w14:textId="77777777" w:rsidR="008E3500" w:rsidRDefault="008E3500" w:rsidP="008E3500"/>
    <w:p w14:paraId="1A41F215" w14:textId="77777777" w:rsidR="008E3500" w:rsidRDefault="008E3500" w:rsidP="008E3500"/>
    <w:sectPr w:rsidR="008E3500" w:rsidSect="00481DEA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068F"/>
    <w:rsid w:val="00155956"/>
    <w:rsid w:val="00155B14"/>
    <w:rsid w:val="001A18E9"/>
    <w:rsid w:val="001A2C05"/>
    <w:rsid w:val="001C4434"/>
    <w:rsid w:val="00227B7A"/>
    <w:rsid w:val="00252341"/>
    <w:rsid w:val="00276148"/>
    <w:rsid w:val="002A4399"/>
    <w:rsid w:val="003252B9"/>
    <w:rsid w:val="00383ABC"/>
    <w:rsid w:val="00392867"/>
    <w:rsid w:val="00395E8F"/>
    <w:rsid w:val="003B026B"/>
    <w:rsid w:val="003B769B"/>
    <w:rsid w:val="003D3118"/>
    <w:rsid w:val="003F4577"/>
    <w:rsid w:val="0040210C"/>
    <w:rsid w:val="00424C6C"/>
    <w:rsid w:val="0044080A"/>
    <w:rsid w:val="00451C6A"/>
    <w:rsid w:val="00481DE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8235F"/>
    <w:rsid w:val="006B3A35"/>
    <w:rsid w:val="006E2C5A"/>
    <w:rsid w:val="006F3968"/>
    <w:rsid w:val="00735FFC"/>
    <w:rsid w:val="007379BA"/>
    <w:rsid w:val="00767F00"/>
    <w:rsid w:val="007A5692"/>
    <w:rsid w:val="007F453D"/>
    <w:rsid w:val="00833533"/>
    <w:rsid w:val="0083490F"/>
    <w:rsid w:val="008466DB"/>
    <w:rsid w:val="00847B60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0DED"/>
    <w:rsid w:val="00942CA2"/>
    <w:rsid w:val="00974E16"/>
    <w:rsid w:val="009B160B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143BA"/>
    <w:rsid w:val="00B46B2E"/>
    <w:rsid w:val="00BA330D"/>
    <w:rsid w:val="00BC0A7E"/>
    <w:rsid w:val="00BD0DF8"/>
    <w:rsid w:val="00BE099B"/>
    <w:rsid w:val="00BE5E81"/>
    <w:rsid w:val="00BF15BD"/>
    <w:rsid w:val="00C02B27"/>
    <w:rsid w:val="00C06280"/>
    <w:rsid w:val="00C11C36"/>
    <w:rsid w:val="00C54EBC"/>
    <w:rsid w:val="00CC0901"/>
    <w:rsid w:val="00CC24F9"/>
    <w:rsid w:val="00CE552A"/>
    <w:rsid w:val="00D32066"/>
    <w:rsid w:val="00D35673"/>
    <w:rsid w:val="00D363D3"/>
    <w:rsid w:val="00D55B9F"/>
    <w:rsid w:val="00D614B9"/>
    <w:rsid w:val="00DC31A9"/>
    <w:rsid w:val="00DC5D37"/>
    <w:rsid w:val="00DE71DB"/>
    <w:rsid w:val="00E42AF4"/>
    <w:rsid w:val="00E4300A"/>
    <w:rsid w:val="00E524C9"/>
    <w:rsid w:val="00E60E19"/>
    <w:rsid w:val="00E8203E"/>
    <w:rsid w:val="00E85E50"/>
    <w:rsid w:val="00E91273"/>
    <w:rsid w:val="00EB2A10"/>
    <w:rsid w:val="00EC7A87"/>
    <w:rsid w:val="00ED77D5"/>
    <w:rsid w:val="00EE4A9C"/>
    <w:rsid w:val="00EE5321"/>
    <w:rsid w:val="00EE7E32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61A8"/>
  <w15:docId w15:val="{067B4D5D-C9B2-4A1C-B919-6ADEB53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1955-2917-419B-89F3-00A7A2A9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C61C61B2.dotm</Template>
  <TotalTime>15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</cp:revision>
  <cp:lastPrinted>2023-01-06T12:03:00Z</cp:lastPrinted>
  <dcterms:created xsi:type="dcterms:W3CDTF">2025-03-18T07:38:00Z</dcterms:created>
  <dcterms:modified xsi:type="dcterms:W3CDTF">2025-04-17T08:26:00Z</dcterms:modified>
</cp:coreProperties>
</file>