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C282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3C52A2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938DD69" w14:textId="7777777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7614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63E5">
        <w:rPr>
          <w:b/>
          <w:bCs/>
          <w:color w:val="00B0F0"/>
        </w:rPr>
        <w:t xml:space="preserve">4  </w:t>
      </w:r>
      <w:r w:rsidR="008E3500">
        <w:rPr>
          <w:rFonts w:cs="Tahoma"/>
          <w:sz w:val="30"/>
          <w:szCs w:val="30"/>
        </w:rPr>
        <w:t xml:space="preserve">Kierunek: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</w:p>
    <w:p w14:paraId="2592CEF3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14:paraId="57FFB577" w14:textId="77777777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C1A16E6" w14:textId="77777777"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FED2821" w14:textId="77777777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8296B22" w14:textId="77777777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RPr="002E19A4" w14:paraId="12368F97" w14:textId="77777777" w:rsidTr="00865A4F">
        <w:trPr>
          <w:trHeight w:val="2379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E18654" w14:textId="77777777"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71EAEDCC" w14:textId="77777777"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57AC7A" w14:textId="77777777" w:rsidR="008B2F65" w:rsidRDefault="002E19A4" w:rsidP="00942CA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9.30</w:t>
            </w:r>
          </w:p>
          <w:p w14:paraId="3709737B" w14:textId="77777777" w:rsidR="002E19A4" w:rsidRDefault="002E19A4" w:rsidP="00942CA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11.15</w:t>
            </w:r>
          </w:p>
          <w:p w14:paraId="1020374A" w14:textId="77777777" w:rsidR="00865A4F" w:rsidRDefault="002E19A4" w:rsidP="00942CA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TERAPIA BÓLU OSTREGO </w:t>
            </w:r>
          </w:p>
          <w:p w14:paraId="720658BF" w14:textId="3EF5C249" w:rsidR="002E19A4" w:rsidRDefault="002E19A4" w:rsidP="00942CA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PRZEWLEKŁEGO</w:t>
            </w:r>
          </w:p>
          <w:p w14:paraId="1B2337AC" w14:textId="77777777" w:rsidR="002E19A4" w:rsidRDefault="002E19A4" w:rsidP="00942CA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5F887F8" w14:textId="77777777" w:rsidR="002E19A4" w:rsidRDefault="002E19A4" w:rsidP="00942CA2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 n. farm. M. Chu</w:t>
            </w:r>
            <w:r>
              <w:rPr>
                <w:rFonts w:cs="Tahoma"/>
                <w:color w:val="000000"/>
                <w:lang w:val="en-US"/>
              </w:rPr>
              <w:t>chracki</w:t>
            </w:r>
          </w:p>
          <w:p w14:paraId="27818853" w14:textId="6A851A2B" w:rsidR="00865A4F" w:rsidRPr="002E19A4" w:rsidRDefault="00865A4F" w:rsidP="00942CA2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sala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57A7BA" w14:textId="4734CE4C" w:rsidR="008B2F65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="002E19A4"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2E19A4">
              <w:rPr>
                <w:rFonts w:cs="Tahoma"/>
                <w:color w:val="000000"/>
              </w:rPr>
              <w:t xml:space="preserve"> 9.30</w:t>
            </w:r>
          </w:p>
          <w:p w14:paraId="1E38FA13" w14:textId="00FB2C3A" w:rsidR="002E19A4" w:rsidRPr="00F06CD8" w:rsidRDefault="002E19A4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3C71A73A" w14:textId="77777777" w:rsidR="002E19A4" w:rsidRDefault="002E19A4" w:rsidP="002E19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TERAPIA BÓLU OSTREGO I PRZEWLEKŁEGO</w:t>
            </w:r>
          </w:p>
          <w:p w14:paraId="6F292E0A" w14:textId="77777777" w:rsidR="002E19A4" w:rsidRDefault="002E19A4" w:rsidP="002E19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F49E51A" w14:textId="77777777" w:rsidR="00AE4952" w:rsidRDefault="002E19A4" w:rsidP="002E19A4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 n. farm. M. Chu</w:t>
            </w:r>
            <w:r>
              <w:rPr>
                <w:rFonts w:cs="Tahoma"/>
                <w:color w:val="000000"/>
                <w:lang w:val="en-US"/>
              </w:rPr>
              <w:t>chracki</w:t>
            </w:r>
          </w:p>
          <w:p w14:paraId="1E7539C9" w14:textId="20E6C521" w:rsidR="00865A4F" w:rsidRPr="002E19A4" w:rsidRDefault="00865A4F" w:rsidP="002E19A4">
            <w:pPr>
              <w:spacing w:line="276" w:lineRule="auto"/>
              <w:rPr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sala</w:t>
            </w:r>
          </w:p>
        </w:tc>
      </w:tr>
      <w:tr w:rsidR="008B2F65" w:rsidRPr="002E19A4" w14:paraId="7FB4F282" w14:textId="77777777" w:rsidTr="00865A4F">
        <w:trPr>
          <w:trHeight w:val="229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E5052" w14:textId="77777777" w:rsidR="00865A4F" w:rsidRDefault="00865A4F" w:rsidP="00865A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15.30 - 17.45</w:t>
            </w:r>
          </w:p>
          <w:p w14:paraId="7CCC27A3" w14:textId="77777777" w:rsidR="00865A4F" w:rsidRPr="00E60E19" w:rsidRDefault="00865A4F" w:rsidP="00865A4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3F198DDA" w14:textId="77777777" w:rsidR="00865A4F" w:rsidRDefault="00865A4F" w:rsidP="00865A4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263C4ED" w14:textId="77777777" w:rsidR="00865A4F" w:rsidRPr="00490732" w:rsidRDefault="00865A4F" w:rsidP="00865A4F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 w:rsidRPr="00567357">
              <w:rPr>
                <w:rFonts w:cs="Tahoma"/>
                <w:color w:val="000000"/>
              </w:rPr>
              <w:t xml:space="preserve">dr n. biol. </w:t>
            </w:r>
            <w:r w:rsidRPr="00490732">
              <w:rPr>
                <w:rFonts w:cs="Tahoma"/>
                <w:color w:val="000000"/>
                <w:lang w:val="en-US"/>
              </w:rPr>
              <w:t>K. G</w:t>
            </w:r>
            <w:r>
              <w:rPr>
                <w:rFonts w:cs="Tahoma"/>
                <w:color w:val="000000"/>
                <w:lang w:val="en-US"/>
              </w:rPr>
              <w:t>awłowicz</w:t>
            </w:r>
          </w:p>
          <w:p w14:paraId="27CEE37A" w14:textId="5886A50B" w:rsidR="00D614B9" w:rsidRPr="00490732" w:rsidRDefault="00865A4F" w:rsidP="00865A4F">
            <w:pPr>
              <w:spacing w:line="276" w:lineRule="auto"/>
              <w:rPr>
                <w:bCs/>
                <w:lang w:val="en-US"/>
              </w:rPr>
            </w:pPr>
            <w: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5C4EF4" w14:textId="77777777" w:rsidR="008B2F65" w:rsidRDefault="002E19A4" w:rsidP="002E19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11.30 – 13.00 </w:t>
            </w:r>
          </w:p>
          <w:p w14:paraId="504584C8" w14:textId="77777777" w:rsidR="002E19A4" w:rsidRDefault="002E19A4" w:rsidP="002E19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13.15 – 15.30</w:t>
            </w:r>
          </w:p>
          <w:p w14:paraId="752B5165" w14:textId="77777777" w:rsidR="00865A4F" w:rsidRDefault="002E19A4" w:rsidP="002E19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TERAPIA BÓLU OSTREGO </w:t>
            </w:r>
          </w:p>
          <w:p w14:paraId="76AD968C" w14:textId="19DE7898" w:rsidR="002E19A4" w:rsidRDefault="002E19A4" w:rsidP="002E19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PRZEWLEKŁEGO</w:t>
            </w:r>
          </w:p>
          <w:p w14:paraId="7C757A1B" w14:textId="3C62E7FC" w:rsidR="002E19A4" w:rsidRDefault="002E19A4" w:rsidP="002E19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0253CAF" w14:textId="77777777" w:rsidR="002E19A4" w:rsidRDefault="002E19A4" w:rsidP="002E19A4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 n. farm. M. Chu</w:t>
            </w:r>
            <w:r>
              <w:rPr>
                <w:rFonts w:cs="Tahoma"/>
                <w:color w:val="000000"/>
                <w:lang w:val="en-US"/>
              </w:rPr>
              <w:t>chracki</w:t>
            </w:r>
          </w:p>
          <w:p w14:paraId="5DB2D775" w14:textId="3F95DA2B" w:rsidR="00865A4F" w:rsidRPr="00490732" w:rsidRDefault="00865A4F" w:rsidP="002E19A4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C0C2BE" w14:textId="77777777" w:rsidR="008B2F65" w:rsidRDefault="002E19A4" w:rsidP="006F396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12.30 – 14.00</w:t>
            </w:r>
          </w:p>
          <w:p w14:paraId="65CFB547" w14:textId="77777777" w:rsidR="002E19A4" w:rsidRDefault="002E19A4" w:rsidP="006F396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14.15 – 16.30</w:t>
            </w:r>
          </w:p>
          <w:p w14:paraId="14BE373B" w14:textId="77777777" w:rsidR="002E19A4" w:rsidRPr="00567357" w:rsidRDefault="002E19A4" w:rsidP="006F3968">
            <w:pPr>
              <w:rPr>
                <w:b/>
                <w:bCs/>
                <w:color w:val="000000"/>
              </w:rPr>
            </w:pPr>
            <w:r w:rsidRPr="00567357">
              <w:rPr>
                <w:b/>
                <w:bCs/>
                <w:color w:val="000000"/>
              </w:rPr>
              <w:t>BADANIA DIAGNOSTYCZNE W GINEKOLOGII I POŁOŻNICTWIE</w:t>
            </w:r>
          </w:p>
          <w:p w14:paraId="34D6263B" w14:textId="1F7DEFA9" w:rsidR="00567357" w:rsidRDefault="00567357" w:rsidP="006F3968">
            <w:pPr>
              <w:rPr>
                <w:color w:val="000000"/>
              </w:rPr>
            </w:pPr>
            <w:r>
              <w:rPr>
                <w:color w:val="000000"/>
              </w:rPr>
              <w:t xml:space="preserve">WYKŁAD </w:t>
            </w:r>
          </w:p>
          <w:p w14:paraId="72DF803B" w14:textId="77777777" w:rsidR="00567357" w:rsidRDefault="00567357" w:rsidP="006F3968">
            <w:pPr>
              <w:rPr>
                <w:color w:val="000000"/>
              </w:rPr>
            </w:pPr>
            <w:r>
              <w:rPr>
                <w:color w:val="000000"/>
              </w:rPr>
              <w:t>dr hab. S. Graczyk</w:t>
            </w:r>
          </w:p>
          <w:p w14:paraId="31009DDD" w14:textId="034744C2" w:rsidR="00865A4F" w:rsidRPr="002E19A4" w:rsidRDefault="00865A4F" w:rsidP="006F3968">
            <w:pPr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567357" w14:paraId="012DCD99" w14:textId="77777777" w:rsidTr="00865A4F">
        <w:trPr>
          <w:trHeight w:val="199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6C7F2CF" w14:textId="77777777" w:rsidR="00865A4F" w:rsidRDefault="00865A4F" w:rsidP="00865A4F">
            <w:pPr>
              <w:spacing w:line="276" w:lineRule="auto"/>
            </w:pPr>
            <w:r>
              <w:t xml:space="preserve">18.00 – </w:t>
            </w:r>
            <w:r w:rsidRPr="00787D5D">
              <w:t>20.15</w:t>
            </w:r>
          </w:p>
          <w:p w14:paraId="2FBAC418" w14:textId="77777777" w:rsidR="00865A4F" w:rsidRDefault="00865A4F" w:rsidP="00865A4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ZARZĄDZANIE W POŁOŻNICTWIE </w:t>
            </w:r>
          </w:p>
          <w:p w14:paraId="2B019ED7" w14:textId="77777777" w:rsidR="00865A4F" w:rsidRDefault="00865A4F" w:rsidP="00865A4F">
            <w:pPr>
              <w:spacing w:line="276" w:lineRule="auto"/>
            </w:pPr>
            <w:r>
              <w:t>ĆWICZENIA</w:t>
            </w:r>
          </w:p>
          <w:p w14:paraId="78377AF0" w14:textId="77777777" w:rsidR="00865A4F" w:rsidRPr="00567357" w:rsidRDefault="00865A4F" w:rsidP="00865A4F">
            <w:pPr>
              <w:spacing w:line="276" w:lineRule="auto"/>
              <w:rPr>
                <w:rFonts w:cs="Tahoma"/>
                <w:color w:val="000000"/>
              </w:rPr>
            </w:pPr>
            <w:r w:rsidRPr="00567357">
              <w:rPr>
                <w:rFonts w:cs="Tahoma"/>
                <w:color w:val="000000"/>
              </w:rPr>
              <w:t>dr n. biol. K. Gawłowicz</w:t>
            </w:r>
          </w:p>
          <w:p w14:paraId="5BC87384" w14:textId="03744B6B" w:rsidR="00567357" w:rsidRPr="00490732" w:rsidRDefault="00865A4F" w:rsidP="00865A4F">
            <w:pPr>
              <w:spacing w:line="276" w:lineRule="auto"/>
            </w:pPr>
            <w: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7D9098F" w14:textId="10D8CE67" w:rsidR="00567357" w:rsidRPr="00F06CD8" w:rsidRDefault="00567357" w:rsidP="00490732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452F21" w14:textId="77777777" w:rsidR="00567357" w:rsidRPr="00F06CD8" w:rsidRDefault="00567357" w:rsidP="00567357">
            <w:pPr>
              <w:spacing w:line="276" w:lineRule="auto"/>
            </w:pPr>
          </w:p>
        </w:tc>
      </w:tr>
    </w:tbl>
    <w:p w14:paraId="6BE3264E" w14:textId="77777777" w:rsidR="008E3500" w:rsidRDefault="008E3500" w:rsidP="008E3500"/>
    <w:p w14:paraId="649B6402" w14:textId="77777777" w:rsidR="00B3060A" w:rsidRPr="00B3060A" w:rsidRDefault="00B3060A" w:rsidP="00B3060A">
      <w:pPr>
        <w:spacing w:line="276" w:lineRule="auto"/>
        <w:rPr>
          <w:rFonts w:cs="Tahoma"/>
          <w:b/>
          <w:bCs/>
          <w:color w:val="000000"/>
        </w:rPr>
      </w:pPr>
    </w:p>
    <w:sectPr w:rsidR="00B3060A" w:rsidRPr="00B3060A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66310"/>
    <w:rsid w:val="001A18E9"/>
    <w:rsid w:val="001A2C05"/>
    <w:rsid w:val="00215CE9"/>
    <w:rsid w:val="00227B7A"/>
    <w:rsid w:val="00252341"/>
    <w:rsid w:val="00276148"/>
    <w:rsid w:val="002A4399"/>
    <w:rsid w:val="002E19A4"/>
    <w:rsid w:val="00346D88"/>
    <w:rsid w:val="00383ABC"/>
    <w:rsid w:val="00395E8F"/>
    <w:rsid w:val="003B769B"/>
    <w:rsid w:val="0044080A"/>
    <w:rsid w:val="00451C6A"/>
    <w:rsid w:val="00490732"/>
    <w:rsid w:val="004A6D13"/>
    <w:rsid w:val="004B2FDB"/>
    <w:rsid w:val="004D7ED4"/>
    <w:rsid w:val="004F3CE0"/>
    <w:rsid w:val="00567357"/>
    <w:rsid w:val="00590FF6"/>
    <w:rsid w:val="00597326"/>
    <w:rsid w:val="005C2C52"/>
    <w:rsid w:val="00620960"/>
    <w:rsid w:val="00621AB2"/>
    <w:rsid w:val="00625AC6"/>
    <w:rsid w:val="00631B3C"/>
    <w:rsid w:val="0064477B"/>
    <w:rsid w:val="006E2C5A"/>
    <w:rsid w:val="006F3968"/>
    <w:rsid w:val="00735FFC"/>
    <w:rsid w:val="007379BA"/>
    <w:rsid w:val="00767F00"/>
    <w:rsid w:val="00787D5D"/>
    <w:rsid w:val="007A5692"/>
    <w:rsid w:val="00836ECF"/>
    <w:rsid w:val="00865A4F"/>
    <w:rsid w:val="00875D74"/>
    <w:rsid w:val="00891A3D"/>
    <w:rsid w:val="00897DCC"/>
    <w:rsid w:val="008B2F65"/>
    <w:rsid w:val="008B60BE"/>
    <w:rsid w:val="008E3500"/>
    <w:rsid w:val="00905B41"/>
    <w:rsid w:val="0090676E"/>
    <w:rsid w:val="00907394"/>
    <w:rsid w:val="00942CA2"/>
    <w:rsid w:val="009A4658"/>
    <w:rsid w:val="00A026EB"/>
    <w:rsid w:val="00A563E5"/>
    <w:rsid w:val="00AC29E2"/>
    <w:rsid w:val="00AC3E89"/>
    <w:rsid w:val="00AE4952"/>
    <w:rsid w:val="00AE692D"/>
    <w:rsid w:val="00B27DC5"/>
    <w:rsid w:val="00B3060A"/>
    <w:rsid w:val="00B46B2E"/>
    <w:rsid w:val="00BA330D"/>
    <w:rsid w:val="00BC0A7E"/>
    <w:rsid w:val="00BE5E81"/>
    <w:rsid w:val="00BF15BD"/>
    <w:rsid w:val="00C11C36"/>
    <w:rsid w:val="00C26812"/>
    <w:rsid w:val="00C54EBC"/>
    <w:rsid w:val="00CE552A"/>
    <w:rsid w:val="00D32066"/>
    <w:rsid w:val="00D35673"/>
    <w:rsid w:val="00D55B9F"/>
    <w:rsid w:val="00D614B9"/>
    <w:rsid w:val="00D640EF"/>
    <w:rsid w:val="00DC5D37"/>
    <w:rsid w:val="00DE71DB"/>
    <w:rsid w:val="00E01BD4"/>
    <w:rsid w:val="00E40AC7"/>
    <w:rsid w:val="00E524C9"/>
    <w:rsid w:val="00E52E42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97E25"/>
    <w:rsid w:val="00FB663E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BF8"/>
  <w15:docId w15:val="{FA7571E5-9602-41F1-B1AB-6B39C8F3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A039955C.dotm</Template>
  <TotalTime>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</cp:revision>
  <cp:lastPrinted>2023-01-06T12:03:00Z</cp:lastPrinted>
  <dcterms:created xsi:type="dcterms:W3CDTF">2025-02-20T01:40:00Z</dcterms:created>
  <dcterms:modified xsi:type="dcterms:W3CDTF">2025-04-02T12:19:00Z</dcterms:modified>
</cp:coreProperties>
</file>