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2EB6B4B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F1913">
        <w:rPr>
          <w:rFonts w:ascii="Comic Sans MS" w:hAnsi="Comic Sans MS"/>
          <w:b/>
          <w:bCs/>
          <w:color w:val="00B0F0"/>
        </w:rPr>
        <w:t>2</w:t>
      </w:r>
    </w:p>
    <w:p w14:paraId="6BE3264E" w14:textId="77777777" w:rsidR="008E3500" w:rsidRDefault="008E3500" w:rsidP="008E3500"/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567357" w14:paraId="64498FE6" w14:textId="77777777" w:rsidTr="009C0FDF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08457A9" w14:textId="2E330A7B" w:rsidR="00567357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87D5D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023E0F6" w14:textId="7B726A93" w:rsidR="00567357" w:rsidRPr="00AC3E89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87D5D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B7A0CCB" w14:textId="1FAA7EB8" w:rsidR="00567357" w:rsidRPr="00AC3E89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27DC5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67357" w:rsidRPr="002E19A4" w14:paraId="0A3874E3" w14:textId="77777777" w:rsidTr="00850FEB">
        <w:trPr>
          <w:trHeight w:val="1868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267AF" w14:textId="77777777" w:rsidR="00567357" w:rsidRPr="00F06CD8" w:rsidRDefault="00567357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43F08B73" w14:textId="77777777" w:rsidR="00567357" w:rsidRPr="0064477B" w:rsidRDefault="00567357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F0E8F3" w14:textId="14C3DD9E" w:rsidR="00787D5D" w:rsidRDefault="00567357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8.00 – </w:t>
            </w:r>
            <w:r w:rsidR="00787D5D">
              <w:rPr>
                <w:rFonts w:cs="Tahoma"/>
                <w:color w:val="000000"/>
              </w:rPr>
              <w:t>10.15</w:t>
            </w:r>
          </w:p>
          <w:p w14:paraId="2A37954C" w14:textId="3E4B4E6B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70D75C13" w14:textId="079ABD7E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0CB96DE" w14:textId="4759887B" w:rsidR="00787D5D" w:rsidRP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72052639" w14:textId="2E9F8331" w:rsidR="00567357" w:rsidRPr="00787D5D" w:rsidRDefault="00850FEB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985E61" w14:textId="77777777" w:rsidR="00567357" w:rsidRDefault="00567357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6A948FF5" w14:textId="77777777" w:rsidR="00B27DC5" w:rsidRDefault="00B27DC5" w:rsidP="00B27D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6063A21D" w14:textId="77777777" w:rsidR="00B27DC5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62A85F4" w14:textId="77777777" w:rsidR="00567357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FF80DDC" w14:textId="6861CEF5" w:rsidR="00850FEB" w:rsidRPr="002E19A4" w:rsidRDefault="00850FEB" w:rsidP="00B27DC5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567357" w:rsidRPr="002E19A4" w14:paraId="08B1E32F" w14:textId="77777777" w:rsidTr="00850FEB">
        <w:trPr>
          <w:trHeight w:val="2255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D247" w14:textId="77777777" w:rsidR="00567357" w:rsidRPr="00490732" w:rsidRDefault="00567357" w:rsidP="009C0FDF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469EFC" w14:textId="77777777" w:rsidR="00567357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 – 12.45</w:t>
            </w:r>
          </w:p>
          <w:p w14:paraId="0A4DE9C4" w14:textId="77777777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6A0DAADD" w14:textId="5FAE960E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960D600" w14:textId="77777777" w:rsidR="00787D5D" w:rsidRP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33BDB80F" w14:textId="3878BC81" w:rsidR="00787D5D" w:rsidRPr="00490732" w:rsidRDefault="00850FEB" w:rsidP="009C0FDF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30203E" w14:textId="77777777" w:rsidR="00567357" w:rsidRDefault="00B27DC5" w:rsidP="009C0FDF">
            <w:pPr>
              <w:rPr>
                <w:color w:val="000000"/>
              </w:rPr>
            </w:pPr>
            <w:r>
              <w:rPr>
                <w:color w:val="000000"/>
              </w:rPr>
              <w:t>9.45 – 11.15</w:t>
            </w:r>
          </w:p>
          <w:p w14:paraId="3D05D517" w14:textId="77777777" w:rsidR="00B27DC5" w:rsidRDefault="00B27DC5" w:rsidP="009C0FDF">
            <w:pPr>
              <w:rPr>
                <w:color w:val="000000"/>
              </w:rPr>
            </w:pPr>
            <w:r>
              <w:rPr>
                <w:color w:val="000000"/>
              </w:rPr>
              <w:t>11.30 – 13.45</w:t>
            </w:r>
          </w:p>
          <w:p w14:paraId="44D0BD9E" w14:textId="77777777" w:rsidR="00B27DC5" w:rsidRDefault="00B27DC5" w:rsidP="00B27D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17072334" w14:textId="31AC96CF" w:rsidR="00B27DC5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AE46234" w14:textId="77777777" w:rsidR="00B27DC5" w:rsidRDefault="00B27DC5" w:rsidP="00B27DC5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5F382A0B" w14:textId="76982759" w:rsidR="00850FEB" w:rsidRPr="00B27DC5" w:rsidRDefault="00850FEB" w:rsidP="00B27DC5">
            <w:pPr>
              <w:rPr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567357" w:rsidRPr="00B27DC5" w14:paraId="3442700A" w14:textId="77777777" w:rsidTr="00850FEB">
        <w:trPr>
          <w:trHeight w:val="200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7BDD7C" w14:textId="77777777" w:rsidR="00567357" w:rsidRPr="00490732" w:rsidRDefault="00567357" w:rsidP="00787D5D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711B05" w14:textId="77777777" w:rsidR="00567357" w:rsidRDefault="00567357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787D5D">
              <w:rPr>
                <w:rFonts w:cs="Tahoma"/>
                <w:color w:val="000000"/>
              </w:rPr>
              <w:t>3.00 – 15.15</w:t>
            </w:r>
          </w:p>
          <w:p w14:paraId="0F6C9806" w14:textId="77777777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460483E2" w14:textId="77777777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B4D8DBC" w14:textId="77777777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6C93660" w14:textId="39431B05" w:rsidR="00850FEB" w:rsidRPr="00787D5D" w:rsidRDefault="00850FEB" w:rsidP="00787D5D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37B5B3" w14:textId="17E9116B" w:rsidR="00850FEB" w:rsidRPr="00B27DC5" w:rsidRDefault="00850FEB" w:rsidP="009C0FDF">
            <w:pPr>
              <w:spacing w:line="276" w:lineRule="auto"/>
              <w:rPr>
                <w:lang w:val="en-US"/>
              </w:rPr>
            </w:pPr>
            <w:bookmarkStart w:id="0" w:name="_GoBack"/>
            <w:bookmarkEnd w:id="0"/>
          </w:p>
        </w:tc>
      </w:tr>
      <w:tr w:rsidR="00567357" w14:paraId="4005BAFE" w14:textId="77777777" w:rsidTr="00850FEB">
        <w:trPr>
          <w:trHeight w:val="270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B99" w14:textId="77777777" w:rsidR="00567357" w:rsidRPr="00B27DC5" w:rsidRDefault="00567357" w:rsidP="00787D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473" w14:textId="77777777" w:rsidR="00567357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17.00</w:t>
            </w:r>
          </w:p>
          <w:p w14:paraId="041EB244" w14:textId="77777777" w:rsidR="00787D5D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F3B2394" w14:textId="77777777" w:rsidR="00850FEB" w:rsidRDefault="00787D5D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OPIEKA ONKOLOGICZNA </w:t>
            </w:r>
          </w:p>
          <w:p w14:paraId="6B583F2E" w14:textId="5AD0B816" w:rsidR="00787D5D" w:rsidRDefault="00787D5D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PALIATYWNA </w:t>
            </w:r>
            <w:r w:rsidR="00B27DC5">
              <w:rPr>
                <w:rFonts w:cs="Tahoma"/>
                <w:b/>
                <w:bCs/>
                <w:color w:val="000000"/>
              </w:rPr>
              <w:t>W GINEKOLOGII</w:t>
            </w:r>
          </w:p>
          <w:p w14:paraId="459E6549" w14:textId="77777777" w:rsidR="00B27DC5" w:rsidRDefault="00B27DC5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5FACD8C" w14:textId="77777777" w:rsidR="00B27DC5" w:rsidRDefault="00B27DC5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33DC87D0" w14:textId="31AC6F6B" w:rsidR="00850FEB" w:rsidRPr="00B27DC5" w:rsidRDefault="00850FEB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820" w14:textId="77777777" w:rsidR="00567357" w:rsidRPr="00F06CD8" w:rsidRDefault="00567357" w:rsidP="009C0FDF">
            <w:pPr>
              <w:spacing w:line="276" w:lineRule="auto"/>
            </w:pPr>
          </w:p>
        </w:tc>
      </w:tr>
    </w:tbl>
    <w:p w14:paraId="36E3742C" w14:textId="77777777" w:rsidR="00567357" w:rsidRDefault="00567357" w:rsidP="00567357"/>
    <w:p w14:paraId="5065C0F7" w14:textId="77777777" w:rsidR="00B3060A" w:rsidRDefault="00B3060A" w:rsidP="00567357"/>
    <w:sectPr w:rsid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1913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85317"/>
    <w:rsid w:val="006E2C5A"/>
    <w:rsid w:val="006F3968"/>
    <w:rsid w:val="00735FFC"/>
    <w:rsid w:val="007379BA"/>
    <w:rsid w:val="00767F00"/>
    <w:rsid w:val="00787D5D"/>
    <w:rsid w:val="007A5692"/>
    <w:rsid w:val="00850FEB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  <w15:docId w15:val="{41FB77E9-7AB2-4C24-A8C6-5DD8B70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</cp:revision>
  <cp:lastPrinted>2023-01-06T12:03:00Z</cp:lastPrinted>
  <dcterms:created xsi:type="dcterms:W3CDTF">2025-02-20T01:40:00Z</dcterms:created>
  <dcterms:modified xsi:type="dcterms:W3CDTF">2025-04-02T12:21:00Z</dcterms:modified>
</cp:coreProperties>
</file>