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DA" w:rsidRDefault="00CB47DA" w:rsidP="00CB47DA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CB47DA" w:rsidRDefault="00CB47DA" w:rsidP="00CB47DA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CB47DA" w:rsidRDefault="00CB47DA" w:rsidP="00CB47DA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1A294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70185A">
        <w:rPr>
          <w:rFonts w:ascii="Comic Sans MS" w:hAnsi="Comic Sans MS"/>
          <w:b/>
          <w:bCs/>
          <w:color w:val="00B0F0"/>
        </w:rPr>
        <w:t>9</w:t>
      </w:r>
    </w:p>
    <w:p w:rsidR="00CB47DA" w:rsidRDefault="00CB47DA" w:rsidP="00CB47DA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3097"/>
        <w:gridCol w:w="3098"/>
        <w:gridCol w:w="3098"/>
      </w:tblGrid>
      <w:tr w:rsidR="00CB47DA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 xml:space="preserve">PIĄTEK </w:t>
            </w:r>
            <w:r w:rsidR="0070185A">
              <w:t>23.05</w:t>
            </w:r>
            <w:r w:rsidR="001A294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>SOBOTA</w:t>
            </w:r>
            <w:r w:rsidR="0070185A">
              <w:t xml:space="preserve"> 24.05</w:t>
            </w:r>
            <w:r w:rsidR="001A294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>NIEDZIELA</w:t>
            </w:r>
            <w:r w:rsidR="0070185A">
              <w:t xml:space="preserve"> 25.05</w:t>
            </w:r>
            <w:r w:rsidR="001A294F">
              <w:t>.2025</w:t>
            </w:r>
          </w:p>
        </w:tc>
      </w:tr>
      <w:tr w:rsidR="00CB47DA" w:rsidTr="009C0FDF">
        <w:trPr>
          <w:trHeight w:val="2684"/>
        </w:trPr>
        <w:tc>
          <w:tcPr>
            <w:tcW w:w="3097" w:type="dxa"/>
          </w:tcPr>
          <w:p w:rsidR="00CB47DA" w:rsidRDefault="00CB47DA" w:rsidP="009C0FDF"/>
        </w:tc>
        <w:tc>
          <w:tcPr>
            <w:tcW w:w="3098" w:type="dxa"/>
          </w:tcPr>
          <w:p w:rsidR="0070185A" w:rsidRDefault="0070185A" w:rsidP="0070185A">
            <w:r>
              <w:t>8.00 – 9.30</w:t>
            </w:r>
          </w:p>
          <w:p w:rsidR="00CB47DA" w:rsidRDefault="0070185A" w:rsidP="0070185A">
            <w:r>
              <w:t>9.45 – 12.00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DERMATOLOGIA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 w:rsidRPr="0070185A">
              <w:t xml:space="preserve">dr n. med. </w:t>
            </w:r>
            <w:r w:rsidRPr="00BB6456">
              <w:rPr>
                <w:lang w:val="en-US"/>
              </w:rPr>
              <w:t>Z. Wo</w:t>
            </w:r>
            <w:r>
              <w:rPr>
                <w:lang w:val="en-US"/>
              </w:rPr>
              <w:t>źniak</w:t>
            </w:r>
          </w:p>
        </w:tc>
        <w:tc>
          <w:tcPr>
            <w:tcW w:w="3098" w:type="dxa"/>
          </w:tcPr>
          <w:p w:rsidR="0070185A" w:rsidRDefault="0070185A" w:rsidP="0070185A">
            <w:r>
              <w:t>8.00 – 9.30</w:t>
            </w:r>
          </w:p>
          <w:p w:rsidR="00CB47DA" w:rsidRDefault="0070185A" w:rsidP="0070185A">
            <w:r>
              <w:t>9.45 – 12.00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PSYCHOLOGICZNE I PRAWNE ASPEKTY PRACY Z TRUDNYM KLIENTEM: FAKULTET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J. Bilińska</w:t>
            </w:r>
          </w:p>
        </w:tc>
      </w:tr>
      <w:tr w:rsidR="00CB47DA" w:rsidTr="00EF47B8">
        <w:trPr>
          <w:trHeight w:val="1907"/>
        </w:trPr>
        <w:tc>
          <w:tcPr>
            <w:tcW w:w="3097" w:type="dxa"/>
          </w:tcPr>
          <w:p w:rsidR="00AB4D28" w:rsidRDefault="00AB4D28" w:rsidP="00AB4D28">
            <w:r>
              <w:t>15.30 – 17.00</w:t>
            </w:r>
          </w:p>
          <w:p w:rsidR="00AB4D28" w:rsidRDefault="00AB4D28" w:rsidP="00AB4D28">
            <w:r>
              <w:t>17.15 – 18.45</w:t>
            </w:r>
          </w:p>
          <w:p w:rsidR="00AB4D28" w:rsidRDefault="00AB4D28" w:rsidP="00AB4D28">
            <w:pPr>
              <w:rPr>
                <w:b/>
                <w:bCs/>
              </w:rPr>
            </w:pPr>
            <w:r>
              <w:rPr>
                <w:b/>
                <w:bCs/>
              </w:rPr>
              <w:t>PODSTAWY ZIOŁOLECZNICTWA</w:t>
            </w:r>
          </w:p>
          <w:p w:rsidR="00AB4D28" w:rsidRDefault="00AB4D28" w:rsidP="00AB4D28">
            <w:r>
              <w:t>WYKŁAD</w:t>
            </w:r>
          </w:p>
          <w:p w:rsidR="00AB4D28" w:rsidRDefault="00AB4D28" w:rsidP="00AB4D28">
            <w:r>
              <w:t>mgr L. Kubisiak – Banaszkiewicz</w:t>
            </w:r>
          </w:p>
          <w:p w:rsidR="00AB4D28" w:rsidRDefault="00AB4D28" w:rsidP="00AB4D28">
            <w:r>
              <w:t>ZDALNIE</w:t>
            </w:r>
          </w:p>
          <w:p w:rsidR="00CB47DA" w:rsidRDefault="00CB47DA" w:rsidP="009C0FDF"/>
        </w:tc>
        <w:tc>
          <w:tcPr>
            <w:tcW w:w="3098" w:type="dxa"/>
          </w:tcPr>
          <w:p w:rsidR="00CB47DA" w:rsidRDefault="0070185A" w:rsidP="009C0FDF">
            <w:r>
              <w:t>12.30 – 14.00</w:t>
            </w:r>
          </w:p>
          <w:p w:rsidR="0070185A" w:rsidRDefault="0070185A" w:rsidP="009C0FDF">
            <w:r>
              <w:t>14.15 – 15.45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FIZJOTERAPIA I MASAŻ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B. Madej - Dziechciarow</w:t>
            </w:r>
          </w:p>
        </w:tc>
        <w:tc>
          <w:tcPr>
            <w:tcW w:w="3098" w:type="dxa"/>
          </w:tcPr>
          <w:p w:rsidR="0070185A" w:rsidRDefault="0070185A" w:rsidP="0070185A">
            <w:r>
              <w:t>12.30 – 14.00</w:t>
            </w:r>
          </w:p>
          <w:p w:rsidR="0070185A" w:rsidRDefault="0070185A" w:rsidP="0070185A">
            <w:r>
              <w:t>14.15 – 15.45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FIZJOTERAPIA I MASAŻ</w:t>
            </w:r>
          </w:p>
          <w:p w:rsidR="0070185A" w:rsidRDefault="0070185A" w:rsidP="0070185A">
            <w:r>
              <w:t>ĆWICZENIA</w:t>
            </w:r>
          </w:p>
          <w:p w:rsidR="00CB47DA" w:rsidRDefault="0070185A" w:rsidP="0070185A">
            <w:r>
              <w:t>mgr B. Madej - Dziechciarow</w:t>
            </w:r>
          </w:p>
        </w:tc>
      </w:tr>
      <w:tr w:rsidR="00CB47DA" w:rsidTr="00EF47B8">
        <w:trPr>
          <w:trHeight w:val="2699"/>
        </w:trPr>
        <w:tc>
          <w:tcPr>
            <w:tcW w:w="3097" w:type="dxa"/>
          </w:tcPr>
          <w:p w:rsidR="00EF47B8" w:rsidRDefault="00AB4D28" w:rsidP="0070185A">
            <w:r>
              <w:t>19.00-19.45</w:t>
            </w:r>
          </w:p>
          <w:p w:rsidR="00AB4D28" w:rsidRDefault="00AB4D28" w:rsidP="00AB4D28">
            <w:pPr>
              <w:rPr>
                <w:b/>
                <w:bCs/>
              </w:rPr>
            </w:pPr>
            <w:r>
              <w:rPr>
                <w:b/>
                <w:bCs/>
              </w:rPr>
              <w:t>TECHNOLOGIA FORMY KOSMETYKU</w:t>
            </w:r>
          </w:p>
          <w:p w:rsidR="00AB4D28" w:rsidRPr="00AB4D28" w:rsidRDefault="00AB4D28" w:rsidP="00AB4D28">
            <w:pPr>
              <w:rPr>
                <w:bCs/>
              </w:rPr>
            </w:pPr>
            <w:r w:rsidRPr="00AB4D28">
              <w:rPr>
                <w:bCs/>
              </w:rPr>
              <w:t>WYKŁAD</w:t>
            </w:r>
          </w:p>
          <w:p w:rsidR="00AB4D28" w:rsidRPr="00AB4D28" w:rsidRDefault="00AB4D28" w:rsidP="00AB4D28">
            <w:pPr>
              <w:rPr>
                <w:bCs/>
              </w:rPr>
            </w:pPr>
            <w:r w:rsidRPr="00AB4D28">
              <w:rPr>
                <w:bCs/>
              </w:rPr>
              <w:t>dr J. Siwek</w:t>
            </w:r>
            <w:bookmarkStart w:id="0" w:name="_GoBack"/>
            <w:bookmarkEnd w:id="0"/>
          </w:p>
          <w:p w:rsidR="00AB4D28" w:rsidRPr="00AB4D28" w:rsidRDefault="00AB4D28" w:rsidP="00AB4D28">
            <w:pPr>
              <w:widowControl/>
            </w:pPr>
            <w:r w:rsidRPr="00AB4D28">
              <w:rPr>
                <w:rFonts w:eastAsia="Times New Roman"/>
                <w:bCs/>
                <w:lang w:eastAsia="ar-SA"/>
              </w:rPr>
              <w:t>ZDALNIE</w:t>
            </w:r>
          </w:p>
        </w:tc>
        <w:tc>
          <w:tcPr>
            <w:tcW w:w="3098" w:type="dxa"/>
          </w:tcPr>
          <w:p w:rsidR="00CB47DA" w:rsidRDefault="0070185A" w:rsidP="009C0FDF">
            <w:r>
              <w:t xml:space="preserve">16.00 – 17.30 </w:t>
            </w:r>
          </w:p>
          <w:p w:rsidR="0070185A" w:rsidRDefault="0070185A" w:rsidP="009C0FDF">
            <w:r>
              <w:t>17.45 – 20.00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PSYCHOLOGICZNE I PRAWNE ASPEKTY PRACY Z TRUDNYM KLIENTEM: FAKULTET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J. Bilińska</w:t>
            </w:r>
          </w:p>
        </w:tc>
        <w:tc>
          <w:tcPr>
            <w:tcW w:w="3098" w:type="dxa"/>
          </w:tcPr>
          <w:p w:rsidR="00CB47DA" w:rsidRDefault="0070185A" w:rsidP="009C0FDF">
            <w:r>
              <w:t>16.00 – 18.15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M. Khamari</w:t>
            </w:r>
          </w:p>
        </w:tc>
      </w:tr>
    </w:tbl>
    <w:p w:rsidR="00CB47DA" w:rsidRDefault="00CB47DA" w:rsidP="00CB47DA"/>
    <w:p w:rsidR="00CB47DA" w:rsidRDefault="00CB47DA"/>
    <w:sectPr w:rsidR="00CB47DA" w:rsidSect="00CB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47DA"/>
    <w:rsid w:val="00124791"/>
    <w:rsid w:val="001A294F"/>
    <w:rsid w:val="0070185A"/>
    <w:rsid w:val="00AB4D28"/>
    <w:rsid w:val="00C26812"/>
    <w:rsid w:val="00CB47DA"/>
    <w:rsid w:val="00E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E35B"/>
  <w15:docId w15:val="{520EC2F4-ADDE-41E5-A21E-B649290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7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7D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7D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7D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7D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7D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7D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7D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7D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7D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7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7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7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7D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7D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CB4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7D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CB47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7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7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7D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AA417C3D.dotm</Template>
  <TotalTime>5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6</cp:revision>
  <dcterms:created xsi:type="dcterms:W3CDTF">2025-02-25T03:47:00Z</dcterms:created>
  <dcterms:modified xsi:type="dcterms:W3CDTF">2025-04-16T13:39:00Z</dcterms:modified>
</cp:coreProperties>
</file>