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25B3A">
        <w:rPr>
          <w:rFonts w:ascii="Comic Sans MS" w:hAnsi="Comic Sans MS"/>
          <w:b/>
          <w:bCs/>
          <w:color w:val="00B0F0"/>
        </w:rPr>
        <w:t>9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25B3A"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25B3A">
              <w:rPr>
                <w:rFonts w:cs="Tahoma"/>
                <w:i w:val="0"/>
                <w:iCs w:val="0"/>
                <w:sz w:val="20"/>
                <w:szCs w:val="20"/>
              </w:rPr>
              <w:t>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25B3A">
              <w:rPr>
                <w:rFonts w:cs="Tahoma"/>
                <w:i w:val="0"/>
                <w:iCs w:val="0"/>
                <w:sz w:val="20"/>
                <w:szCs w:val="20"/>
              </w:rPr>
              <w:t>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623E1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814218" w:rsidRPr="00F06CD8" w:rsidRDefault="007D6232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D5552" w:rsidRDefault="006D5552" w:rsidP="006D55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8.00-10.15</w:t>
            </w:r>
          </w:p>
          <w:p w:rsidR="006D5552" w:rsidRDefault="006D5552" w:rsidP="006D55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6D5552" w:rsidRPr="00F06CD8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6D5552" w:rsidRDefault="006D5552" w:rsidP="006D555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6D5552" w:rsidRDefault="006D5552" w:rsidP="006D55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D5552" w:rsidRDefault="006D5552" w:rsidP="006D55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6D5552" w:rsidRDefault="006D5552" w:rsidP="006D55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SOCJOLOGIA MEDYCYNY</w:t>
            </w:r>
          </w:p>
          <w:p w:rsidR="006D5552" w:rsidRPr="00F06CD8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6D5552" w:rsidRDefault="006D5552" w:rsidP="006D5552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A. STANISZEWSKI</w:t>
            </w:r>
          </w:p>
          <w:p w:rsidR="006D5552" w:rsidRDefault="006D5552" w:rsidP="006D5552">
            <w:pPr>
              <w:spacing w:line="276" w:lineRule="auto"/>
              <w:rPr>
                <w:rFonts w:cs="Tahoma"/>
                <w:color w:val="000000"/>
                <w:highlight w:val="yellow"/>
              </w:rPr>
            </w:pPr>
            <w:r>
              <w:rPr>
                <w:bCs/>
              </w:rPr>
              <w:t>sala</w:t>
            </w:r>
          </w:p>
          <w:p w:rsidR="006D5552" w:rsidRDefault="006D5552" w:rsidP="00A215CB">
            <w:pPr>
              <w:spacing w:line="276" w:lineRule="auto"/>
              <w:rPr>
                <w:rFonts w:cs="Tahoma"/>
                <w:color w:val="000000"/>
                <w:highlight w:val="yellow"/>
              </w:rPr>
            </w:pPr>
          </w:p>
          <w:p w:rsidR="007D0928" w:rsidRDefault="007D0928" w:rsidP="00A215CB">
            <w:pPr>
              <w:spacing w:line="276" w:lineRule="auto"/>
              <w:rPr>
                <w:bCs/>
              </w:rPr>
            </w:pPr>
          </w:p>
          <w:p w:rsidR="007D0928" w:rsidRDefault="007D0928" w:rsidP="00A215CB">
            <w:pPr>
              <w:spacing w:line="276" w:lineRule="auto"/>
            </w:pPr>
            <w:r>
              <w:t>13.00-15.15</w:t>
            </w:r>
          </w:p>
          <w:p w:rsidR="007D0928" w:rsidRDefault="007D0928" w:rsidP="007D0928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7D0928" w:rsidRDefault="007D0928" w:rsidP="007D0928">
            <w:pPr>
              <w:spacing w:line="276" w:lineRule="auto"/>
            </w:pPr>
            <w:r>
              <w:t>ĆWICZENIA</w:t>
            </w:r>
          </w:p>
          <w:p w:rsidR="007D0928" w:rsidRDefault="007D0928" w:rsidP="007D0928">
            <w:pPr>
              <w:spacing w:line="276" w:lineRule="auto"/>
            </w:pPr>
            <w:r>
              <w:t>GR. 1 – MGR B. GRADOWSKA</w:t>
            </w:r>
          </w:p>
          <w:p w:rsidR="007D0928" w:rsidRDefault="007D0928" w:rsidP="007D0928">
            <w:pPr>
              <w:spacing w:line="276" w:lineRule="auto"/>
            </w:pPr>
            <w:r>
              <w:t>GR. 2 – MGR K. KUBASIK</w:t>
            </w:r>
          </w:p>
          <w:p w:rsidR="007D0928" w:rsidRDefault="007D0928" w:rsidP="007D092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sala</w:t>
            </w:r>
          </w:p>
          <w:p w:rsidR="007D0928" w:rsidRPr="00F06CD8" w:rsidRDefault="007D0928" w:rsidP="00A215CB">
            <w:pPr>
              <w:spacing w:line="276" w:lineRule="auto"/>
            </w:pP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F105B" w:rsidRDefault="00BF105B" w:rsidP="00BF10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 – 17.00</w:t>
            </w:r>
          </w:p>
          <w:p w:rsidR="00BF105B" w:rsidRDefault="00BF105B" w:rsidP="00BF105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BF105B" w:rsidRDefault="00BF105B" w:rsidP="00BF105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BF105B" w:rsidRDefault="00BF105B" w:rsidP="00BF105B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1 </w:t>
            </w:r>
            <w:r>
              <w:rPr>
                <w:color w:val="000000"/>
                <w:szCs w:val="20"/>
              </w:rPr>
              <w:t>DR K. CHMIELA</w:t>
            </w:r>
          </w:p>
          <w:p w:rsidR="00BF105B" w:rsidRDefault="00BF105B" w:rsidP="00BF105B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  <w:r>
              <w:rPr>
                <w:color w:val="000000"/>
                <w:szCs w:val="20"/>
              </w:rPr>
              <w:t>DR D. WISZNIEWSKI</w:t>
            </w:r>
          </w:p>
          <w:p w:rsidR="00BF105B" w:rsidRDefault="00BF105B" w:rsidP="00BF105B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D614B9" w:rsidRPr="00E60E19" w:rsidRDefault="00D614B9" w:rsidP="006D5552">
            <w:pPr>
              <w:spacing w:line="276" w:lineRule="auto"/>
              <w:rPr>
                <w:bCs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87486F" w:rsidRPr="00507D1E" w:rsidRDefault="0087486F" w:rsidP="0087486F">
            <w:pPr>
              <w:spacing w:line="276" w:lineRule="auto"/>
              <w:rPr>
                <w:sz w:val="32"/>
              </w:rPr>
            </w:pPr>
            <w:r w:rsidRPr="00507D1E">
              <w:rPr>
                <w:szCs w:val="20"/>
              </w:rPr>
              <w:t xml:space="preserve">MGR </w:t>
            </w:r>
            <w:r>
              <w:rPr>
                <w:szCs w:val="20"/>
              </w:rPr>
              <w:t>K.KRYSIŃSKA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Default="007532AA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</w:p>
          <w:p w:rsidR="0087486F" w:rsidRPr="00F06CD8" w:rsidRDefault="0087486F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87486F" w:rsidRDefault="0087486F" w:rsidP="0087486F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7486F" w:rsidRPr="00F06CD8" w:rsidRDefault="007D6232" w:rsidP="0087486F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87486F" w:rsidRPr="00875D74" w:rsidRDefault="0087486F" w:rsidP="0087486F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87486F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7486F" w:rsidRPr="00F06CD8" w:rsidRDefault="0087486F" w:rsidP="0087486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645561">
        <w:trPr>
          <w:trHeight w:val="86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F3968" w:rsidRPr="00E60E19" w:rsidRDefault="006F3968" w:rsidP="00BF105B">
            <w:pPr>
              <w:spacing w:line="276" w:lineRule="auto"/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7D6232" w:rsidRDefault="007D6232" w:rsidP="007D623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7D6232" w:rsidRPr="00681179" w:rsidRDefault="007D6232" w:rsidP="007D6232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7D6232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SOR</w:t>
            </w:r>
          </w:p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3331BA" w:rsidRDefault="003331BA" w:rsidP="003331BA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7D6232" w:rsidRPr="00F06CD8" w:rsidRDefault="007D6232" w:rsidP="007D6232">
            <w:pPr>
              <w:spacing w:line="276" w:lineRule="auto"/>
              <w:rPr>
                <w:rFonts w:cs="Tahoma"/>
                <w:color w:val="000000"/>
              </w:rPr>
            </w:pPr>
            <w:bookmarkStart w:id="0" w:name="_GoBack"/>
            <w:bookmarkEnd w:id="0"/>
            <w:r>
              <w:rPr>
                <w:rFonts w:cs="Tahoma"/>
                <w:color w:val="000000"/>
              </w:rPr>
              <w:t xml:space="preserve"> ZP GR. 3</w:t>
            </w:r>
          </w:p>
          <w:p w:rsidR="007D6232" w:rsidRPr="00875D74" w:rsidRDefault="007D6232" w:rsidP="007D6232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7D6232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  <w:r w:rsidR="00164FAC">
              <w:rPr>
                <w:color w:val="000000"/>
              </w:rPr>
              <w:t xml:space="preserve"> ZRM</w:t>
            </w:r>
          </w:p>
          <w:p w:rsidR="00090F17" w:rsidRPr="0041171C" w:rsidRDefault="007D6232" w:rsidP="007D623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15.30-17.45</w:t>
            </w:r>
          </w:p>
          <w:p w:rsidR="006D5552" w:rsidRPr="008407DC" w:rsidRDefault="006D5552" w:rsidP="006D5552">
            <w:pPr>
              <w:spacing w:line="276" w:lineRule="auto"/>
              <w:rPr>
                <w:b/>
              </w:rPr>
            </w:pPr>
            <w:r w:rsidRPr="008407DC">
              <w:rPr>
                <w:b/>
              </w:rPr>
              <w:t>ANATOMIA</w:t>
            </w: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ĆWICZENIA</w:t>
            </w:r>
          </w:p>
          <w:p w:rsidR="006D5552" w:rsidRPr="008407DC" w:rsidRDefault="006D5552" w:rsidP="006D5552">
            <w:pPr>
              <w:spacing w:line="276" w:lineRule="auto"/>
            </w:pPr>
            <w:r w:rsidRPr="008407DC">
              <w:t>LEK. M. PIETRZYK</w:t>
            </w:r>
          </w:p>
          <w:p w:rsidR="006D5552" w:rsidRPr="008407DC" w:rsidRDefault="006D5552" w:rsidP="006D5552">
            <w:pPr>
              <w:spacing w:line="276" w:lineRule="auto"/>
              <w:rPr>
                <w:bCs/>
              </w:rPr>
            </w:pPr>
            <w:r w:rsidRPr="008407DC">
              <w:rPr>
                <w:bCs/>
              </w:rPr>
              <w:t>sala</w:t>
            </w:r>
          </w:p>
          <w:p w:rsidR="006D5552" w:rsidRPr="008407DC" w:rsidRDefault="006D5552" w:rsidP="006D5552">
            <w:pPr>
              <w:spacing w:line="276" w:lineRule="auto"/>
            </w:pP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18.00-20.15</w:t>
            </w: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8407DC">
              <w:rPr>
                <w:rFonts w:cs="Tahoma"/>
                <w:b/>
                <w:bCs/>
                <w:color w:val="000000"/>
              </w:rPr>
              <w:t>DYDAKTYKA MEDYCZNA</w:t>
            </w:r>
          </w:p>
          <w:p w:rsidR="006D5552" w:rsidRPr="008407DC" w:rsidRDefault="006D5552" w:rsidP="006D5552">
            <w:pPr>
              <w:spacing w:line="276" w:lineRule="auto"/>
              <w:rPr>
                <w:rFonts w:cs="Tahoma"/>
                <w:color w:val="000000"/>
              </w:rPr>
            </w:pPr>
            <w:r w:rsidRPr="008407DC">
              <w:rPr>
                <w:rFonts w:cs="Tahoma"/>
                <w:color w:val="000000"/>
              </w:rPr>
              <w:t>ĆWICZENIA</w:t>
            </w:r>
          </w:p>
          <w:p w:rsidR="006D5552" w:rsidRPr="008407DC" w:rsidRDefault="006D5552" w:rsidP="006D5552">
            <w:pPr>
              <w:spacing w:line="276" w:lineRule="auto"/>
            </w:pPr>
            <w:r w:rsidRPr="008407DC">
              <w:t>MGR M. PRZYBYŁ</w:t>
            </w:r>
          </w:p>
          <w:p w:rsidR="006D5552" w:rsidRDefault="006D5552" w:rsidP="006D5552">
            <w:pPr>
              <w:spacing w:line="276" w:lineRule="auto"/>
              <w:rPr>
                <w:bCs/>
              </w:rPr>
            </w:pPr>
            <w:r w:rsidRPr="008407DC">
              <w:rPr>
                <w:bCs/>
              </w:rPr>
              <w:t>sala</w:t>
            </w:r>
          </w:p>
          <w:p w:rsidR="00067AF4" w:rsidRPr="00F06CD8" w:rsidRDefault="00067AF4" w:rsidP="00645561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164FA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8B" w:rsidRDefault="0057238B" w:rsidP="0041171C">
      <w:r>
        <w:separator/>
      </w:r>
    </w:p>
  </w:endnote>
  <w:endnote w:type="continuationSeparator" w:id="0">
    <w:p w:rsidR="0057238B" w:rsidRDefault="0057238B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8B" w:rsidRDefault="0057238B" w:rsidP="0041171C">
      <w:r>
        <w:separator/>
      </w:r>
    </w:p>
  </w:footnote>
  <w:footnote w:type="continuationSeparator" w:id="0">
    <w:p w:rsidR="0057238B" w:rsidRDefault="0057238B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64FAC"/>
    <w:rsid w:val="001A18E9"/>
    <w:rsid w:val="001A2C05"/>
    <w:rsid w:val="00227B7A"/>
    <w:rsid w:val="00252341"/>
    <w:rsid w:val="00276148"/>
    <w:rsid w:val="002A4399"/>
    <w:rsid w:val="002D772D"/>
    <w:rsid w:val="003331BA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236FC"/>
    <w:rsid w:val="0057238B"/>
    <w:rsid w:val="00590FF6"/>
    <w:rsid w:val="00597326"/>
    <w:rsid w:val="005B35DE"/>
    <w:rsid w:val="005C2C52"/>
    <w:rsid w:val="005C4C49"/>
    <w:rsid w:val="006149DF"/>
    <w:rsid w:val="00620960"/>
    <w:rsid w:val="00621AB2"/>
    <w:rsid w:val="00625AC6"/>
    <w:rsid w:val="00631B3C"/>
    <w:rsid w:val="0064477B"/>
    <w:rsid w:val="00645561"/>
    <w:rsid w:val="00681179"/>
    <w:rsid w:val="006D5552"/>
    <w:rsid w:val="006E2C5A"/>
    <w:rsid w:val="006F3968"/>
    <w:rsid w:val="00735FFC"/>
    <w:rsid w:val="007379BA"/>
    <w:rsid w:val="007532AA"/>
    <w:rsid w:val="00767F00"/>
    <w:rsid w:val="007A0925"/>
    <w:rsid w:val="007A5692"/>
    <w:rsid w:val="007D0928"/>
    <w:rsid w:val="007D6232"/>
    <w:rsid w:val="00814218"/>
    <w:rsid w:val="0083490F"/>
    <w:rsid w:val="008407DC"/>
    <w:rsid w:val="008623E1"/>
    <w:rsid w:val="0087486F"/>
    <w:rsid w:val="00875D74"/>
    <w:rsid w:val="00891A3D"/>
    <w:rsid w:val="00897DCC"/>
    <w:rsid w:val="008B2F65"/>
    <w:rsid w:val="008B60BE"/>
    <w:rsid w:val="008C29BE"/>
    <w:rsid w:val="008E3439"/>
    <w:rsid w:val="008E3500"/>
    <w:rsid w:val="0090676E"/>
    <w:rsid w:val="00907394"/>
    <w:rsid w:val="00942CA2"/>
    <w:rsid w:val="00974E16"/>
    <w:rsid w:val="00A026EB"/>
    <w:rsid w:val="00A215C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E6CE8"/>
    <w:rsid w:val="00BF105B"/>
    <w:rsid w:val="00BF15BD"/>
    <w:rsid w:val="00C01746"/>
    <w:rsid w:val="00C11C36"/>
    <w:rsid w:val="00C54EBC"/>
    <w:rsid w:val="00CE552A"/>
    <w:rsid w:val="00D25B3A"/>
    <w:rsid w:val="00D32066"/>
    <w:rsid w:val="00D34FFF"/>
    <w:rsid w:val="00D35673"/>
    <w:rsid w:val="00D55B9F"/>
    <w:rsid w:val="00D614B9"/>
    <w:rsid w:val="00D74397"/>
    <w:rsid w:val="00DC5D37"/>
    <w:rsid w:val="00DE71DB"/>
    <w:rsid w:val="00E17534"/>
    <w:rsid w:val="00E42AF4"/>
    <w:rsid w:val="00E524C9"/>
    <w:rsid w:val="00E56AD2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35CA-4611-45A5-922B-6053E2F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A039955C.dotm</Template>
  <TotalTime>307</TotalTime>
  <Pages>2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64</cp:revision>
  <cp:lastPrinted>2023-01-06T12:03:00Z</cp:lastPrinted>
  <dcterms:created xsi:type="dcterms:W3CDTF">2022-10-01T14:16:00Z</dcterms:created>
  <dcterms:modified xsi:type="dcterms:W3CDTF">2025-04-02T12:54:00Z</dcterms:modified>
</cp:coreProperties>
</file>