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54" w:rsidRDefault="00784054" w:rsidP="00784054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84054" w:rsidRDefault="00784054" w:rsidP="00784054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784054" w:rsidRDefault="00784054" w:rsidP="00784054">
      <w:pPr>
        <w:rPr>
          <w:rFonts w:ascii="Comic Sans MS" w:hAnsi="Comic Sans MS"/>
          <w:b/>
          <w:bCs/>
          <w:color w:val="00B0F0"/>
        </w:rPr>
      </w:pPr>
      <w:r>
        <w:rPr>
          <w:b/>
          <w:bCs/>
          <w:color w:val="00B0F0"/>
        </w:rPr>
        <w:t xml:space="preserve">ROK  I /semestr 2  </w:t>
      </w:r>
      <w:r>
        <w:rPr>
          <w:rFonts w:cs="Tahoma"/>
          <w:sz w:val="30"/>
          <w:szCs w:val="30"/>
        </w:rPr>
        <w:t xml:space="preserve">Kierunek: </w:t>
      </w:r>
      <w:r>
        <w:rPr>
          <w:rFonts w:ascii="Comic Sans MS" w:hAnsi="Comic Sans MS" w:cs="Tahoma"/>
          <w:b/>
          <w:bCs/>
        </w:rPr>
        <w:t>Kosmetologia I stopień NST</w:t>
      </w:r>
      <w:r w:rsidR="00623A97">
        <w:rPr>
          <w:rFonts w:ascii="Comic Sans MS" w:hAnsi="Comic Sans MS" w:cs="Tahoma"/>
          <w:b/>
          <w:bCs/>
        </w:rPr>
        <w:tab/>
      </w:r>
      <w:r>
        <w:rPr>
          <w:rFonts w:ascii="Comic Sans MS" w:hAnsi="Comic Sans MS" w:cs="Tahoma"/>
          <w:b/>
          <w:bCs/>
        </w:rPr>
        <w:t xml:space="preserve"> </w:t>
      </w:r>
      <w:r>
        <w:rPr>
          <w:rFonts w:ascii="Comic Sans MS" w:hAnsi="Comic Sans MS"/>
          <w:b/>
          <w:bCs/>
          <w:color w:val="00B0F0"/>
        </w:rPr>
        <w:t>ZJAZD 6</w:t>
      </w:r>
    </w:p>
    <w:p w:rsidR="00784054" w:rsidRDefault="00784054" w:rsidP="00784054">
      <w:pPr>
        <w:rPr>
          <w:rFonts w:ascii="Comic Sans MS" w:hAnsi="Comic Sans MS"/>
          <w:b/>
          <w:bCs/>
          <w:color w:val="0000FF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689"/>
        <w:gridCol w:w="3827"/>
        <w:gridCol w:w="3090"/>
      </w:tblGrid>
      <w:tr w:rsidR="00784054" w:rsidTr="00474D2D">
        <w:trPr>
          <w:trHeight w:val="424"/>
        </w:trPr>
        <w:tc>
          <w:tcPr>
            <w:tcW w:w="2689" w:type="dxa"/>
            <w:shd w:val="clear" w:color="auto" w:fill="A5C9EB" w:themeFill="text2" w:themeFillTint="40"/>
          </w:tcPr>
          <w:p w:rsidR="00784054" w:rsidRDefault="00784054" w:rsidP="009C0FDF">
            <w:pPr>
              <w:jc w:val="center"/>
            </w:pPr>
            <w:r>
              <w:t>PIĄTEK 25.04</w:t>
            </w:r>
            <w:r w:rsidR="00623A97">
              <w:t>.2025</w:t>
            </w:r>
          </w:p>
        </w:tc>
        <w:tc>
          <w:tcPr>
            <w:tcW w:w="3827" w:type="dxa"/>
            <w:shd w:val="clear" w:color="auto" w:fill="A5C9EB" w:themeFill="text2" w:themeFillTint="40"/>
          </w:tcPr>
          <w:p w:rsidR="00784054" w:rsidRDefault="00784054" w:rsidP="009C0FDF">
            <w:pPr>
              <w:jc w:val="center"/>
            </w:pPr>
            <w:r>
              <w:t>SOBOTA 26.04</w:t>
            </w:r>
            <w:r w:rsidR="00623A97">
              <w:t>.2025</w:t>
            </w:r>
          </w:p>
        </w:tc>
        <w:tc>
          <w:tcPr>
            <w:tcW w:w="3090" w:type="dxa"/>
            <w:shd w:val="clear" w:color="auto" w:fill="A5C9EB" w:themeFill="text2" w:themeFillTint="40"/>
          </w:tcPr>
          <w:p w:rsidR="00784054" w:rsidRDefault="00784054" w:rsidP="009C0FDF">
            <w:pPr>
              <w:jc w:val="center"/>
            </w:pPr>
            <w:r>
              <w:t>NIEDZIELA 27.04</w:t>
            </w:r>
            <w:r w:rsidR="00623A97">
              <w:t>.2025</w:t>
            </w:r>
          </w:p>
        </w:tc>
      </w:tr>
      <w:tr w:rsidR="00784054" w:rsidTr="00474D2D">
        <w:trPr>
          <w:trHeight w:val="1783"/>
        </w:trPr>
        <w:tc>
          <w:tcPr>
            <w:tcW w:w="2689" w:type="dxa"/>
          </w:tcPr>
          <w:p w:rsidR="00784054" w:rsidRDefault="00784054" w:rsidP="009C0FDF"/>
        </w:tc>
        <w:tc>
          <w:tcPr>
            <w:tcW w:w="3827" w:type="dxa"/>
          </w:tcPr>
          <w:p w:rsidR="00A42D6D" w:rsidRDefault="00A42D6D" w:rsidP="00A42D6D">
            <w:r>
              <w:t>8.00 – 9.30</w:t>
            </w:r>
          </w:p>
          <w:p w:rsidR="00A42D6D" w:rsidRDefault="00A42D6D" w:rsidP="00A42D6D">
            <w:r>
              <w:t>9.45 – 12.00</w:t>
            </w:r>
          </w:p>
          <w:p w:rsidR="00A42D6D" w:rsidRPr="00CF2124" w:rsidRDefault="00A42D6D" w:rsidP="00A42D6D">
            <w:pPr>
              <w:rPr>
                <w:b/>
                <w:bCs/>
              </w:rPr>
            </w:pPr>
            <w:r w:rsidRPr="00CF2124">
              <w:rPr>
                <w:b/>
                <w:bCs/>
              </w:rPr>
              <w:t>HISTOLOGIA</w:t>
            </w:r>
          </w:p>
          <w:p w:rsidR="00A42D6D" w:rsidRPr="00CF2124" w:rsidRDefault="00A42D6D" w:rsidP="00A42D6D">
            <w:r>
              <w:t>ĆWICZENIA</w:t>
            </w:r>
          </w:p>
          <w:p w:rsidR="00784054" w:rsidRDefault="00A42D6D" w:rsidP="004174DD">
            <w:r w:rsidRPr="00CF2124">
              <w:t xml:space="preserve">dr </w:t>
            </w:r>
            <w:r w:rsidR="004174DD">
              <w:t>K. Lasiecka</w:t>
            </w:r>
            <w:bookmarkStart w:id="0" w:name="_GoBack"/>
            <w:bookmarkEnd w:id="0"/>
          </w:p>
        </w:tc>
        <w:tc>
          <w:tcPr>
            <w:tcW w:w="3090" w:type="dxa"/>
          </w:tcPr>
          <w:p w:rsidR="00623A97" w:rsidRDefault="00623A97" w:rsidP="00A42D6D">
            <w:pPr>
              <w:rPr>
                <w:lang w:val="en-US"/>
              </w:rPr>
            </w:pPr>
          </w:p>
          <w:p w:rsidR="00A42D6D" w:rsidRDefault="00A42D6D" w:rsidP="00A42D6D"/>
        </w:tc>
      </w:tr>
      <w:tr w:rsidR="00784054" w:rsidTr="00474D2D">
        <w:trPr>
          <w:trHeight w:val="2804"/>
        </w:trPr>
        <w:tc>
          <w:tcPr>
            <w:tcW w:w="2689" w:type="dxa"/>
          </w:tcPr>
          <w:p w:rsidR="00784054" w:rsidRDefault="00784054" w:rsidP="009C0FDF"/>
        </w:tc>
        <w:tc>
          <w:tcPr>
            <w:tcW w:w="3827" w:type="dxa"/>
          </w:tcPr>
          <w:p w:rsidR="00A42D6D" w:rsidRDefault="00A42D6D" w:rsidP="00A42D6D">
            <w:pPr>
              <w:rPr>
                <w:lang w:val="en-US"/>
              </w:rPr>
            </w:pPr>
            <w:r>
              <w:rPr>
                <w:lang w:val="en-US"/>
              </w:rPr>
              <w:t>12.30 – 14.45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RECEPTURA KOSMETYCZNA</w:t>
            </w:r>
          </w:p>
          <w:p w:rsidR="00A42D6D" w:rsidRDefault="00A42D6D" w:rsidP="00A42D6D">
            <w:r w:rsidRPr="00A42D6D">
              <w:t>ĆWICZENIA</w:t>
            </w:r>
          </w:p>
          <w:p w:rsidR="00A42D6D" w:rsidRPr="00A42D6D" w:rsidRDefault="00474D2D" w:rsidP="00A42D6D">
            <w:r>
              <w:t>GR.</w:t>
            </w:r>
            <w:r w:rsidR="00A42D6D">
              <w:t xml:space="preserve"> 1</w:t>
            </w:r>
          </w:p>
          <w:p w:rsidR="00A42D6D" w:rsidRDefault="00A42D6D" w:rsidP="00A42D6D">
            <w:r w:rsidRPr="00A42D6D">
              <w:t xml:space="preserve">dr n. farm. </w:t>
            </w:r>
            <w:r>
              <w:rPr>
                <w:lang w:val="en-US"/>
              </w:rPr>
              <w:t>J. Siwek</w:t>
            </w:r>
          </w:p>
          <w:p w:rsidR="00784054" w:rsidRDefault="00784054" w:rsidP="00A42D6D"/>
          <w:p w:rsidR="00A42D6D" w:rsidRPr="00A42D6D" w:rsidRDefault="00A42D6D" w:rsidP="00A42D6D">
            <w:r w:rsidRPr="00A42D6D">
              <w:t>12.30 – 14.45</w:t>
            </w:r>
          </w:p>
          <w:p w:rsidR="00A42D6D" w:rsidRDefault="00A42D6D" w:rsidP="00A42D6D">
            <w:r>
              <w:rPr>
                <w:b/>
                <w:bCs/>
              </w:rPr>
              <w:t>CHEMIA KOSMETYCZNA</w:t>
            </w:r>
          </w:p>
          <w:p w:rsidR="00A42D6D" w:rsidRDefault="00A42D6D" w:rsidP="00A42D6D">
            <w:r>
              <w:t>ĆWICZENIA</w:t>
            </w:r>
          </w:p>
          <w:p w:rsidR="00A42D6D" w:rsidRDefault="00474D2D" w:rsidP="00A42D6D">
            <w:r>
              <w:t xml:space="preserve">GR. </w:t>
            </w:r>
            <w:r w:rsidR="00A42D6D">
              <w:t xml:space="preserve"> 2</w:t>
            </w:r>
          </w:p>
          <w:p w:rsidR="00A42D6D" w:rsidRDefault="00A42D6D" w:rsidP="00A42D6D">
            <w:r w:rsidRPr="00E8201F">
              <w:t>prof. dr hab. J. Matysiak</w:t>
            </w:r>
          </w:p>
          <w:p w:rsidR="00A42D6D" w:rsidRDefault="00A42D6D" w:rsidP="00A42D6D"/>
        </w:tc>
        <w:tc>
          <w:tcPr>
            <w:tcW w:w="3090" w:type="dxa"/>
          </w:tcPr>
          <w:p w:rsidR="00A42D6D" w:rsidRDefault="00A42D6D" w:rsidP="00A42D6D">
            <w:pPr>
              <w:rPr>
                <w:lang w:val="en-US"/>
              </w:rPr>
            </w:pPr>
            <w:r>
              <w:rPr>
                <w:lang w:val="en-US"/>
              </w:rPr>
              <w:t>12.30 – 14.00</w:t>
            </w:r>
          </w:p>
          <w:p w:rsidR="00784054" w:rsidRDefault="00A42D6D" w:rsidP="00A42D6D">
            <w:pPr>
              <w:rPr>
                <w:lang w:val="en-US"/>
              </w:rPr>
            </w:pPr>
            <w:r>
              <w:rPr>
                <w:lang w:val="en-US"/>
              </w:rPr>
              <w:t>14.15 – 15.45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HISTOLOGIA</w:t>
            </w:r>
          </w:p>
          <w:p w:rsidR="00A42D6D" w:rsidRDefault="00A42D6D" w:rsidP="00A42D6D">
            <w:r w:rsidRPr="00A42D6D">
              <w:t>WYKŁAD</w:t>
            </w:r>
          </w:p>
          <w:p w:rsidR="00A42D6D" w:rsidRDefault="00A42D6D" w:rsidP="00A42D6D">
            <w:r w:rsidRPr="00A42D6D">
              <w:t>dr hab. P. Wilczek</w:t>
            </w:r>
          </w:p>
          <w:p w:rsidR="00623A97" w:rsidRPr="00A42D6D" w:rsidRDefault="00623A97" w:rsidP="00623A97">
            <w:r>
              <w:t>ZDALNIE</w:t>
            </w:r>
          </w:p>
          <w:p w:rsidR="00623A97" w:rsidRPr="00A42D6D" w:rsidRDefault="00623A97" w:rsidP="00A42D6D"/>
        </w:tc>
      </w:tr>
      <w:tr w:rsidR="00784054" w:rsidTr="00474D2D">
        <w:trPr>
          <w:trHeight w:val="2684"/>
        </w:trPr>
        <w:tc>
          <w:tcPr>
            <w:tcW w:w="2689" w:type="dxa"/>
          </w:tcPr>
          <w:p w:rsidR="00784054" w:rsidRDefault="00784054" w:rsidP="009C0FDF"/>
        </w:tc>
        <w:tc>
          <w:tcPr>
            <w:tcW w:w="3827" w:type="dxa"/>
          </w:tcPr>
          <w:p w:rsidR="00784054" w:rsidRDefault="00A42D6D" w:rsidP="009C0FDF">
            <w:r>
              <w:t>15.00 – 17.15</w:t>
            </w:r>
          </w:p>
          <w:p w:rsidR="00A42D6D" w:rsidRPr="00A42D6D" w:rsidRDefault="00A42D6D" w:rsidP="00A42D6D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RECEPTURA KOSMETYCZNA</w:t>
            </w:r>
          </w:p>
          <w:p w:rsidR="00A42D6D" w:rsidRDefault="00A42D6D" w:rsidP="00A42D6D">
            <w:r w:rsidRPr="00A42D6D">
              <w:t>ĆWICZENIA</w:t>
            </w:r>
          </w:p>
          <w:p w:rsidR="00A42D6D" w:rsidRPr="00A42D6D" w:rsidRDefault="00474D2D" w:rsidP="00A42D6D">
            <w:r>
              <w:t xml:space="preserve">GR. </w:t>
            </w:r>
            <w:r w:rsidR="00A42D6D">
              <w:t xml:space="preserve"> 2</w:t>
            </w:r>
          </w:p>
          <w:p w:rsidR="00A42D6D" w:rsidRDefault="00A42D6D" w:rsidP="00A42D6D">
            <w:r w:rsidRPr="00A42D6D">
              <w:t xml:space="preserve">dr n. farm. </w:t>
            </w:r>
            <w:r>
              <w:rPr>
                <w:lang w:val="en-US"/>
              </w:rPr>
              <w:t>J. Siwek</w:t>
            </w:r>
          </w:p>
          <w:p w:rsidR="00A42D6D" w:rsidRDefault="00A42D6D" w:rsidP="009C0FDF"/>
          <w:p w:rsidR="00A42D6D" w:rsidRDefault="00A42D6D" w:rsidP="00A42D6D">
            <w:r>
              <w:t>15.00 – 17.15</w:t>
            </w:r>
          </w:p>
          <w:p w:rsidR="00A42D6D" w:rsidRDefault="00A42D6D" w:rsidP="00A42D6D">
            <w:r>
              <w:rPr>
                <w:b/>
                <w:bCs/>
              </w:rPr>
              <w:t>CHEMIA KOSMETYCZNA</w:t>
            </w:r>
          </w:p>
          <w:p w:rsidR="00A42D6D" w:rsidRDefault="00A42D6D" w:rsidP="00A42D6D">
            <w:r>
              <w:t>ĆWICZENIA</w:t>
            </w:r>
          </w:p>
          <w:p w:rsidR="00A42D6D" w:rsidRDefault="00474D2D" w:rsidP="00A42D6D">
            <w:r>
              <w:t>GR.</w:t>
            </w:r>
            <w:r w:rsidR="00A42D6D">
              <w:t xml:space="preserve"> 1</w:t>
            </w:r>
          </w:p>
          <w:p w:rsidR="00A42D6D" w:rsidRDefault="00A42D6D" w:rsidP="00A42D6D">
            <w:r w:rsidRPr="00E8201F">
              <w:t>prof. dr hab. J. Matysiak</w:t>
            </w:r>
          </w:p>
          <w:p w:rsidR="00A42D6D" w:rsidRDefault="00A42D6D" w:rsidP="009C0FDF"/>
        </w:tc>
        <w:tc>
          <w:tcPr>
            <w:tcW w:w="3090" w:type="dxa"/>
          </w:tcPr>
          <w:p w:rsidR="00A25662" w:rsidRDefault="00A25662" w:rsidP="00A25662">
            <w:r>
              <w:t>16.00 – 17.30</w:t>
            </w:r>
          </w:p>
          <w:p w:rsidR="00A25662" w:rsidRDefault="00A25662" w:rsidP="00A25662">
            <w:r>
              <w:t>17.45 – 20.00</w:t>
            </w:r>
          </w:p>
          <w:p w:rsidR="00A25662" w:rsidRPr="00A42D6D" w:rsidRDefault="00A25662" w:rsidP="00A25662">
            <w:pPr>
              <w:rPr>
                <w:b/>
                <w:bCs/>
              </w:rPr>
            </w:pPr>
            <w:r w:rsidRPr="00A42D6D">
              <w:rPr>
                <w:b/>
                <w:bCs/>
              </w:rPr>
              <w:t>RECEPTURA KOSMETYCZNA</w:t>
            </w:r>
          </w:p>
          <w:p w:rsidR="00A25662" w:rsidRDefault="00A25662" w:rsidP="00A25662">
            <w:r w:rsidRPr="00A42D6D">
              <w:t>WYKŁAD</w:t>
            </w:r>
          </w:p>
          <w:p w:rsidR="00A25662" w:rsidRDefault="00A25662" w:rsidP="00A25662">
            <w:pPr>
              <w:rPr>
                <w:lang w:val="en-US"/>
              </w:rPr>
            </w:pPr>
            <w:r w:rsidRPr="00A42D6D">
              <w:t xml:space="preserve">dr n. farm. </w:t>
            </w:r>
            <w:r>
              <w:rPr>
                <w:lang w:val="en-US"/>
              </w:rPr>
              <w:t>J. Siwek</w:t>
            </w:r>
          </w:p>
          <w:p w:rsidR="00A25662" w:rsidRPr="00A42D6D" w:rsidRDefault="00A25662" w:rsidP="00A25662">
            <w:r>
              <w:t>ZDALNIE</w:t>
            </w:r>
          </w:p>
          <w:p w:rsidR="00784054" w:rsidRDefault="00784054" w:rsidP="009C0FDF"/>
        </w:tc>
      </w:tr>
      <w:tr w:rsidR="00784054" w:rsidTr="00474D2D">
        <w:trPr>
          <w:trHeight w:val="2140"/>
        </w:trPr>
        <w:tc>
          <w:tcPr>
            <w:tcW w:w="2689" w:type="dxa"/>
          </w:tcPr>
          <w:p w:rsidR="00A42D6D" w:rsidRDefault="00A42D6D" w:rsidP="00A42D6D">
            <w:r>
              <w:t>15.30 – 17.00</w:t>
            </w:r>
          </w:p>
          <w:p w:rsidR="00784054" w:rsidRDefault="00A42D6D" w:rsidP="00A42D6D">
            <w:r>
              <w:t>17.15 – 18.45</w:t>
            </w:r>
          </w:p>
          <w:p w:rsidR="00A42D6D" w:rsidRDefault="00A42D6D" w:rsidP="00A42D6D">
            <w:pPr>
              <w:rPr>
                <w:b/>
                <w:bCs/>
              </w:rPr>
            </w:pPr>
            <w:r>
              <w:rPr>
                <w:b/>
                <w:bCs/>
              </w:rPr>
              <w:t>KOSMETOLOGIA PIELĘGNACYJNA</w:t>
            </w:r>
          </w:p>
          <w:p w:rsidR="00A42D6D" w:rsidRDefault="00A42D6D" w:rsidP="00A42D6D">
            <w:r>
              <w:t>WYKŁAD</w:t>
            </w:r>
          </w:p>
          <w:p w:rsidR="00A42D6D" w:rsidRDefault="00A42D6D" w:rsidP="00A42D6D">
            <w:r>
              <w:t>mgr A. Janaszczyk</w:t>
            </w:r>
          </w:p>
          <w:p w:rsidR="00623A97" w:rsidRDefault="00623A97" w:rsidP="00623A97">
            <w:r>
              <w:t>ZDALNIE</w:t>
            </w:r>
          </w:p>
          <w:p w:rsidR="00623A97" w:rsidRDefault="00623A97" w:rsidP="00A42D6D"/>
        </w:tc>
        <w:tc>
          <w:tcPr>
            <w:tcW w:w="3827" w:type="dxa"/>
          </w:tcPr>
          <w:p w:rsidR="00784054" w:rsidRDefault="00A42D6D" w:rsidP="009C0FDF">
            <w:r>
              <w:t>17.30 – 19.45</w:t>
            </w:r>
          </w:p>
          <w:p w:rsidR="00A42D6D" w:rsidRDefault="00A42D6D" w:rsidP="00A42D6D">
            <w:pPr>
              <w:rPr>
                <w:b/>
                <w:bCs/>
              </w:rPr>
            </w:pPr>
            <w:r>
              <w:rPr>
                <w:b/>
                <w:bCs/>
              </w:rPr>
              <w:t>JĘZYK ANGIELSKI</w:t>
            </w:r>
          </w:p>
          <w:p w:rsidR="00A42D6D" w:rsidRDefault="00A42D6D" w:rsidP="00A42D6D">
            <w:r>
              <w:t>ĆWICZENIA</w:t>
            </w:r>
          </w:p>
          <w:p w:rsidR="00A42D6D" w:rsidRDefault="00474D2D" w:rsidP="00A42D6D">
            <w:r>
              <w:t xml:space="preserve">GR. </w:t>
            </w:r>
            <w:r w:rsidR="00A42D6D">
              <w:t xml:space="preserve"> 1</w:t>
            </w:r>
          </w:p>
          <w:p w:rsidR="00A42D6D" w:rsidRDefault="00A42D6D" w:rsidP="00A42D6D">
            <w:r>
              <w:t>mgr M. Khamari</w:t>
            </w:r>
          </w:p>
        </w:tc>
        <w:tc>
          <w:tcPr>
            <w:tcW w:w="3090" w:type="dxa"/>
          </w:tcPr>
          <w:p w:rsidR="00784054" w:rsidRDefault="00784054" w:rsidP="009C0FDF"/>
        </w:tc>
      </w:tr>
    </w:tbl>
    <w:p w:rsidR="00784054" w:rsidRDefault="00784054" w:rsidP="00784054"/>
    <w:p w:rsidR="00784054" w:rsidRDefault="00784054"/>
    <w:sectPr w:rsidR="00784054" w:rsidSect="0078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4054"/>
    <w:rsid w:val="004174DD"/>
    <w:rsid w:val="00474D2D"/>
    <w:rsid w:val="00623A97"/>
    <w:rsid w:val="007559D5"/>
    <w:rsid w:val="00784054"/>
    <w:rsid w:val="00A25662"/>
    <w:rsid w:val="00A42D6D"/>
    <w:rsid w:val="00C26812"/>
    <w:rsid w:val="00DE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974"/>
  <w15:docId w15:val="{EEA44B0C-A6ED-40A2-9CA3-CB3378F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0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054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054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054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054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054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054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054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054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054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0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0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0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0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0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0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05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4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054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4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054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7840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054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7840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0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0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05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8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5261A306.dotm</Template>
  <TotalTime>14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Nowak</dc:creator>
  <cp:keywords/>
  <dc:description/>
  <cp:lastModifiedBy>Anna Reksa</cp:lastModifiedBy>
  <cp:revision>7</cp:revision>
  <dcterms:created xsi:type="dcterms:W3CDTF">2025-02-25T11:44:00Z</dcterms:created>
  <dcterms:modified xsi:type="dcterms:W3CDTF">2025-04-15T11:31:00Z</dcterms:modified>
</cp:coreProperties>
</file>