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974E16">
        <w:rPr>
          <w:b/>
          <w:bCs/>
          <w:color w:val="00B0F0"/>
        </w:rPr>
        <w:t>2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502C32">
        <w:rPr>
          <w:rFonts w:ascii="Comic Sans MS" w:hAnsi="Comic Sans MS"/>
          <w:b/>
          <w:bCs/>
          <w:color w:val="00B0F0"/>
        </w:rPr>
        <w:t>7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502C32">
              <w:rPr>
                <w:rFonts w:cs="Tahoma"/>
                <w:i w:val="0"/>
                <w:iCs w:val="0"/>
                <w:sz w:val="20"/>
                <w:szCs w:val="20"/>
              </w:rPr>
              <w:t>09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502C32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502C32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502C32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502C32"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502C32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68117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4FFF" w:rsidRDefault="008B2F65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 w:rsidR="00D34FFF">
              <w:rPr>
                <w:rFonts w:cs="Tahoma"/>
                <w:color w:val="000000"/>
              </w:rPr>
              <w:t xml:space="preserve"> 9.30</w:t>
            </w:r>
          </w:p>
          <w:p w:rsidR="008B2F65" w:rsidRPr="00F06CD8" w:rsidRDefault="00D34FFF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9.45 - </w:t>
            </w:r>
            <w:r w:rsidR="00EB2A10">
              <w:rPr>
                <w:rFonts w:cs="Tahoma"/>
                <w:color w:val="000000"/>
              </w:rPr>
              <w:t>12</w:t>
            </w:r>
            <w:r w:rsidR="008B2F65" w:rsidRPr="00F06CD8">
              <w:rPr>
                <w:rFonts w:cs="Tahoma"/>
                <w:color w:val="000000"/>
              </w:rPr>
              <w:t>.</w:t>
            </w:r>
            <w:r w:rsidR="00EB2A10">
              <w:rPr>
                <w:rFonts w:cs="Tahoma"/>
                <w:color w:val="000000"/>
              </w:rPr>
              <w:t>00</w:t>
            </w:r>
          </w:p>
          <w:p w:rsidR="00090F17" w:rsidRDefault="00090F17" w:rsidP="00814218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090F17" w:rsidRDefault="00090F17" w:rsidP="00814218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ĆW. GR. 2 DR D. WISZNIEWSKI</w:t>
            </w:r>
          </w:p>
          <w:p w:rsidR="00814218" w:rsidRDefault="00AB1F8C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</w:t>
            </w:r>
            <w:r w:rsidR="00814218">
              <w:rPr>
                <w:rFonts w:cs="Tahoma"/>
                <w:color w:val="000000"/>
              </w:rPr>
              <w:t>ala</w:t>
            </w:r>
          </w:p>
          <w:p w:rsidR="00AB1F8C" w:rsidRDefault="00AB1F8C" w:rsidP="00681179">
            <w:pPr>
              <w:spacing w:line="276" w:lineRule="auto"/>
              <w:rPr>
                <w:rFonts w:cs="Tahoma"/>
                <w:color w:val="000000"/>
              </w:rPr>
            </w:pPr>
          </w:p>
          <w:p w:rsidR="00AB1F8C" w:rsidRDefault="00AB1F8C" w:rsidP="00681179">
            <w:pPr>
              <w:spacing w:line="276" w:lineRule="auto"/>
              <w:rPr>
                <w:rFonts w:cs="Tahoma"/>
                <w:color w:val="000000"/>
              </w:rPr>
            </w:pPr>
            <w:bookmarkStart w:id="0" w:name="_GoBack"/>
            <w:r>
              <w:rPr>
                <w:rFonts w:cs="Tahoma"/>
                <w:color w:val="000000"/>
              </w:rPr>
              <w:t>08.00-15.30</w:t>
            </w:r>
          </w:p>
          <w:p w:rsidR="00AB1F8C" w:rsidRDefault="00AB1F8C" w:rsidP="00AB1F8C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AB1F8C" w:rsidRPr="00F06CD8" w:rsidRDefault="00AB1F8C" w:rsidP="00AB1F8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1</w:t>
            </w:r>
          </w:p>
          <w:p w:rsidR="00AB1F8C" w:rsidRPr="00881D57" w:rsidRDefault="00AB1F8C" w:rsidP="00AB1F8C">
            <w:pPr>
              <w:spacing w:line="276" w:lineRule="auto"/>
              <w:rPr>
                <w:sz w:val="32"/>
              </w:rPr>
            </w:pPr>
            <w:r w:rsidRPr="00881D57">
              <w:rPr>
                <w:szCs w:val="20"/>
              </w:rPr>
              <w:t>MGR P. OCHAPSKA</w:t>
            </w:r>
          </w:p>
          <w:p w:rsidR="00AB1F8C" w:rsidRDefault="00AB1F8C" w:rsidP="00AB1F8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AB1F8C" w:rsidRDefault="00AB1F8C" w:rsidP="0068117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Chorób Wewnętrznych</w:t>
            </w:r>
          </w:p>
          <w:p w:rsidR="00AB1F8C" w:rsidRDefault="00AB1F8C" w:rsidP="00681179">
            <w:pPr>
              <w:spacing w:line="276" w:lineRule="auto"/>
              <w:rPr>
                <w:color w:val="000000"/>
              </w:rPr>
            </w:pPr>
          </w:p>
          <w:p w:rsidR="00AB1F8C" w:rsidRDefault="00AB1F8C" w:rsidP="0068117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08.00-15.30</w:t>
            </w:r>
          </w:p>
          <w:p w:rsidR="00AB1F8C" w:rsidRDefault="00AB1F8C" w:rsidP="00AB1F8C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AB1F8C" w:rsidRPr="00F06CD8" w:rsidRDefault="00AB1F8C" w:rsidP="00AB1F8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2</w:t>
            </w:r>
          </w:p>
          <w:p w:rsidR="00AB1F8C" w:rsidRPr="00881D57" w:rsidRDefault="00AB1F8C" w:rsidP="00AB1F8C">
            <w:pPr>
              <w:spacing w:line="276" w:lineRule="auto"/>
              <w:rPr>
                <w:sz w:val="32"/>
              </w:rPr>
            </w:pPr>
            <w:r w:rsidRPr="00881D57">
              <w:rPr>
                <w:szCs w:val="20"/>
              </w:rPr>
              <w:t xml:space="preserve">MGR </w:t>
            </w:r>
            <w:r>
              <w:rPr>
                <w:szCs w:val="20"/>
              </w:rPr>
              <w:t>K. KRYSIŃSKA</w:t>
            </w:r>
          </w:p>
          <w:p w:rsidR="00AB1F8C" w:rsidRDefault="00AB1F8C" w:rsidP="00AB1F8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AB1F8C" w:rsidRPr="00AB1F8C" w:rsidRDefault="00AB1F8C" w:rsidP="0068117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Chorób Wewnętrznych</w:t>
            </w:r>
            <w:bookmarkEnd w:id="0"/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B2F65" w:rsidRPr="00F06CD8" w:rsidRDefault="008B2F65" w:rsidP="006F396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 w:rsidR="005B35DE">
              <w:rPr>
                <w:rFonts w:cs="Tahoma"/>
                <w:color w:val="000000"/>
              </w:rPr>
              <w:t>10</w:t>
            </w:r>
            <w:r w:rsidRPr="00F06CD8">
              <w:rPr>
                <w:rFonts w:cs="Tahoma"/>
                <w:color w:val="000000"/>
              </w:rPr>
              <w:t>.</w:t>
            </w:r>
            <w:r w:rsidR="005B35DE">
              <w:rPr>
                <w:rFonts w:cs="Tahoma"/>
                <w:color w:val="000000"/>
              </w:rPr>
              <w:t>15</w:t>
            </w:r>
          </w:p>
          <w:p w:rsidR="005B35DE" w:rsidRDefault="005B35DE" w:rsidP="00942CA2">
            <w:pPr>
              <w:spacing w:line="276" w:lineRule="auto"/>
              <w:rPr>
                <w:b/>
              </w:rPr>
            </w:pPr>
            <w:r>
              <w:rPr>
                <w:b/>
              </w:rPr>
              <w:t>JĘZYK ANGIELSKI</w:t>
            </w:r>
          </w:p>
          <w:p w:rsidR="005B35DE" w:rsidRDefault="005B35DE" w:rsidP="00942CA2">
            <w:pPr>
              <w:spacing w:line="276" w:lineRule="auto"/>
            </w:pPr>
            <w:r>
              <w:t>ĆWICZENIA</w:t>
            </w:r>
          </w:p>
          <w:p w:rsidR="00AE4952" w:rsidRDefault="005B35DE" w:rsidP="00942CA2">
            <w:pPr>
              <w:spacing w:line="276" w:lineRule="auto"/>
            </w:pPr>
            <w:r>
              <w:t xml:space="preserve">GR. 1 – </w:t>
            </w:r>
            <w:r w:rsidR="002D772D">
              <w:t>MGR B. GRADOWSKA</w:t>
            </w:r>
          </w:p>
          <w:p w:rsidR="005B35DE" w:rsidRDefault="005B35DE" w:rsidP="00942CA2">
            <w:pPr>
              <w:spacing w:line="276" w:lineRule="auto"/>
            </w:pPr>
            <w:r>
              <w:t xml:space="preserve">GR. 2 – </w:t>
            </w:r>
            <w:r w:rsidR="002D772D">
              <w:t>MGR K. KUBASIK</w:t>
            </w:r>
          </w:p>
          <w:p w:rsidR="005B35DE" w:rsidRDefault="0083490F" w:rsidP="00942CA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5B35DE">
              <w:rPr>
                <w:color w:val="000000"/>
              </w:rPr>
              <w:t>ala</w:t>
            </w:r>
          </w:p>
          <w:p w:rsidR="005B35DE" w:rsidRDefault="005B35DE" w:rsidP="00942CA2">
            <w:pPr>
              <w:spacing w:line="276" w:lineRule="auto"/>
              <w:rPr>
                <w:color w:val="000000"/>
              </w:rPr>
            </w:pPr>
          </w:p>
          <w:p w:rsidR="005B35DE" w:rsidRDefault="005B35DE" w:rsidP="005B35D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10.30-12.45</w:t>
            </w:r>
          </w:p>
          <w:p w:rsidR="003E2237" w:rsidRDefault="003E2237" w:rsidP="005B35DE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BIOLOGIA </w:t>
            </w:r>
          </w:p>
          <w:p w:rsidR="003E2237" w:rsidRDefault="003E2237" w:rsidP="005B35DE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I MIKROBIOLOGIA</w:t>
            </w:r>
          </w:p>
          <w:p w:rsidR="005B35DE" w:rsidRPr="00F06CD8" w:rsidRDefault="005B35DE" w:rsidP="005B35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5B35DE" w:rsidRPr="00875D74" w:rsidRDefault="005B35DE" w:rsidP="005B35DE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 xml:space="preserve">DR </w:t>
            </w:r>
            <w:r w:rsidR="003E2237">
              <w:rPr>
                <w:color w:val="000000"/>
                <w:szCs w:val="20"/>
              </w:rPr>
              <w:t>A. BALCEZRAK</w:t>
            </w:r>
          </w:p>
          <w:p w:rsidR="005B35DE" w:rsidRDefault="00E17534" w:rsidP="005B35D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</w:t>
            </w:r>
            <w:r w:rsidR="005B35DE">
              <w:rPr>
                <w:bCs/>
              </w:rPr>
              <w:t>ala</w:t>
            </w:r>
          </w:p>
          <w:p w:rsidR="00E17534" w:rsidRDefault="00E17534" w:rsidP="00E17534">
            <w:pPr>
              <w:spacing w:line="276" w:lineRule="auto"/>
              <w:rPr>
                <w:bCs/>
              </w:rPr>
            </w:pPr>
          </w:p>
          <w:p w:rsidR="00E17534" w:rsidRDefault="00E17534" w:rsidP="00E1753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13.00-15.15</w:t>
            </w:r>
          </w:p>
          <w:p w:rsidR="003E2237" w:rsidRDefault="003E2237" w:rsidP="003E2237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BIOLOGIA </w:t>
            </w:r>
          </w:p>
          <w:p w:rsidR="003E2237" w:rsidRDefault="003E2237" w:rsidP="003E2237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I MIKROBIOLOGIA</w:t>
            </w:r>
          </w:p>
          <w:p w:rsidR="00E17534" w:rsidRPr="00F06CD8" w:rsidRDefault="00E17534" w:rsidP="00E1753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3E2237" w:rsidRPr="00875D74" w:rsidRDefault="003E2237" w:rsidP="003E2237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A. BALCEZRAK</w:t>
            </w:r>
          </w:p>
          <w:p w:rsidR="00E17534" w:rsidRPr="00F06CD8" w:rsidRDefault="00E17534" w:rsidP="00E17534">
            <w:pPr>
              <w:spacing w:line="276" w:lineRule="auto"/>
            </w:pPr>
            <w:r>
              <w:rPr>
                <w:bCs/>
              </w:rPr>
              <w:t>sala</w:t>
            </w:r>
          </w:p>
        </w:tc>
      </w:tr>
      <w:tr w:rsidR="008B2F65" w:rsidTr="00067AF4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01B5" w:rsidRDefault="00AC01B5" w:rsidP="00AC01B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15.30-17.00</w:t>
            </w:r>
          </w:p>
          <w:p w:rsidR="00502C32" w:rsidRDefault="00502C32" w:rsidP="00502C32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ANATOMIA</w:t>
            </w:r>
          </w:p>
          <w:p w:rsidR="00502C32" w:rsidRPr="00F06CD8" w:rsidRDefault="00502C32" w:rsidP="00502C3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502C32" w:rsidRDefault="00502C32" w:rsidP="00502C32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DR I. URBANIAK</w:t>
            </w:r>
          </w:p>
          <w:p w:rsidR="00502C32" w:rsidRDefault="00502C32" w:rsidP="00502C3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  <w:p w:rsidR="00D614B9" w:rsidRPr="00E60E19" w:rsidRDefault="00D614B9" w:rsidP="00AC01B5">
            <w:pPr>
              <w:spacing w:line="276" w:lineRule="auto"/>
              <w:rPr>
                <w:bCs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B2F65" w:rsidRDefault="008B2F65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 w:rsidR="00090F17">
              <w:rPr>
                <w:rFonts w:cs="Tahoma"/>
                <w:color w:val="000000"/>
              </w:rPr>
              <w:t xml:space="preserve">15 </w:t>
            </w:r>
            <w:r w:rsidRPr="00F06CD8">
              <w:rPr>
                <w:rFonts w:cs="Tahoma"/>
                <w:color w:val="000000"/>
              </w:rPr>
              <w:t>-</w:t>
            </w:r>
            <w:r w:rsidR="00090F17">
              <w:rPr>
                <w:rFonts w:cs="Tahoma"/>
                <w:color w:val="000000"/>
              </w:rPr>
              <w:t>13</w:t>
            </w:r>
            <w:r w:rsidRPr="00F06CD8">
              <w:rPr>
                <w:rFonts w:cs="Tahoma"/>
                <w:color w:val="000000"/>
              </w:rPr>
              <w:t>.</w:t>
            </w:r>
            <w:r w:rsidR="00090F17">
              <w:rPr>
                <w:rFonts w:cs="Tahoma"/>
                <w:color w:val="000000"/>
              </w:rPr>
              <w:t>45</w:t>
            </w:r>
          </w:p>
          <w:p w:rsidR="00090F17" w:rsidRPr="00F06CD8" w:rsidRDefault="00090F17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:rsidR="00090F17" w:rsidRDefault="00090F17" w:rsidP="00090F17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090F17" w:rsidRDefault="00090F17" w:rsidP="00090F17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ĆW. GR. 2 DR D. WISZNIEWSKI</w:t>
            </w:r>
          </w:p>
          <w:p w:rsidR="00681179" w:rsidRPr="00F06CD8" w:rsidRDefault="00090F17" w:rsidP="00090F17">
            <w:pPr>
              <w:spacing w:line="276" w:lineRule="auto"/>
              <w:rPr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F65" w:rsidRPr="000C2D08" w:rsidRDefault="008B2F65" w:rsidP="006F3968">
            <w:pPr>
              <w:rPr>
                <w:color w:val="000000"/>
              </w:rPr>
            </w:pPr>
          </w:p>
        </w:tc>
      </w:tr>
      <w:tr w:rsidR="006F3968" w:rsidTr="00067AF4">
        <w:trPr>
          <w:trHeight w:val="1206"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814218" w:rsidRDefault="00814218" w:rsidP="0081421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17.15 – 19.30</w:t>
            </w:r>
          </w:p>
          <w:p w:rsidR="00502C32" w:rsidRDefault="00502C32" w:rsidP="00502C32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BADANIA FIZYKALNE</w:t>
            </w:r>
          </w:p>
          <w:p w:rsidR="00502C32" w:rsidRPr="00F06CD8" w:rsidRDefault="00502C32" w:rsidP="00502C3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502C32" w:rsidRDefault="00502C32" w:rsidP="00502C32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LEK. M. PIETRZYK</w:t>
            </w:r>
          </w:p>
          <w:p w:rsidR="00502C32" w:rsidRPr="00E60E19" w:rsidRDefault="00502C32" w:rsidP="00502C32">
            <w:pPr>
              <w:spacing w:line="276" w:lineRule="auto"/>
            </w:pPr>
            <w:r>
              <w:rPr>
                <w:bCs/>
              </w:rPr>
              <w:t>sala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E42AF4" w:rsidRDefault="00090F17" w:rsidP="00E42AF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="00E42AF4" w:rsidRPr="00F06CD8">
              <w:rPr>
                <w:rFonts w:cs="Tahoma"/>
                <w:color w:val="000000"/>
              </w:rPr>
              <w:t>.</w:t>
            </w:r>
            <w:r w:rsidR="00E42AF4">
              <w:rPr>
                <w:rFonts w:cs="Tahoma"/>
                <w:color w:val="000000"/>
              </w:rPr>
              <w:t>30</w:t>
            </w:r>
            <w:r w:rsidR="00E42AF4"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18</w:t>
            </w:r>
            <w:r w:rsidR="00E42AF4" w:rsidRPr="00F06CD8">
              <w:rPr>
                <w:rFonts w:cs="Tahoma"/>
                <w:color w:val="000000"/>
              </w:rPr>
              <w:t>.</w:t>
            </w:r>
            <w:r w:rsidR="00E42AF4">
              <w:rPr>
                <w:rFonts w:cs="Tahoma"/>
                <w:color w:val="000000"/>
              </w:rPr>
              <w:t>00</w:t>
            </w:r>
          </w:p>
          <w:p w:rsidR="00090F17" w:rsidRPr="00F06CD8" w:rsidRDefault="00090F17" w:rsidP="00E42AF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:rsidR="00090F17" w:rsidRDefault="00090F17" w:rsidP="00090F17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KWALIFIKOWANA PIERWSZA POMOC </w:t>
            </w:r>
          </w:p>
          <w:p w:rsidR="00090F17" w:rsidRDefault="00502C32" w:rsidP="00090F1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CW. GR 2</w:t>
            </w:r>
          </w:p>
          <w:p w:rsidR="00090F17" w:rsidRDefault="00090F17" w:rsidP="00090F17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MGR B. PIĘKNY</w:t>
            </w:r>
          </w:p>
          <w:p w:rsidR="00090F17" w:rsidRDefault="00090F17" w:rsidP="00090F1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  <w:p w:rsidR="00090F17" w:rsidRDefault="00090F17" w:rsidP="00090F1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lastRenderedPageBreak/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090F17" w:rsidRPr="00F06CD8" w:rsidRDefault="00090F17" w:rsidP="00090F1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:rsidR="00090F17" w:rsidRDefault="00090F17" w:rsidP="00090F17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BADANIA FIZYKALNE</w:t>
            </w:r>
          </w:p>
          <w:p w:rsidR="00090F17" w:rsidRDefault="00502C32" w:rsidP="00090F1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CW. GR 1</w:t>
            </w:r>
            <w:r w:rsidR="00090F17">
              <w:rPr>
                <w:rFonts w:cs="Tahoma"/>
                <w:color w:val="000000"/>
              </w:rPr>
              <w:t xml:space="preserve"> </w:t>
            </w:r>
          </w:p>
          <w:p w:rsidR="00090F17" w:rsidRDefault="00090F17" w:rsidP="00090F17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LEK. M. PIETRZYK</w:t>
            </w:r>
          </w:p>
          <w:p w:rsidR="00090F17" w:rsidRPr="0041171C" w:rsidRDefault="00090F17" w:rsidP="00090F17">
            <w:pPr>
              <w:spacing w:line="276" w:lineRule="auto"/>
              <w:rPr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7534" w:rsidRPr="00F06CD8" w:rsidRDefault="00E17534" w:rsidP="00E1753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lastRenderedPageBreak/>
              <w:t>15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17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:rsidR="00E17534" w:rsidRPr="00F06CD8" w:rsidRDefault="00F25BB8" w:rsidP="00E1753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b/>
              </w:rPr>
              <w:t>EKONOMIA I ZARZĄD</w:t>
            </w:r>
            <w:r w:rsidR="00CB3BEC">
              <w:rPr>
                <w:b/>
              </w:rPr>
              <w:t>ZANIE</w:t>
            </w:r>
            <w:r w:rsidR="005F1458">
              <w:rPr>
                <w:b/>
              </w:rPr>
              <w:t xml:space="preserve"> W OCHRONIE ZDROWIA</w:t>
            </w:r>
            <w:r w:rsidR="00CB3BEC">
              <w:rPr>
                <w:b/>
              </w:rPr>
              <w:t xml:space="preserve"> </w:t>
            </w:r>
            <w:r w:rsidR="00E17534">
              <w:rPr>
                <w:rFonts w:cs="Tahoma"/>
                <w:color w:val="000000"/>
              </w:rPr>
              <w:t>WYKŁAD</w:t>
            </w:r>
          </w:p>
          <w:p w:rsidR="00E17534" w:rsidRDefault="00CB3BEC" w:rsidP="00E17534">
            <w:pPr>
              <w:spacing w:line="276" w:lineRule="auto"/>
            </w:pPr>
            <w:r>
              <w:t>DR E. JAKUBEK</w:t>
            </w:r>
          </w:p>
          <w:p w:rsidR="00E17534" w:rsidRDefault="00E17534" w:rsidP="00E1753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  <w:p w:rsidR="006F3968" w:rsidRDefault="006F3968" w:rsidP="00BD0DF8">
            <w:pPr>
              <w:spacing w:line="276" w:lineRule="auto"/>
            </w:pPr>
          </w:p>
          <w:p w:rsidR="00067AF4" w:rsidRPr="00F06CD8" w:rsidRDefault="00067AF4" w:rsidP="00067AF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lastRenderedPageBreak/>
              <w:t>18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:rsidR="00067AF4" w:rsidRPr="00F06CD8" w:rsidRDefault="00F25BB8" w:rsidP="00067AF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b/>
              </w:rPr>
              <w:t>EKONOMIA I ZARZĄD</w:t>
            </w:r>
            <w:r w:rsidR="00CB3BEC">
              <w:rPr>
                <w:b/>
              </w:rPr>
              <w:t>ZANIE</w:t>
            </w:r>
            <w:r w:rsidR="005F1458">
              <w:rPr>
                <w:b/>
              </w:rPr>
              <w:t xml:space="preserve"> W OCHRONIE ZDROWIA</w:t>
            </w:r>
            <w:r w:rsidR="00CB3BEC">
              <w:rPr>
                <w:b/>
              </w:rPr>
              <w:t xml:space="preserve"> </w:t>
            </w:r>
            <w:r w:rsidR="00067AF4">
              <w:rPr>
                <w:rFonts w:cs="Tahoma"/>
                <w:color w:val="000000"/>
              </w:rPr>
              <w:t>ĆWICZENIA</w:t>
            </w:r>
          </w:p>
          <w:p w:rsidR="00CB3BEC" w:rsidRDefault="00CB3BEC" w:rsidP="00CB3BEC">
            <w:pPr>
              <w:spacing w:line="276" w:lineRule="auto"/>
            </w:pPr>
            <w:r>
              <w:t>DR E. JAKUBEK</w:t>
            </w:r>
          </w:p>
          <w:p w:rsidR="00067AF4" w:rsidRDefault="00067AF4" w:rsidP="00067AF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  <w:p w:rsidR="00067AF4" w:rsidRPr="00F06CD8" w:rsidRDefault="00067AF4" w:rsidP="00BD0DF8">
            <w:pPr>
              <w:spacing w:line="276" w:lineRule="auto"/>
            </w:pPr>
          </w:p>
        </w:tc>
      </w:tr>
    </w:tbl>
    <w:p w:rsidR="008E3500" w:rsidRDefault="008E3500" w:rsidP="008E3500"/>
    <w:p w:rsidR="008E3500" w:rsidRDefault="008E3500" w:rsidP="008E3500"/>
    <w:sectPr w:rsidR="008E3500" w:rsidSect="00AB1F8C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F8C" w:rsidRDefault="00AB1F8C" w:rsidP="0041171C">
      <w:r>
        <w:separator/>
      </w:r>
    </w:p>
  </w:endnote>
  <w:endnote w:type="continuationSeparator" w:id="0">
    <w:p w:rsidR="00AB1F8C" w:rsidRDefault="00AB1F8C" w:rsidP="0041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F8C" w:rsidRDefault="00AB1F8C" w:rsidP="0041171C">
      <w:r>
        <w:separator/>
      </w:r>
    </w:p>
  </w:footnote>
  <w:footnote w:type="continuationSeparator" w:id="0">
    <w:p w:rsidR="00AB1F8C" w:rsidRDefault="00AB1F8C" w:rsidP="00411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3500"/>
    <w:rsid w:val="00031D79"/>
    <w:rsid w:val="00043402"/>
    <w:rsid w:val="00053F71"/>
    <w:rsid w:val="00061583"/>
    <w:rsid w:val="00067AF4"/>
    <w:rsid w:val="00090474"/>
    <w:rsid w:val="00090F17"/>
    <w:rsid w:val="000B227B"/>
    <w:rsid w:val="000B7C47"/>
    <w:rsid w:val="000C2D08"/>
    <w:rsid w:val="000E1CAA"/>
    <w:rsid w:val="001A18E9"/>
    <w:rsid w:val="001A2C05"/>
    <w:rsid w:val="00227B7A"/>
    <w:rsid w:val="00252341"/>
    <w:rsid w:val="00276148"/>
    <w:rsid w:val="002A4399"/>
    <w:rsid w:val="002D772D"/>
    <w:rsid w:val="00383ABC"/>
    <w:rsid w:val="00395E8F"/>
    <w:rsid w:val="003B769B"/>
    <w:rsid w:val="003E2237"/>
    <w:rsid w:val="003F3DDD"/>
    <w:rsid w:val="003F60D8"/>
    <w:rsid w:val="0041171C"/>
    <w:rsid w:val="0044080A"/>
    <w:rsid w:val="00451C6A"/>
    <w:rsid w:val="004A6D13"/>
    <w:rsid w:val="004B2FDB"/>
    <w:rsid w:val="004D06B1"/>
    <w:rsid w:val="004D7ED4"/>
    <w:rsid w:val="004F3CE0"/>
    <w:rsid w:val="00502C32"/>
    <w:rsid w:val="00507D1E"/>
    <w:rsid w:val="00537F16"/>
    <w:rsid w:val="00590FF6"/>
    <w:rsid w:val="00597326"/>
    <w:rsid w:val="005B35DE"/>
    <w:rsid w:val="005C2C52"/>
    <w:rsid w:val="005F1458"/>
    <w:rsid w:val="006149DF"/>
    <w:rsid w:val="00620960"/>
    <w:rsid w:val="00621AB2"/>
    <w:rsid w:val="00625AC6"/>
    <w:rsid w:val="00631B3C"/>
    <w:rsid w:val="0064477B"/>
    <w:rsid w:val="00681179"/>
    <w:rsid w:val="006E2C5A"/>
    <w:rsid w:val="006F3968"/>
    <w:rsid w:val="00735FFC"/>
    <w:rsid w:val="007379BA"/>
    <w:rsid w:val="00767F00"/>
    <w:rsid w:val="007A0925"/>
    <w:rsid w:val="007A5692"/>
    <w:rsid w:val="00814218"/>
    <w:rsid w:val="00827136"/>
    <w:rsid w:val="0083490F"/>
    <w:rsid w:val="00875D74"/>
    <w:rsid w:val="00891A3D"/>
    <w:rsid w:val="00897DCC"/>
    <w:rsid w:val="008B2F65"/>
    <w:rsid w:val="008B60BE"/>
    <w:rsid w:val="008E3500"/>
    <w:rsid w:val="0090676E"/>
    <w:rsid w:val="00907394"/>
    <w:rsid w:val="00942CA2"/>
    <w:rsid w:val="00974E16"/>
    <w:rsid w:val="00A026EB"/>
    <w:rsid w:val="00A563E5"/>
    <w:rsid w:val="00A72257"/>
    <w:rsid w:val="00A81A09"/>
    <w:rsid w:val="00AB1F8C"/>
    <w:rsid w:val="00AC01B5"/>
    <w:rsid w:val="00AC29E2"/>
    <w:rsid w:val="00AC3E89"/>
    <w:rsid w:val="00AE4952"/>
    <w:rsid w:val="00AE692D"/>
    <w:rsid w:val="00B14F4E"/>
    <w:rsid w:val="00B46B2E"/>
    <w:rsid w:val="00BA330D"/>
    <w:rsid w:val="00BC0A7E"/>
    <w:rsid w:val="00BD0DF8"/>
    <w:rsid w:val="00BE5E81"/>
    <w:rsid w:val="00BF15BD"/>
    <w:rsid w:val="00C11C36"/>
    <w:rsid w:val="00C54EBC"/>
    <w:rsid w:val="00CB3BEC"/>
    <w:rsid w:val="00CE552A"/>
    <w:rsid w:val="00D32066"/>
    <w:rsid w:val="00D34FFF"/>
    <w:rsid w:val="00D35673"/>
    <w:rsid w:val="00D55B9F"/>
    <w:rsid w:val="00D614B9"/>
    <w:rsid w:val="00D91438"/>
    <w:rsid w:val="00DC5D37"/>
    <w:rsid w:val="00DE258D"/>
    <w:rsid w:val="00DE71DB"/>
    <w:rsid w:val="00E17534"/>
    <w:rsid w:val="00E42AF4"/>
    <w:rsid w:val="00E524C9"/>
    <w:rsid w:val="00E60E19"/>
    <w:rsid w:val="00E8203E"/>
    <w:rsid w:val="00EB2A10"/>
    <w:rsid w:val="00EC7A87"/>
    <w:rsid w:val="00ED77D5"/>
    <w:rsid w:val="00F06CD8"/>
    <w:rsid w:val="00F1650C"/>
    <w:rsid w:val="00F25BB8"/>
    <w:rsid w:val="00F62F57"/>
    <w:rsid w:val="00F74588"/>
    <w:rsid w:val="00F95194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B26B6"/>
  <w15:docId w15:val="{CAD94181-7E74-43D6-AF00-921A4515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4117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171C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117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171C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91D52218.dotm</Template>
  <TotalTime>303</TotalTime>
  <Pages>2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50</cp:revision>
  <cp:lastPrinted>2023-01-06T12:03:00Z</cp:lastPrinted>
  <dcterms:created xsi:type="dcterms:W3CDTF">2022-10-01T14:16:00Z</dcterms:created>
  <dcterms:modified xsi:type="dcterms:W3CDTF">2025-04-24T06:32:00Z</dcterms:modified>
</cp:coreProperties>
</file>