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01B76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D09AE">
        <w:rPr>
          <w:rFonts w:ascii="Comic Sans MS" w:hAnsi="Comic Sans MS"/>
          <w:b/>
          <w:bCs/>
          <w:color w:val="00B0F0"/>
        </w:rPr>
        <w:t>7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D09AE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CC0901" w:rsidRDefault="00CC0901" w:rsidP="00CC090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5</w:t>
            </w:r>
          </w:p>
          <w:p w:rsidR="00CC0901" w:rsidRPr="00681179" w:rsidRDefault="00CC0901" w:rsidP="00CC0901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6335FC">
              <w:rPr>
                <w:rFonts w:cs="Tahoma"/>
                <w:color w:val="000000"/>
              </w:rPr>
              <w:t>15.30</w:t>
            </w:r>
          </w:p>
          <w:p w:rsidR="0015068F" w:rsidRDefault="00CC0901" w:rsidP="00CC090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6</w:t>
            </w:r>
          </w:p>
          <w:p w:rsidR="00CC0901" w:rsidRPr="00875D74" w:rsidRDefault="00CC0901" w:rsidP="00CC090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CC0901" w:rsidRPr="00F720E0" w:rsidRDefault="00CC0901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778CA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0778CA" w:rsidRDefault="000778CA" w:rsidP="000778CA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0778CA" w:rsidRDefault="00CC0901" w:rsidP="000778CA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T. SKRZYPCZYŃSKI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5B35DE" w:rsidRDefault="005B35DE" w:rsidP="000778CA">
            <w:pPr>
              <w:spacing w:line="276" w:lineRule="auto"/>
            </w:pP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778CA" w:rsidRDefault="000778CA" w:rsidP="000778C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0778CA" w:rsidRPr="00F06CD8" w:rsidRDefault="00CC0901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1</w:t>
            </w:r>
          </w:p>
          <w:p w:rsidR="00CC0901" w:rsidRPr="00875D74" w:rsidRDefault="00CC0901" w:rsidP="00CC0901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778CA" w:rsidRPr="00F06CD8" w:rsidRDefault="000778CA" w:rsidP="000778C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CC0901">
              <w:rPr>
                <w:rFonts w:cs="Tahoma"/>
                <w:color w:val="000000"/>
              </w:rPr>
              <w:t>ZP GR. 2</w:t>
            </w:r>
          </w:p>
          <w:p w:rsidR="00CC0901" w:rsidRPr="00681179" w:rsidRDefault="00CC0901" w:rsidP="00CC0901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K. PORADA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0778CA" w:rsidRDefault="000778CA" w:rsidP="000778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0778CA" w:rsidRDefault="000778CA" w:rsidP="000778CA">
            <w:pPr>
              <w:spacing w:line="276" w:lineRule="auto"/>
            </w:pPr>
          </w:p>
          <w:p w:rsidR="00CC0901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CC0901" w:rsidRDefault="00CC0901" w:rsidP="00CC0901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CC0901" w:rsidRDefault="00CC0901" w:rsidP="00CC0901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T. SKRZYPCZYŃSKI</w:t>
            </w:r>
          </w:p>
          <w:p w:rsidR="00CC0901" w:rsidRDefault="00CC0901" w:rsidP="00CC0901">
            <w:pPr>
              <w:spacing w:line="276" w:lineRule="auto"/>
              <w:rPr>
                <w:bCs/>
              </w:rPr>
            </w:pPr>
            <w:r>
              <w:rPr>
                <w:color w:val="000000"/>
              </w:rPr>
              <w:t>sala</w:t>
            </w:r>
          </w:p>
          <w:p w:rsidR="00CC0901" w:rsidRPr="00F06CD8" w:rsidRDefault="00CC0901" w:rsidP="000778CA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6CD3" w:rsidRDefault="00BE099B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</w:t>
            </w:r>
            <w:r w:rsidR="008D6CD3">
              <w:rPr>
                <w:bCs/>
              </w:rPr>
              <w:t>.00</w:t>
            </w:r>
          </w:p>
          <w:p w:rsidR="00BE099B" w:rsidRDefault="00BE099B" w:rsidP="00BE099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:rsidR="00BE099B" w:rsidRPr="00F06CD8" w:rsidRDefault="00FE1DA6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BE099B" w:rsidRPr="00681179" w:rsidRDefault="00BE099B" w:rsidP="00BE099B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FE1DA6">
              <w:rPr>
                <w:szCs w:val="20"/>
              </w:rPr>
              <w:t>K. PORADA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D614B9" w:rsidRDefault="00D614B9" w:rsidP="00C11C36">
            <w:pPr>
              <w:spacing w:line="276" w:lineRule="auto"/>
              <w:rPr>
                <w:bCs/>
              </w:rPr>
            </w:pPr>
          </w:p>
          <w:p w:rsidR="00BE099B" w:rsidRDefault="00BE099B" w:rsidP="00BE099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15.30-20.00</w:t>
            </w:r>
          </w:p>
          <w:p w:rsidR="00BE099B" w:rsidRPr="00F06CD8" w:rsidRDefault="00BE099B" w:rsidP="00BE099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  <w:r w:rsidR="00FE1DA6">
              <w:rPr>
                <w:rFonts w:cs="Tahoma"/>
                <w:color w:val="000000"/>
              </w:rPr>
              <w:t>ZP GR. 4</w:t>
            </w:r>
          </w:p>
          <w:p w:rsidR="00BE099B" w:rsidRPr="00875D74" w:rsidRDefault="00BE099B" w:rsidP="00BE099B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B. </w:t>
            </w:r>
            <w:r w:rsidR="00FE1DA6">
              <w:rPr>
                <w:color w:val="000000"/>
                <w:szCs w:val="20"/>
              </w:rPr>
              <w:t>BIELAN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BE099B" w:rsidRDefault="00BE099B" w:rsidP="00BE099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BE099B" w:rsidRPr="00E60E19" w:rsidRDefault="00BE099B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0901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CC0901" w:rsidRPr="00F06CD8" w:rsidRDefault="00CC0901" w:rsidP="00CC090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CC0901" w:rsidRDefault="00CC0901" w:rsidP="00CC0901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CC0901" w:rsidRDefault="00CC0901" w:rsidP="00CC0901">
            <w:pPr>
              <w:spacing w:line="276" w:lineRule="auto"/>
            </w:pPr>
            <w:r>
              <w:t>ĆW. GR. 1</w:t>
            </w:r>
          </w:p>
          <w:p w:rsidR="00CC0901" w:rsidRDefault="00CC0901" w:rsidP="00CC0901">
            <w:pPr>
              <w:spacing w:line="276" w:lineRule="auto"/>
            </w:pPr>
            <w:r>
              <w:t>MGR B. BIELAN</w:t>
            </w:r>
          </w:p>
          <w:p w:rsidR="00CC0901" w:rsidRDefault="00CC0901" w:rsidP="00CC09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CC0901" w:rsidRDefault="00CC0901" w:rsidP="00F720E0">
            <w:pPr>
              <w:spacing w:line="276" w:lineRule="auto"/>
              <w:rPr>
                <w:rFonts w:cs="Tahoma"/>
                <w:color w:val="000000"/>
              </w:rPr>
            </w:pPr>
          </w:p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424C6C" w:rsidRDefault="00424C6C" w:rsidP="00424C6C">
            <w:pPr>
              <w:spacing w:line="276" w:lineRule="auto"/>
              <w:rPr>
                <w:b/>
              </w:rPr>
            </w:pPr>
            <w:r>
              <w:rPr>
                <w:b/>
              </w:rPr>
              <w:t>MEDYCZNE CZYNNOŚCI RATUNKOWE</w:t>
            </w:r>
          </w:p>
          <w:p w:rsidR="00424C6C" w:rsidRDefault="00424C6C" w:rsidP="00424C6C">
            <w:pPr>
              <w:spacing w:line="276" w:lineRule="auto"/>
            </w:pPr>
            <w:r>
              <w:t>ĆW. GR. 1</w:t>
            </w:r>
          </w:p>
          <w:p w:rsidR="00424C6C" w:rsidRDefault="00424C6C" w:rsidP="00424C6C">
            <w:pPr>
              <w:spacing w:line="276" w:lineRule="auto"/>
            </w:pPr>
            <w:r>
              <w:t>MGR B. BIELAN</w:t>
            </w:r>
          </w:p>
          <w:p w:rsidR="00424C6C" w:rsidRDefault="00424C6C" w:rsidP="00424C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681179" w:rsidRPr="00F06CD8" w:rsidRDefault="00681179" w:rsidP="00424C6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CC0901">
        <w:trPr>
          <w:trHeight w:val="3134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720E0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F720E0" w:rsidRPr="00F06CD8" w:rsidRDefault="00F720E0" w:rsidP="00F720E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 – 20.00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7E7750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 xml:space="preserve">TKI WSPÓŁPRACUJĄCE </w:t>
            </w:r>
          </w:p>
          <w:p w:rsidR="00F720E0" w:rsidRDefault="00F720E0" w:rsidP="00F720E0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:rsidR="00F720E0" w:rsidRDefault="003B026B" w:rsidP="00F720E0">
            <w:pPr>
              <w:spacing w:line="276" w:lineRule="auto"/>
            </w:pPr>
            <w:r>
              <w:t>ĆW. GR. 3</w:t>
            </w:r>
          </w:p>
          <w:p w:rsidR="00F720E0" w:rsidRDefault="00F720E0" w:rsidP="00F720E0">
            <w:pPr>
              <w:spacing w:line="276" w:lineRule="auto"/>
            </w:pPr>
            <w:r>
              <w:t>MGR R. KOPEĆ</w:t>
            </w:r>
          </w:p>
          <w:p w:rsidR="00F720E0" w:rsidRPr="00E60E19" w:rsidRDefault="00F720E0" w:rsidP="00F720E0">
            <w:pPr>
              <w:spacing w:line="276" w:lineRule="auto"/>
            </w:pPr>
            <w:r>
              <w:rPr>
                <w:color w:val="000000"/>
              </w:rPr>
              <w:t>Straż Pożarna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0210C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40210C" w:rsidRPr="00F06CD8" w:rsidRDefault="0040210C" w:rsidP="0040210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40210C" w:rsidRDefault="0040210C" w:rsidP="0040210C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40210C" w:rsidRDefault="0040210C" w:rsidP="0040210C">
            <w:pPr>
              <w:spacing w:line="276" w:lineRule="auto"/>
            </w:pPr>
            <w:r>
              <w:t>ĆW. GR. 1</w:t>
            </w:r>
          </w:p>
          <w:p w:rsidR="0040210C" w:rsidRDefault="0040210C" w:rsidP="0040210C">
            <w:pPr>
              <w:spacing w:line="276" w:lineRule="auto"/>
            </w:pPr>
            <w:r>
              <w:t>MGR K. GÓRNY</w:t>
            </w:r>
          </w:p>
          <w:p w:rsidR="008D6CD3" w:rsidRPr="003D3118" w:rsidRDefault="0040210C" w:rsidP="0040210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</w:t>
            </w:r>
            <w:r w:rsidR="003D3118">
              <w:rPr>
                <w:color w:val="000000"/>
              </w:rPr>
              <w:t>ska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745F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2745F" w:rsidRPr="00F06CD8" w:rsidRDefault="00A2745F" w:rsidP="00A2745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A2745F" w:rsidRDefault="00A2745F" w:rsidP="00A2745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:rsidR="00A2745F" w:rsidRDefault="00A2745F" w:rsidP="00A2745F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:rsidR="00A2745F" w:rsidRDefault="00CC0901" w:rsidP="00A2745F">
            <w:pPr>
              <w:spacing w:line="276" w:lineRule="auto"/>
            </w:pPr>
            <w:r>
              <w:t>ĆW. GR. 2</w:t>
            </w:r>
          </w:p>
          <w:p w:rsidR="00CC0901" w:rsidRDefault="00CC0901" w:rsidP="00CC0901">
            <w:pPr>
              <w:spacing w:line="276" w:lineRule="auto"/>
            </w:pPr>
            <w:r>
              <w:t>MGR K. GÓRNY</w:t>
            </w:r>
          </w:p>
          <w:p w:rsidR="008D6CD3" w:rsidRPr="003D3118" w:rsidRDefault="00A2745F" w:rsidP="003D311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27B7A"/>
    <w:rsid w:val="00252341"/>
    <w:rsid w:val="00276148"/>
    <w:rsid w:val="002A4399"/>
    <w:rsid w:val="00383ABC"/>
    <w:rsid w:val="00395E8F"/>
    <w:rsid w:val="003B026B"/>
    <w:rsid w:val="003B769B"/>
    <w:rsid w:val="003D3118"/>
    <w:rsid w:val="003F4577"/>
    <w:rsid w:val="0040210C"/>
    <w:rsid w:val="00424C6C"/>
    <w:rsid w:val="0044080A"/>
    <w:rsid w:val="00451C6A"/>
    <w:rsid w:val="004A6D13"/>
    <w:rsid w:val="004B2FDB"/>
    <w:rsid w:val="004D7ED4"/>
    <w:rsid w:val="004F3CE0"/>
    <w:rsid w:val="00590FF6"/>
    <w:rsid w:val="00597326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335FC"/>
    <w:rsid w:val="0064477B"/>
    <w:rsid w:val="00660391"/>
    <w:rsid w:val="00681179"/>
    <w:rsid w:val="006B3A35"/>
    <w:rsid w:val="006E2C5A"/>
    <w:rsid w:val="006F3968"/>
    <w:rsid w:val="00735FFC"/>
    <w:rsid w:val="007379BA"/>
    <w:rsid w:val="00767F00"/>
    <w:rsid w:val="007A5692"/>
    <w:rsid w:val="007E7750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2CA2"/>
    <w:rsid w:val="00974E16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46B2E"/>
    <w:rsid w:val="00BA330D"/>
    <w:rsid w:val="00BC0A7E"/>
    <w:rsid w:val="00BD0DF8"/>
    <w:rsid w:val="00BE099B"/>
    <w:rsid w:val="00BE5E81"/>
    <w:rsid w:val="00BF15BD"/>
    <w:rsid w:val="00C11C36"/>
    <w:rsid w:val="00C54EBC"/>
    <w:rsid w:val="00CC0901"/>
    <w:rsid w:val="00CC24F9"/>
    <w:rsid w:val="00CE552A"/>
    <w:rsid w:val="00D32066"/>
    <w:rsid w:val="00D35673"/>
    <w:rsid w:val="00D55B9F"/>
    <w:rsid w:val="00D614B9"/>
    <w:rsid w:val="00DC5D37"/>
    <w:rsid w:val="00DE71DB"/>
    <w:rsid w:val="00E42AF4"/>
    <w:rsid w:val="00E524C9"/>
    <w:rsid w:val="00E60E19"/>
    <w:rsid w:val="00E8203E"/>
    <w:rsid w:val="00E91273"/>
    <w:rsid w:val="00EB2A10"/>
    <w:rsid w:val="00EC7A87"/>
    <w:rsid w:val="00ED77D5"/>
    <w:rsid w:val="00EE4A9C"/>
    <w:rsid w:val="00EE5321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2779"/>
  <w15:docId w15:val="{AF7B1BE9-2EEC-4681-B3BC-7686B45D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DA9DCCE9.dotm</Template>
  <TotalTime>344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62</cp:revision>
  <cp:lastPrinted>2023-01-06T12:03:00Z</cp:lastPrinted>
  <dcterms:created xsi:type="dcterms:W3CDTF">2022-10-01T14:16:00Z</dcterms:created>
  <dcterms:modified xsi:type="dcterms:W3CDTF">2025-04-28T08:36:00Z</dcterms:modified>
</cp:coreProperties>
</file>