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A6D4" w14:textId="77777777" w:rsidR="008D7E36" w:rsidRDefault="008D7E36" w:rsidP="008D7E36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8EDF039" w14:textId="77777777" w:rsidR="008D7E36" w:rsidRDefault="008D7E36" w:rsidP="008D7E36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0B25B96A" w14:textId="2087BED3" w:rsidR="008D7E36" w:rsidRDefault="008D7E36" w:rsidP="008D7E36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283A5D">
        <w:rPr>
          <w:rFonts w:ascii="Comic Sans MS" w:hAnsi="Comic Sans MS"/>
          <w:b/>
          <w:bCs/>
          <w:color w:val="00B0F0"/>
        </w:rPr>
        <w:t>8</w:t>
      </w:r>
    </w:p>
    <w:p w14:paraId="50E02B65" w14:textId="784FFE3D" w:rsidR="00CD639A" w:rsidRDefault="00CD639A" w:rsidP="008D7E36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8D7E36" w14:paraId="5B497B14" w14:textId="77777777" w:rsidTr="006B75EC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3B7E1096" w14:textId="77777777" w:rsidR="008D7E36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30.05.2025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E4F26CD" w14:textId="77777777" w:rsidR="008D7E36" w:rsidRPr="00AC3E89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6D907E48" w14:textId="77777777" w:rsidR="008D7E36" w:rsidRPr="00AC3E89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D7E36" w:rsidRPr="008571B5" w14:paraId="3E70A375" w14:textId="77777777" w:rsidTr="00691099">
        <w:trPr>
          <w:trHeight w:val="2294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139539" w14:textId="46FC6FA8" w:rsidR="00A750BB" w:rsidRDefault="00A750BB" w:rsidP="00A750B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15.30-17.00</w:t>
            </w:r>
          </w:p>
          <w:p w14:paraId="5D545659" w14:textId="4419BFAB" w:rsidR="00A750BB" w:rsidRPr="00A750BB" w:rsidRDefault="00A750BB" w:rsidP="00A750B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17.15-19.30</w:t>
            </w:r>
            <w:bookmarkStart w:id="0" w:name="_GoBack"/>
            <w:bookmarkEnd w:id="0"/>
          </w:p>
          <w:p w14:paraId="7F50AE87" w14:textId="77777777" w:rsidR="00A750BB" w:rsidRPr="00A750BB" w:rsidRDefault="00A750BB" w:rsidP="00A750B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A750BB">
              <w:rPr>
                <w:rFonts w:cs="Tahoma"/>
                <w:b/>
                <w:bCs/>
                <w:color w:val="000000"/>
              </w:rPr>
              <w:t>LECZENIE RAN</w:t>
            </w:r>
          </w:p>
          <w:p w14:paraId="554476F0" w14:textId="77777777" w:rsidR="00A750BB" w:rsidRPr="00A750BB" w:rsidRDefault="00A750BB" w:rsidP="00A750BB">
            <w:pPr>
              <w:spacing w:line="276" w:lineRule="auto"/>
              <w:rPr>
                <w:rFonts w:cs="Tahoma"/>
                <w:color w:val="000000"/>
              </w:rPr>
            </w:pPr>
            <w:r w:rsidRPr="00A750BB">
              <w:rPr>
                <w:rFonts w:cs="Tahoma"/>
                <w:color w:val="000000"/>
              </w:rPr>
              <w:t>WYKŁAD</w:t>
            </w:r>
          </w:p>
          <w:p w14:paraId="3E93C5CE" w14:textId="77777777" w:rsidR="00A750BB" w:rsidRPr="00A750BB" w:rsidRDefault="00A750BB" w:rsidP="00A750BB">
            <w:pPr>
              <w:spacing w:line="276" w:lineRule="auto"/>
              <w:rPr>
                <w:color w:val="000000"/>
                <w:sz w:val="32"/>
                <w:lang w:val="en-US"/>
              </w:rPr>
            </w:pPr>
            <w:r w:rsidRPr="00A750BB">
              <w:rPr>
                <w:color w:val="000000"/>
                <w:szCs w:val="20"/>
              </w:rPr>
              <w:t xml:space="preserve">dr n. med. </w:t>
            </w:r>
            <w:r w:rsidRPr="00A750BB">
              <w:rPr>
                <w:color w:val="000000"/>
                <w:szCs w:val="20"/>
                <w:lang w:val="en-US"/>
              </w:rPr>
              <w:t>I. Kuberka</w:t>
            </w:r>
          </w:p>
          <w:p w14:paraId="2D038FE6" w14:textId="461849E6" w:rsidR="008D7E36" w:rsidRPr="00F06CD8" w:rsidRDefault="00A750BB" w:rsidP="00A750BB">
            <w:pPr>
              <w:pStyle w:val="Zawartotabeli"/>
              <w:spacing w:line="276" w:lineRule="auto"/>
              <w:rPr>
                <w:color w:val="000000"/>
              </w:rPr>
            </w:pPr>
            <w:r w:rsidRPr="00A750BB">
              <w:t>sala</w:t>
            </w:r>
          </w:p>
          <w:p w14:paraId="7CB43807" w14:textId="77777777" w:rsidR="008D7E36" w:rsidRPr="0064477B" w:rsidRDefault="008D7E36" w:rsidP="006B75EC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65DB4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9.30</w:t>
            </w:r>
          </w:p>
          <w:p w14:paraId="42D5914A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1633A7FD" w14:textId="77777777" w:rsidR="008D7E36" w:rsidRDefault="008D7E36" w:rsidP="006B75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56C0622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D82A326" w14:textId="77777777" w:rsidR="008D7E36" w:rsidRPr="00787D5D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07B9C3FF" w14:textId="442B4EEF" w:rsidR="008D7E36" w:rsidRPr="00787D5D" w:rsidRDefault="00691099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A0C348" w14:textId="77777777" w:rsidR="008D7E36" w:rsidRPr="008571B5" w:rsidRDefault="008D7E36" w:rsidP="006B75EC">
            <w:pPr>
              <w:spacing w:line="276" w:lineRule="auto"/>
            </w:pPr>
          </w:p>
        </w:tc>
      </w:tr>
      <w:tr w:rsidR="008D7E36" w:rsidRPr="002E19A4" w14:paraId="4A48A634" w14:textId="77777777" w:rsidTr="00691099">
        <w:trPr>
          <w:trHeight w:val="170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B948D" w14:textId="77777777" w:rsidR="008D7E36" w:rsidRPr="008571B5" w:rsidRDefault="008D7E36" w:rsidP="006B75EC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E9EEB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 – 13.45</w:t>
            </w:r>
          </w:p>
          <w:p w14:paraId="25E371F8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2198045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C80052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5FEB8839" w14:textId="6652C3AB" w:rsidR="00691099" w:rsidRPr="00323A24" w:rsidRDefault="00691099" w:rsidP="006B75E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D5CDE4" w14:textId="77777777" w:rsidR="008D7E36" w:rsidRPr="00B27DC5" w:rsidRDefault="008D7E36" w:rsidP="006B75EC">
            <w:pPr>
              <w:rPr>
                <w:b/>
                <w:bCs/>
                <w:color w:val="000000"/>
              </w:rPr>
            </w:pPr>
          </w:p>
        </w:tc>
      </w:tr>
      <w:tr w:rsidR="008D7E36" w:rsidRPr="00323A24" w14:paraId="316EB5AB" w14:textId="77777777" w:rsidTr="00691099">
        <w:trPr>
          <w:trHeight w:val="2018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01CF4D3" w14:textId="77777777" w:rsidR="008D7E36" w:rsidRPr="00905B41" w:rsidRDefault="008D7E36" w:rsidP="006B75EC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1E93DFC" w14:textId="77777777" w:rsidR="008D7E36" w:rsidRDefault="008D7E36" w:rsidP="006B75EC">
            <w:pPr>
              <w:spacing w:line="276" w:lineRule="auto"/>
            </w:pPr>
            <w:r>
              <w:t xml:space="preserve">14.00 – 15.30 </w:t>
            </w:r>
          </w:p>
          <w:p w14:paraId="7BFBC5A2" w14:textId="77777777" w:rsidR="008D7E36" w:rsidRDefault="008D7E36" w:rsidP="006B75EC">
            <w:pPr>
              <w:spacing w:line="276" w:lineRule="auto"/>
            </w:pPr>
            <w:r>
              <w:t>15.45 – 18.00</w:t>
            </w:r>
          </w:p>
          <w:p w14:paraId="04D9D6EF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341744B3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02965CB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7BB35181" w14:textId="1F32DB17" w:rsidR="00691099" w:rsidRPr="00787D5D" w:rsidRDefault="00691099" w:rsidP="006B75EC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4AB0D5" w14:textId="77777777" w:rsidR="008D7E36" w:rsidRPr="00323A24" w:rsidRDefault="008D7E36" w:rsidP="006B75EC">
            <w:pPr>
              <w:spacing w:line="276" w:lineRule="auto"/>
            </w:pPr>
          </w:p>
        </w:tc>
      </w:tr>
    </w:tbl>
    <w:p w14:paraId="4329F3E2" w14:textId="77777777" w:rsidR="008D7E36" w:rsidRDefault="008D7E36" w:rsidP="008D7E36"/>
    <w:sectPr w:rsidR="008D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9A"/>
    <w:rsid w:val="000E6A79"/>
    <w:rsid w:val="00283A5D"/>
    <w:rsid w:val="00323A24"/>
    <w:rsid w:val="00691099"/>
    <w:rsid w:val="008571B5"/>
    <w:rsid w:val="008D7E36"/>
    <w:rsid w:val="00A750BB"/>
    <w:rsid w:val="00C26812"/>
    <w:rsid w:val="00C92B87"/>
    <w:rsid w:val="00C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C122"/>
  <w15:docId w15:val="{FC9910E1-17D3-4C96-8BC6-DCE6871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1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39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39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39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39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39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39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39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39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39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3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3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3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3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3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3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39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39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6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39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63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39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63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3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3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39A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8571B5"/>
    <w:pPr>
      <w:suppressLineNumbers/>
    </w:pPr>
  </w:style>
  <w:style w:type="paragraph" w:customStyle="1" w:styleId="Nagwektabeli">
    <w:name w:val="Nagłówek tabeli"/>
    <w:basedOn w:val="Zawartotabeli"/>
    <w:rsid w:val="008571B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10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6</cp:revision>
  <dcterms:created xsi:type="dcterms:W3CDTF">2025-02-20T01:38:00Z</dcterms:created>
  <dcterms:modified xsi:type="dcterms:W3CDTF">2025-04-02T12:18:00Z</dcterms:modified>
</cp:coreProperties>
</file>