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96C31">
        <w:rPr>
          <w:rFonts w:ascii="Comic Sans MS" w:hAnsi="Comic Sans MS"/>
          <w:b/>
          <w:bCs/>
          <w:color w:val="00B0F0"/>
        </w:rPr>
        <w:t>10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57748" w:rsidRPr="00F06CD8" w:rsidRDefault="00357748" w:rsidP="00357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57748" w:rsidRDefault="00357748" w:rsidP="0035774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57748" w:rsidRPr="00F06CD8" w:rsidRDefault="00357748" w:rsidP="00357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357748" w:rsidRPr="00507D1E" w:rsidRDefault="00357748" w:rsidP="00357748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357748" w:rsidRDefault="00357748" w:rsidP="003577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57748" w:rsidRDefault="00357748" w:rsidP="003577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A345D" w:rsidRDefault="006A345D" w:rsidP="00357748">
            <w:pPr>
              <w:spacing w:line="276" w:lineRule="auto"/>
              <w:rPr>
                <w:color w:val="000000"/>
              </w:rPr>
            </w:pPr>
          </w:p>
          <w:p w:rsidR="006A345D" w:rsidRDefault="006A345D" w:rsidP="00357748">
            <w:pPr>
              <w:spacing w:line="276" w:lineRule="auto"/>
              <w:rPr>
                <w:color w:val="000000"/>
              </w:rPr>
            </w:pPr>
          </w:p>
          <w:p w:rsidR="006A345D" w:rsidRDefault="006A345D" w:rsidP="006A34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16.00-19.45</w:t>
            </w:r>
            <w:bookmarkStart w:id="0" w:name="_GoBack"/>
            <w:bookmarkEnd w:id="0"/>
          </w:p>
          <w:p w:rsidR="006A345D" w:rsidRDefault="006A345D" w:rsidP="006A34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A345D" w:rsidRDefault="006A345D" w:rsidP="006A34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A345D" w:rsidRDefault="006A345D" w:rsidP="006A345D">
            <w:pPr>
              <w:spacing w:line="276" w:lineRule="auto"/>
              <w:rPr>
                <w:sz w:val="32"/>
              </w:rPr>
            </w:pPr>
            <w:r>
              <w:rPr>
                <w:szCs w:val="20"/>
              </w:rPr>
              <w:t>MGR K.KRYSIŃSKA</w:t>
            </w:r>
          </w:p>
          <w:p w:rsidR="006A345D" w:rsidRDefault="006A345D" w:rsidP="006A34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A345D" w:rsidRDefault="006A345D" w:rsidP="006A34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A215CB" w:rsidRPr="00F06CD8" w:rsidRDefault="00A215CB" w:rsidP="00A215CB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96C3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45</w:t>
            </w:r>
          </w:p>
          <w:p w:rsidR="00696C31" w:rsidRPr="00F06CD8" w:rsidRDefault="00696C31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96C31" w:rsidRDefault="00696C31" w:rsidP="00696C3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96C31" w:rsidRDefault="00696C31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696C31" w:rsidRDefault="00696C31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7486F" w:rsidRPr="00F06CD8" w:rsidRDefault="00696C31" w:rsidP="00696C31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25B3A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814218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</w:t>
            </w:r>
            <w:r w:rsidR="007D623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ZNIEWSKI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2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320387" w:rsidP="0032038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645561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CA" w:rsidRDefault="001726CA" w:rsidP="0041171C">
      <w:r>
        <w:separator/>
      </w:r>
    </w:p>
  </w:endnote>
  <w:endnote w:type="continuationSeparator" w:id="0">
    <w:p w:rsidR="001726CA" w:rsidRDefault="001726CA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CA" w:rsidRDefault="001726CA" w:rsidP="0041171C">
      <w:r>
        <w:separator/>
      </w:r>
    </w:p>
  </w:footnote>
  <w:footnote w:type="continuationSeparator" w:id="0">
    <w:p w:rsidR="001726CA" w:rsidRDefault="001726CA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726CA"/>
    <w:rsid w:val="001A18E9"/>
    <w:rsid w:val="001A2C05"/>
    <w:rsid w:val="00227B7A"/>
    <w:rsid w:val="00252341"/>
    <w:rsid w:val="00276148"/>
    <w:rsid w:val="002A4399"/>
    <w:rsid w:val="002D772D"/>
    <w:rsid w:val="00320387"/>
    <w:rsid w:val="00357748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45561"/>
    <w:rsid w:val="00681179"/>
    <w:rsid w:val="00696C31"/>
    <w:rsid w:val="006A345D"/>
    <w:rsid w:val="006E2C5A"/>
    <w:rsid w:val="006F3968"/>
    <w:rsid w:val="00735FFC"/>
    <w:rsid w:val="007379BA"/>
    <w:rsid w:val="007532AA"/>
    <w:rsid w:val="00767F00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443F"/>
    <w:rsid w:val="0090676E"/>
    <w:rsid w:val="00907394"/>
    <w:rsid w:val="00942CA2"/>
    <w:rsid w:val="00956367"/>
    <w:rsid w:val="00974E16"/>
    <w:rsid w:val="00A026EB"/>
    <w:rsid w:val="00A03548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0F14"/>
  <w15:docId w15:val="{9702E15F-04AC-440E-8BE1-465C6F23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CCE902FD.dotm</Template>
  <TotalTime>289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2025-04-24T08:58:00Z</dcterms:modified>
</cp:coreProperties>
</file>