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43F9" w14:textId="15CF55D6" w:rsidR="00DE0F06" w:rsidRPr="00D0769B" w:rsidRDefault="003C3E88" w:rsidP="00E673E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9.00-10.30</w:t>
            </w:r>
          </w:p>
          <w:p w14:paraId="4CB7AF14" w14:textId="5D1191F1" w:rsidR="00DE0F06" w:rsidRDefault="003C3E88" w:rsidP="00DE0F0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10.45-12.15</w:t>
            </w:r>
          </w:p>
          <w:p w14:paraId="3DC46ECD" w14:textId="77777777" w:rsidR="00DE0F06" w:rsidRPr="00954D22" w:rsidRDefault="00DE0F06" w:rsidP="00DE0F0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33DB94D3" w14:textId="77777777" w:rsidR="00DE0F06" w:rsidRPr="00954D22" w:rsidRDefault="00DE0F06" w:rsidP="00DE0F0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09E94124" w14:textId="77777777" w:rsidR="00DE0F06" w:rsidRDefault="00DE0F06" w:rsidP="00DE0F0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5474B76D" w14:textId="77777777" w:rsidR="00DE0F06" w:rsidRDefault="00DE0F06" w:rsidP="00DE0F06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07A65AC8" w14:textId="43FE53E2" w:rsidR="00DE0F06" w:rsidRDefault="003C3E88" w:rsidP="00DE0F0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12.05</w:t>
            </w:r>
          </w:p>
          <w:p w14:paraId="0EE4E3BD" w14:textId="7E018CF1" w:rsidR="003C3E88" w:rsidRDefault="003C3E88" w:rsidP="00DE0F06">
            <w:pPr>
              <w:pStyle w:val="WW-Tekstpodstawowy2"/>
              <w:rPr>
                <w:bCs/>
                <w:szCs w:val="20"/>
              </w:rPr>
            </w:pPr>
          </w:p>
          <w:p w14:paraId="7B9C7A04" w14:textId="77777777" w:rsidR="003C3E88" w:rsidRPr="00D0769B" w:rsidRDefault="003C3E88" w:rsidP="003C3E8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3D01F7F2" w14:textId="70883FB5" w:rsidR="003C3E88" w:rsidRDefault="001039D8" w:rsidP="003C3E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14.15-15.45</w:t>
            </w:r>
          </w:p>
          <w:p w14:paraId="0F91C892" w14:textId="77777777" w:rsidR="003C3E88" w:rsidRPr="00954D22" w:rsidRDefault="003C3E88" w:rsidP="003C3E8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66C851B8" w14:textId="77777777" w:rsidR="003C3E88" w:rsidRPr="00954D22" w:rsidRDefault="003C3E88" w:rsidP="003C3E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2DF3E107" w14:textId="77777777" w:rsidR="003C3E88" w:rsidRDefault="003C3E88" w:rsidP="003C3E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000C9394" w14:textId="77777777" w:rsidR="003C3E88" w:rsidRDefault="003C3E88" w:rsidP="003C3E8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1C88FE1A" w14:textId="150A4197" w:rsidR="003C3E88" w:rsidRDefault="003C3E88" w:rsidP="003C3E8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12.05</w:t>
            </w:r>
          </w:p>
          <w:p w14:paraId="051E8925" w14:textId="4CF809F6" w:rsidR="00DE0F06" w:rsidRDefault="00DE0F06" w:rsidP="003C3E88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BC74FB0" w14:textId="77777777" w:rsidR="00DE0F06" w:rsidRDefault="00DE0F06" w:rsidP="00A57FB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65EDE9B" w14:textId="77777777" w:rsidR="00DE0F06" w:rsidRDefault="00DE0F06" w:rsidP="00A57FB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6D32176" w14:textId="584912B0" w:rsidR="00CC2933" w:rsidRPr="00CC2933" w:rsidRDefault="00CC2933" w:rsidP="00A57FB5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10.30-13.30</w:t>
            </w:r>
          </w:p>
          <w:p w14:paraId="36825D33" w14:textId="5013E2D6" w:rsidR="00CC2933" w:rsidRPr="00CC2933" w:rsidRDefault="00CC2933" w:rsidP="00A57FB5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25F210BF" w14:textId="616DDF71" w:rsidR="00CC2933" w:rsidRDefault="00CC2933" w:rsidP="00A2284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A2DF717" w14:textId="17ACDF32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5DFB4905" w14:textId="31B33763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214964C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44FA7E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F46568" w14:textId="00756E41" w:rsidR="00CC2933" w:rsidRPr="00954D22" w:rsidRDefault="00E77B08" w:rsidP="00A22845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14.00-16.15</w:t>
            </w:r>
          </w:p>
          <w:p w14:paraId="3413745A" w14:textId="04C65E93" w:rsidR="00E77B08" w:rsidRPr="00954D22" w:rsidRDefault="00E77B08" w:rsidP="00A22845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4926E7C5" w14:textId="0326C39D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12B15DC" w14:textId="4B5462C9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1958D87A" w14:textId="112CAF3A" w:rsidR="00E77B08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24.03</w:t>
            </w:r>
          </w:p>
          <w:p w14:paraId="63D2B72C" w14:textId="6B380EFC" w:rsidR="00CC2933" w:rsidRDefault="00CC2933" w:rsidP="00DE0F0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382663C" w14:textId="5C98C9C3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C811FFE" w14:textId="30B5518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3A9626" w14:textId="7FC83C7E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16.30-19.30</w:t>
            </w:r>
          </w:p>
          <w:p w14:paraId="41A7E47D" w14:textId="3FC5A25D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BF2958A" w14:textId="75CDB0D4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60F57037" w14:textId="798D5FEF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B8CE7F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37909B70" w14:textId="77777777" w:rsidR="00CC2933" w:rsidRPr="00CC2933" w:rsidRDefault="00CC2933" w:rsidP="00A2284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3C7D03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7AA6201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F60AFD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F8ED0F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EE3A8C4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E9B7B8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14B1B66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00C6965B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D04014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DFA2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B42233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702B1B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D030B8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C7C8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1438FB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626567" w14:textId="763420E0" w:rsidR="00CC2933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A9E8E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A03A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9A58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52708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FDFFCE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3EFC83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485F1E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AE38A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1C6A82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B65D589" w14:textId="6F394301" w:rsidR="00CC2933" w:rsidRPr="00117527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887E" w14:textId="43BD9C45" w:rsidR="00E77B08" w:rsidRDefault="00E77B08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1028F2EA" w14:textId="77777777" w:rsidR="00E77B08" w:rsidRPr="00954D22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0DFBA3C6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9C68F37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2170F1DF" w14:textId="3A3DA047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18.03, 25.03, 01.04, 29.04, 13.05, 27.05, 10.06, 17.06</w:t>
            </w:r>
          </w:p>
          <w:p w14:paraId="693A91F1" w14:textId="06FDB5B4" w:rsidR="00FE1C9B" w:rsidRDefault="00FE1C9B" w:rsidP="00E77B08">
            <w:pPr>
              <w:pStyle w:val="WW-Tekstpodstawowy2"/>
              <w:rPr>
                <w:bCs/>
                <w:szCs w:val="20"/>
              </w:rPr>
            </w:pPr>
          </w:p>
          <w:p w14:paraId="317E0022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49D7F064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7C2E1693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0F24F4F9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17D6B9C5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3A16EB8" w14:textId="34ED3C01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4E306420" w14:textId="3FC8014D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76E6B0ED" w14:textId="77777777" w:rsidR="006F32DC" w:rsidRDefault="006F32DC" w:rsidP="00FE1C9B">
            <w:pPr>
              <w:pStyle w:val="WW-Tekstpodstawowy2"/>
              <w:rPr>
                <w:bCs/>
                <w:szCs w:val="20"/>
              </w:rPr>
            </w:pPr>
          </w:p>
          <w:p w14:paraId="234E0432" w14:textId="77777777" w:rsidR="006F32DC" w:rsidRPr="003452A3" w:rsidRDefault="006F32DC" w:rsidP="006F32DC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588E924E" w14:textId="29AE47BD" w:rsidR="006F32DC" w:rsidRPr="006F32DC" w:rsidRDefault="006F32DC" w:rsidP="006F32DC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77D7CE2C" w14:textId="77777777" w:rsidR="006F32DC" w:rsidRDefault="006F32DC" w:rsidP="006F32DC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2D0D7335" w14:textId="77777777" w:rsidR="006F32DC" w:rsidRPr="00954D22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78099097" w14:textId="77777777" w:rsidR="006F32DC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5195B89A" w14:textId="1E02F0FC" w:rsidR="006F32DC" w:rsidRDefault="006F32DC" w:rsidP="006F32DC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1E3A66C" w14:textId="5BC0444A" w:rsidR="006F32DC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6F32DC">
              <w:rPr>
                <w:bCs/>
                <w:szCs w:val="20"/>
              </w:rPr>
              <w:t>20.05</w:t>
            </w:r>
          </w:p>
          <w:p w14:paraId="7A08AA30" w14:textId="3975F570" w:rsidR="00D578B6" w:rsidRDefault="00D578B6" w:rsidP="006F32DC">
            <w:pPr>
              <w:pStyle w:val="WW-Tekstpodstawowy2"/>
              <w:rPr>
                <w:bCs/>
                <w:szCs w:val="20"/>
              </w:rPr>
            </w:pPr>
          </w:p>
          <w:p w14:paraId="5A49B9E3" w14:textId="299773A5" w:rsidR="00D578B6" w:rsidRPr="00D1759E" w:rsidRDefault="00D578B6" w:rsidP="00D578B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10.30-12.00</w:t>
            </w:r>
          </w:p>
          <w:p w14:paraId="596D0CB5" w14:textId="27795E6F" w:rsidR="00D578B6" w:rsidRPr="00D1759E" w:rsidRDefault="00D578B6" w:rsidP="00D578B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12.15-14.30</w:t>
            </w:r>
          </w:p>
          <w:p w14:paraId="478D7463" w14:textId="77777777" w:rsidR="00D578B6" w:rsidRPr="00D1759E" w:rsidRDefault="00D578B6" w:rsidP="00D578B6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18B6E4BE" w14:textId="77777777" w:rsidR="00D578B6" w:rsidRPr="00D1759E" w:rsidRDefault="00D578B6" w:rsidP="00D578B6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3B71FA48" w14:textId="19DDB3A7" w:rsidR="00D578B6" w:rsidRDefault="00D578B6" w:rsidP="00D578B6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 xml:space="preserve">DR </w:t>
            </w:r>
            <w:r>
              <w:rPr>
                <w:bCs/>
                <w:szCs w:val="20"/>
              </w:rPr>
              <w:t>K. LASIECKA</w:t>
            </w:r>
          </w:p>
          <w:p w14:paraId="1E9B6AE9" w14:textId="607BAE83" w:rsidR="00D578B6" w:rsidRPr="00D1759E" w:rsidRDefault="00D578B6" w:rsidP="00D578B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10.06, 17.06</w:t>
            </w:r>
          </w:p>
          <w:p w14:paraId="7D55A938" w14:textId="1A733BED" w:rsidR="00D578B6" w:rsidRPr="006F32DC" w:rsidRDefault="00D578B6" w:rsidP="00D578B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A686AFF" w14:textId="15BD44FA" w:rsidR="00CC2933" w:rsidRDefault="00CC2933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754FA7F" w14:textId="76BFAA65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10.30-12.45</w:t>
            </w:r>
          </w:p>
          <w:p w14:paraId="57B6C5AE" w14:textId="77777777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9CA9AC0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0C9F78DE" w14:textId="31F8DB61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3304E74A" w14:textId="190BE3C5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08.04</w:t>
            </w:r>
          </w:p>
          <w:p w14:paraId="527AD209" w14:textId="315C8504" w:rsidR="00954D22" w:rsidRPr="00954D22" w:rsidRDefault="00954D22" w:rsidP="005561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9F67951" w14:textId="09081CC5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10.30-12.00</w:t>
            </w:r>
          </w:p>
          <w:p w14:paraId="174479F3" w14:textId="0F167C3E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12.15-14.30</w:t>
            </w:r>
          </w:p>
          <w:p w14:paraId="6CA91623" w14:textId="59F01947" w:rsidR="00954D22" w:rsidRDefault="00954D22" w:rsidP="00CC2933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6B06A806" w14:textId="69D12EA9" w:rsidR="00954D22" w:rsidRP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8F7E901" w14:textId="5679B84E" w:rsid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7E30FC0C" w14:textId="43310540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439FE4B4" w14:textId="02AD867D" w:rsidR="00CC2933" w:rsidRDefault="00954D22" w:rsidP="00D578B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25.03, 29</w:t>
            </w:r>
            <w:r w:rsidR="00275908">
              <w:rPr>
                <w:bCs/>
                <w:szCs w:val="20"/>
              </w:rPr>
              <w:t>.04, 13.05, 27.05</w:t>
            </w:r>
          </w:p>
          <w:p w14:paraId="1F78AE3B" w14:textId="78FD8523" w:rsidR="00CC2933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lastRenderedPageBreak/>
              <w:t>10.30-12.00</w:t>
            </w:r>
          </w:p>
          <w:p w14:paraId="30E9929E" w14:textId="586DD9E4" w:rsid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12.15-14.30</w:t>
            </w:r>
          </w:p>
          <w:p w14:paraId="094CE309" w14:textId="0698E71B" w:rsidR="00E77B08" w:rsidRPr="00E77B08" w:rsidRDefault="00E77B08" w:rsidP="00CC293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2E6B513" w14:textId="54DD95B1" w:rsidR="00E77B08" w:rsidRDefault="00E77B08" w:rsidP="00CC293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53C49AD7" w14:textId="321E40AF" w:rsidR="00E77B08" w:rsidRPr="00E77B08" w:rsidRDefault="00E77B08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5F992EE1" w14:textId="67BA33C5" w:rsidR="00E77B08" w:rsidRPr="00E77B08" w:rsidRDefault="00E77B08" w:rsidP="00CC293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6D60F949" w14:textId="1716FCC4" w:rsidR="00E77B08" w:rsidRDefault="00E77B08" w:rsidP="006F32DC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67EBAB31" w14:textId="77777777" w:rsidR="000D5BB2" w:rsidRPr="006F32DC" w:rsidRDefault="000D5BB2" w:rsidP="006F32DC">
            <w:pPr>
              <w:pStyle w:val="WW-Tekstpodstawowy2"/>
              <w:rPr>
                <w:bCs/>
                <w:szCs w:val="20"/>
              </w:rPr>
            </w:pPr>
          </w:p>
          <w:p w14:paraId="3FB7533B" w14:textId="03566D84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7700CC22" w14:textId="050F6DAF" w:rsidR="00FE1C9B" w:rsidRPr="003452A3" w:rsidRDefault="00EA3488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74A41C0D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6D5078C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58F6432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9039FF1" w14:textId="6B67439A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3FCAE4A" w14:textId="475FCD3E" w:rsidR="00FE1C9B" w:rsidRDefault="00FE1C9B" w:rsidP="00633D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415191C0" w14:textId="77777777" w:rsidR="006F32DC" w:rsidRDefault="006F32DC" w:rsidP="00633D47">
            <w:pPr>
              <w:pStyle w:val="WW-Tekstpodstawowy2"/>
              <w:rPr>
                <w:bCs/>
                <w:szCs w:val="20"/>
              </w:rPr>
            </w:pPr>
          </w:p>
          <w:p w14:paraId="3AE1EE05" w14:textId="77777777" w:rsidR="00EA3488" w:rsidRPr="003452A3" w:rsidRDefault="00EA3488" w:rsidP="00EA34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0874FECD" w14:textId="0A1B7E4B" w:rsidR="00EA3488" w:rsidRPr="003452A3" w:rsidRDefault="00881AF0" w:rsidP="00EA34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</w:t>
            </w:r>
            <w:r w:rsidR="00EA3488">
              <w:rPr>
                <w:bCs/>
                <w:color w:val="FF0000"/>
                <w:szCs w:val="20"/>
              </w:rPr>
              <w:t>.15</w:t>
            </w:r>
          </w:p>
          <w:p w14:paraId="5F4B96CA" w14:textId="77777777" w:rsidR="00EA3488" w:rsidRDefault="00EA3488" w:rsidP="00EA348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71E4A2B0" w14:textId="77777777" w:rsidR="00EA3488" w:rsidRPr="00954D22" w:rsidRDefault="00EA3488" w:rsidP="00EA34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6B423BF0" w14:textId="77777777" w:rsidR="00EA3488" w:rsidRDefault="00EA3488" w:rsidP="00EA34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670245B8" w14:textId="77777777" w:rsidR="00EA3488" w:rsidRDefault="00EA3488" w:rsidP="00EA3488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67A7AC0C" w14:textId="323513BF" w:rsidR="00EA3488" w:rsidRPr="00EA3488" w:rsidRDefault="00EA3488" w:rsidP="00CC2933">
            <w:pPr>
              <w:pStyle w:val="WW-Tekstpodstawowy2"/>
              <w:rPr>
                <w:bCs/>
                <w:szCs w:val="20"/>
              </w:rPr>
            </w:pPr>
            <w:r w:rsidRPr="00EA3488">
              <w:rPr>
                <w:bCs/>
                <w:szCs w:val="20"/>
              </w:rPr>
              <w:t>20.05</w:t>
            </w:r>
          </w:p>
          <w:p w14:paraId="22780D78" w14:textId="77777777" w:rsidR="00EA3488" w:rsidRDefault="00EA3488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5B2D74D" w14:textId="268048DD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13.00-15.15</w:t>
            </w:r>
          </w:p>
          <w:p w14:paraId="68FA9DE8" w14:textId="2571EF48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1EF558F4" w14:textId="57E38FE3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188ADB6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0181D4A" w14:textId="3982C2F2" w:rsidR="00954D22" w:rsidRDefault="00CC2933" w:rsidP="00954D22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08.04</w:t>
            </w:r>
          </w:p>
          <w:p w14:paraId="687D7E20" w14:textId="77777777" w:rsidR="005561F1" w:rsidRDefault="005561F1" w:rsidP="00954D22">
            <w:pPr>
              <w:pStyle w:val="WW-Tekstpodstawowy2"/>
              <w:rPr>
                <w:bCs/>
                <w:szCs w:val="20"/>
              </w:rPr>
            </w:pPr>
          </w:p>
          <w:p w14:paraId="0C525646" w14:textId="4E9D0468" w:rsidR="00954D22" w:rsidRPr="00954D22" w:rsidRDefault="005561F1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13.00-15.15</w:t>
            </w:r>
          </w:p>
          <w:p w14:paraId="2528B0D0" w14:textId="77777777" w:rsidR="00954D22" w:rsidRP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2513D170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456802C" w14:textId="72C4272D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6A1FE8E0" w14:textId="01B1F33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11.03</w:t>
            </w:r>
          </w:p>
          <w:p w14:paraId="1B0B010E" w14:textId="4D7444D7" w:rsidR="00954D22" w:rsidRPr="00954D22" w:rsidRDefault="00954D22" w:rsidP="005561F1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FF37D44" w14:textId="77777777" w:rsidR="00A94E3E" w:rsidRDefault="00A94E3E" w:rsidP="0058752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032F7F0" w14:textId="32B7603B" w:rsidR="00E40891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15.00-16.30</w:t>
            </w:r>
          </w:p>
          <w:p w14:paraId="41D13AAD" w14:textId="33497B1A" w:rsidR="00954D22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16.45-19.00</w:t>
            </w:r>
          </w:p>
          <w:p w14:paraId="25046452" w14:textId="77777777" w:rsid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34896965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69D05BC" w14:textId="7777777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20F1C00F" w14:textId="17B3C97F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561D337" w14:textId="2EA03778" w:rsidR="00954D22" w:rsidRPr="00954D22" w:rsidRDefault="00275908" w:rsidP="00954D2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25.03, 29.04, 13.05, 27.05</w:t>
            </w:r>
          </w:p>
          <w:p w14:paraId="5A5002BB" w14:textId="347562B0" w:rsidR="00954D22" w:rsidRDefault="00954D22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47384E3" w14:textId="57135549" w:rsidR="00E77B08" w:rsidRPr="00E77B08" w:rsidRDefault="00E77B08" w:rsidP="000D5BB2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lastRenderedPageBreak/>
              <w:t>15.00-16.30</w:t>
            </w:r>
          </w:p>
          <w:p w14:paraId="14BE7972" w14:textId="77777777" w:rsidR="00E77B08" w:rsidRDefault="00E77B0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16.45-19.00</w:t>
            </w:r>
          </w:p>
          <w:p w14:paraId="19C26059" w14:textId="77777777" w:rsidR="00E77B08" w:rsidRP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0F6F605" w14:textId="605F8FB0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D1840A2" w14:textId="718E3893" w:rsidR="00954D22" w:rsidRPr="00E77B08" w:rsidRDefault="00954D22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D4906CB" w14:textId="75BFD24B" w:rsidR="00E77B08" w:rsidRPr="00E77B08" w:rsidRDefault="00954D22" w:rsidP="00E77B0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25A25CCC" w14:textId="053C6A9F" w:rsidR="000E36B4" w:rsidRDefault="00E77B08" w:rsidP="002759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79D2FDC5" w14:textId="77777777" w:rsidR="00254E56" w:rsidRPr="00275908" w:rsidRDefault="00254E56" w:rsidP="00275908">
            <w:pPr>
              <w:pStyle w:val="WW-Tekstpodstawowy2"/>
              <w:rPr>
                <w:bCs/>
                <w:szCs w:val="20"/>
              </w:rPr>
            </w:pPr>
            <w:bookmarkStart w:id="0" w:name="_GoBack"/>
            <w:bookmarkEnd w:id="0"/>
          </w:p>
          <w:p w14:paraId="75994C7D" w14:textId="455CABA2" w:rsidR="000E36B4" w:rsidRPr="000E36B4" w:rsidRDefault="00026AEA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15.45-18.00</w:t>
            </w:r>
          </w:p>
          <w:p w14:paraId="1973CD5D" w14:textId="77777777" w:rsidR="000E36B4" w:rsidRPr="000E36B4" w:rsidRDefault="000E36B4" w:rsidP="000E36B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A9A1A64" w14:textId="77777777" w:rsidR="000E36B4" w:rsidRP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54F32B3E" w14:textId="77777777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0FCEDD37" w14:textId="15AF4E2D" w:rsidR="000E36B4" w:rsidRDefault="000E36B4" w:rsidP="000E36B4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799E76ED" w14:textId="000DB810" w:rsidR="000E36B4" w:rsidRDefault="005561F1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11.03, </w:t>
            </w:r>
            <w:r w:rsidR="000E36B4" w:rsidRPr="00954D22">
              <w:rPr>
                <w:bCs/>
                <w:szCs w:val="20"/>
              </w:rPr>
              <w:t>18.03, 01.04</w:t>
            </w:r>
          </w:p>
          <w:p w14:paraId="5211DB0E" w14:textId="08A65C69" w:rsidR="00E77B08" w:rsidRPr="00587526" w:rsidRDefault="00E77B08" w:rsidP="005561F1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C0B4" w14:textId="7FB1E6C0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6EE43B1" w14:textId="20257C9C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245F8803" w14:textId="63708B9C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7FF1A604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747AD9DE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4869F818" w14:textId="62D7F50D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07C21815" w14:textId="74D1E547" w:rsidR="00A94E3E" w:rsidRDefault="00A94E3E" w:rsidP="00991515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3355B839" w14:textId="7A893E0B" w:rsidR="00DD1A96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633CB8C2" w14:textId="77777777" w:rsidR="00DD1A96" w:rsidRPr="003452A3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2B88CE35" w14:textId="77777777" w:rsidR="00DD1A96" w:rsidRPr="006F32DC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3A5B9807" w14:textId="77777777" w:rsidR="00DD1A96" w:rsidRDefault="00DD1A96" w:rsidP="00DD1A9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66E41709" w14:textId="77777777" w:rsidR="00DD1A96" w:rsidRPr="00954D22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5754B3F2" w14:textId="77777777" w:rsidR="00DD1A96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67883888" w14:textId="53C4F08D" w:rsidR="00DD1A96" w:rsidRDefault="00DD1A96" w:rsidP="00DD1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FEDAFA4" w14:textId="25357C94" w:rsidR="00DD1A96" w:rsidRPr="006F32DC" w:rsidRDefault="00DD1A96" w:rsidP="00DD1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  <w:r w:rsidRPr="006F32DC">
              <w:rPr>
                <w:bCs/>
                <w:szCs w:val="20"/>
              </w:rPr>
              <w:t>.05</w:t>
            </w:r>
          </w:p>
          <w:p w14:paraId="7E1E15F1" w14:textId="77777777" w:rsidR="00DD1A96" w:rsidRPr="003452A3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165BFC84" w14:textId="77777777" w:rsidR="00A94E3E" w:rsidRDefault="00A94E3E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47215BB" w14:textId="3C229933" w:rsidR="00E42296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9.00-11.15</w:t>
            </w:r>
          </w:p>
          <w:p w14:paraId="51FFD5BA" w14:textId="77777777" w:rsidR="00D1759E" w:rsidRPr="00D1759E" w:rsidRDefault="00D1759E" w:rsidP="00991515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CHEMIA KOSMETYCZNA</w:t>
            </w:r>
          </w:p>
          <w:p w14:paraId="23FF54A8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1A38729" w14:textId="7BD72AB9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HAB. J. GIBKA</w:t>
            </w:r>
          </w:p>
          <w:p w14:paraId="088EEE3A" w14:textId="1B1ECDFD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05.03, 19.03, 26.03, 02.04, </w:t>
            </w:r>
            <w:r w:rsidR="00B451DD">
              <w:rPr>
                <w:bCs/>
                <w:szCs w:val="20"/>
              </w:rPr>
              <w:t>09.04</w:t>
            </w:r>
          </w:p>
          <w:p w14:paraId="7B803084" w14:textId="356C961D" w:rsidR="00E00904" w:rsidRPr="00E00904" w:rsidRDefault="00E00904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480A7B1C" w14:textId="3F75D663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6AE65F0" w14:textId="682BC456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9.00-11.15</w:t>
            </w:r>
          </w:p>
          <w:p w14:paraId="6238F77B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3E7B11D6" w14:textId="6CE804B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26804A7" w14:textId="1C092690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26192C91" w14:textId="3A6C7B28" w:rsidR="00E00904" w:rsidRPr="00D1759E" w:rsidRDefault="004340CC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12.03, 16.04</w:t>
            </w:r>
          </w:p>
          <w:p w14:paraId="4D80F119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33AA6B19" w14:textId="66AE2731" w:rsidR="00E00904" w:rsidRDefault="00E00904" w:rsidP="00E00904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92FFDDA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5B437E6" w14:textId="77777777" w:rsidR="00D1759E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11.30-13.00</w:t>
            </w:r>
          </w:p>
          <w:p w14:paraId="481148FB" w14:textId="5A29A338" w:rsid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2FDD9213" w14:textId="77777777" w:rsidR="00D1759E" w:rsidRPr="00D0769B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0A67739D" w14:textId="22768E84" w:rsidR="00D1759E" w:rsidRP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394614E0" w14:textId="328F67D8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2A4BB47B" w14:textId="6E2046F4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05.03, 19.03, 02.04, 16.04</w:t>
            </w:r>
          </w:p>
          <w:p w14:paraId="28DE6CAA" w14:textId="1FE10576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169B3AB0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5FA607AC" w14:textId="2B190041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92B7EA6" w14:textId="77777777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A6A9530" w14:textId="05EA1235" w:rsidR="00DD1A96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7FC91E77" w14:textId="77777777" w:rsidR="00DD1A96" w:rsidRPr="00D1759E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50AC0032" w14:textId="77777777" w:rsidR="00E00904" w:rsidRPr="00D1759E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lastRenderedPageBreak/>
              <w:t>11.30-13.00</w:t>
            </w:r>
          </w:p>
          <w:p w14:paraId="719057DA" w14:textId="77777777" w:rsid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4987304B" w14:textId="7027FA18" w:rsidR="00E00904" w:rsidRPr="00D0769B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 xml:space="preserve">KOSMETOLOGIA </w:t>
            </w:r>
            <w:r>
              <w:rPr>
                <w:b/>
                <w:bCs/>
                <w:szCs w:val="20"/>
              </w:rPr>
              <w:t>UPIĘKSZAJĄCA</w:t>
            </w:r>
          </w:p>
          <w:p w14:paraId="62548EE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60FA1B36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75F2DFC6" w14:textId="623251B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12.03, 26.03, 09.04, 30.04</w:t>
            </w:r>
          </w:p>
          <w:p w14:paraId="017FA41F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662EA91E" w14:textId="72308D2F" w:rsidR="003452A3" w:rsidRDefault="003452A3" w:rsidP="003452A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71ACB98" w14:textId="28BD9DEF" w:rsid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0D60AE32" w14:textId="1A222C8B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3130D83C" w14:textId="77777777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9E44BAA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063798BF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1DEB7EA7" w14:textId="4D0EE981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E668709" w14:textId="77777777" w:rsidR="003452A3" w:rsidRP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49F185A4" w14:textId="51C2B019" w:rsidR="00E00904" w:rsidRDefault="00E00904" w:rsidP="00991515">
            <w:pPr>
              <w:pStyle w:val="WW-Tekstpodstawowy2"/>
              <w:rPr>
                <w:bCs/>
                <w:szCs w:val="20"/>
              </w:rPr>
            </w:pPr>
          </w:p>
          <w:p w14:paraId="02A76712" w14:textId="77777777" w:rsidR="00DD1A96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34EAA026" w14:textId="3F470C7D" w:rsidR="00DD1A96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106295C4" w14:textId="77777777" w:rsidR="00DD1A96" w:rsidRDefault="00DD1A96" w:rsidP="00DD1A9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31182DE9" w14:textId="77777777" w:rsidR="00DD1A96" w:rsidRPr="00954D22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7A615D8" w14:textId="77777777" w:rsidR="00DD1A96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09A0BCEA" w14:textId="1D5B6817" w:rsidR="00DD1A96" w:rsidRDefault="00DD1A96" w:rsidP="00DD1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67C0E62" w14:textId="77777777" w:rsidR="00DD1A96" w:rsidRPr="006F32DC" w:rsidRDefault="00DD1A96" w:rsidP="00DD1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  <w:r w:rsidRPr="006F32DC">
              <w:rPr>
                <w:bCs/>
                <w:szCs w:val="20"/>
              </w:rPr>
              <w:t>.05</w:t>
            </w:r>
          </w:p>
          <w:p w14:paraId="56688446" w14:textId="02BE0EC6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9CD002B" w14:textId="77777777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16.00-18.15</w:t>
            </w:r>
          </w:p>
          <w:p w14:paraId="1FBAD5D4" w14:textId="77777777" w:rsidR="00E00904" w:rsidRPr="000E36B4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5DA9EF12" w14:textId="6CAF6270" w:rsidR="00E00904" w:rsidRPr="000E36B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5B456333" w14:textId="1F60601F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45A846AB" w14:textId="785C0C55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05.03, 19.03, 02.04, 09.04, 16.04</w:t>
            </w:r>
          </w:p>
          <w:p w14:paraId="63ABD527" w14:textId="7E52161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2E26118D" w14:textId="74D4ABB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5B00C4B" w14:textId="760396D3" w:rsidR="00E00904" w:rsidRDefault="00E00904" w:rsidP="00DD1A9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DCC2D5A" w14:textId="28569375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16.00-17.30</w:t>
            </w:r>
          </w:p>
          <w:p w14:paraId="7D360DF6" w14:textId="1235AC3B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17.45-20.00</w:t>
            </w:r>
          </w:p>
          <w:p w14:paraId="553B3EBC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CE2940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7B54BECE" w14:textId="1C63AF58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HAB. P. WILCZEK</w:t>
            </w:r>
          </w:p>
          <w:p w14:paraId="374A9384" w14:textId="1F905159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</w:t>
            </w:r>
          </w:p>
          <w:p w14:paraId="152D683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7E8D7E26" w14:textId="14A6999F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56603137" w14:textId="434CFD9F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7BAA9327" w14:textId="59DC2991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6E3376D1" w14:textId="47621348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188A859A" w14:textId="1534339F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0EAD29F7" w14:textId="77777777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0CD4A7EF" w14:textId="6EC3F613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lastRenderedPageBreak/>
              <w:t>16.00-17.30</w:t>
            </w:r>
          </w:p>
          <w:p w14:paraId="6EC425A5" w14:textId="3147E98A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17.45-19.15</w:t>
            </w:r>
          </w:p>
          <w:p w14:paraId="2DB4FFED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13CAFCAB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6D4BF03A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154BE58C" w14:textId="784D0B3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30.04</w:t>
            </w:r>
          </w:p>
          <w:p w14:paraId="1BB1E4BC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040BE2AA" w14:textId="57034F2D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35014CC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F543B6F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3016124E" w14:textId="075F304F" w:rsidR="00E00904" w:rsidRPr="00117527" w:rsidRDefault="00E00904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687F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778D0A3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9.45-12.00</w:t>
            </w:r>
          </w:p>
          <w:p w14:paraId="20E8EAD6" w14:textId="77777777" w:rsidR="00D0769B" w:rsidRPr="00D0769B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285E39E" w14:textId="77777777" w:rsidR="00D0769B" w:rsidRP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0579F001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31F91468" w14:textId="77777777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3B909C8B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03DE9519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B4CD54A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DDDB47" w14:textId="0D0A9D9A" w:rsidR="00A22845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8.45-10.15</w:t>
            </w:r>
          </w:p>
          <w:p w14:paraId="2739118A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10.30-12.00</w:t>
            </w:r>
          </w:p>
          <w:p w14:paraId="5362938E" w14:textId="77777777" w:rsidR="00D0769B" w:rsidRPr="00954D22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07C37FD0" w14:textId="77777777" w:rsidR="00D0769B" w:rsidRPr="00954D22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720AFE24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2AC49208" w14:textId="77777777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5223068F" w14:textId="20B1DC58" w:rsidR="00D0769B" w:rsidRDefault="00E673E8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13.03, 27.03, 10.04, </w:t>
            </w:r>
            <w:r w:rsidR="00D0769B">
              <w:rPr>
                <w:bCs/>
                <w:szCs w:val="20"/>
              </w:rPr>
              <w:t>15.05, 29.05, 12.06</w:t>
            </w:r>
            <w:r w:rsidR="007720CE">
              <w:rPr>
                <w:bCs/>
                <w:szCs w:val="20"/>
              </w:rPr>
              <w:t>,</w:t>
            </w:r>
          </w:p>
          <w:p w14:paraId="3C65E416" w14:textId="52205DBD" w:rsidR="007720CE" w:rsidRPr="00954D22" w:rsidRDefault="007720CE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7720CE">
              <w:rPr>
                <w:bCs/>
                <w:color w:val="FF0000"/>
                <w:szCs w:val="20"/>
              </w:rPr>
              <w:t>(10.30-12.00)</w:t>
            </w:r>
          </w:p>
          <w:p w14:paraId="66949855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</w:p>
          <w:p w14:paraId="61D07DB8" w14:textId="6E792B65" w:rsidR="00D0769B" w:rsidRDefault="00D0769B" w:rsidP="001039D8">
            <w:pPr>
              <w:pStyle w:val="WW-Tekstpodstawowy2"/>
              <w:rPr>
                <w:bCs/>
                <w:szCs w:val="20"/>
              </w:rPr>
            </w:pPr>
          </w:p>
          <w:p w14:paraId="3EDB61EE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0F8C39AD" w14:textId="14AEA523" w:rsidR="00D0769B" w:rsidRDefault="001039D8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14.15-15.45</w:t>
            </w:r>
          </w:p>
          <w:p w14:paraId="7C8625CB" w14:textId="77777777" w:rsidR="00D0769B" w:rsidRPr="00954D22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4164D502" w14:textId="77777777" w:rsidR="00D0769B" w:rsidRPr="00954D22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544C75BB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144D7621" w14:textId="42457E40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AB998BE" w14:textId="5013772A" w:rsidR="00D0769B" w:rsidRDefault="00E673E8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13.03, 27.03, 10.04,</w:t>
            </w:r>
            <w:r w:rsidR="00D0769B">
              <w:rPr>
                <w:bCs/>
                <w:szCs w:val="20"/>
              </w:rPr>
              <w:t>15.05, 29.05, 12.06</w:t>
            </w:r>
            <w:r w:rsidR="005561F1">
              <w:rPr>
                <w:bCs/>
                <w:szCs w:val="20"/>
              </w:rPr>
              <w:t>,</w:t>
            </w:r>
          </w:p>
          <w:p w14:paraId="0E03DA25" w14:textId="7F8362FB" w:rsidR="005561F1" w:rsidRPr="00954D22" w:rsidRDefault="005561F1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5561F1">
              <w:rPr>
                <w:bCs/>
                <w:color w:val="FF0000"/>
                <w:szCs w:val="20"/>
              </w:rPr>
              <w:t>(12.30-14.00)</w:t>
            </w:r>
          </w:p>
          <w:p w14:paraId="77511456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70E82C2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05B9DA7A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14.15-16.30</w:t>
            </w:r>
          </w:p>
          <w:p w14:paraId="6D61D4A1" w14:textId="77777777" w:rsidR="00D0769B" w:rsidRPr="00D0769B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A09F979" w14:textId="77777777" w:rsidR="00D0769B" w:rsidRP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5254CC94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15E1708D" w14:textId="0EC70360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04A77BF0" w14:textId="4659C143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7C5813C2" w14:textId="59FAF34F" w:rsidR="00F16C4A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0B550507" w14:textId="57AEA386" w:rsidR="00F16C4A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61C43E8B" w14:textId="40A045CB" w:rsidR="00F16C4A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6D887086" w14:textId="442E79F8" w:rsidR="00F16C4A" w:rsidRDefault="00F16C4A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F16C4A">
              <w:rPr>
                <w:bCs/>
                <w:color w:val="FF0000"/>
                <w:szCs w:val="20"/>
              </w:rPr>
              <w:lastRenderedPageBreak/>
              <w:t>14.30-16.45</w:t>
            </w:r>
          </w:p>
          <w:p w14:paraId="259283FA" w14:textId="646F2C4B" w:rsidR="00F16C4A" w:rsidRPr="00F16C4A" w:rsidRDefault="00F16C4A" w:rsidP="001039D8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18032419" w14:textId="61F1B4A4" w:rsidR="00F16C4A" w:rsidRPr="00F16C4A" w:rsidRDefault="00F16C4A" w:rsidP="001039D8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10ABEFFE" w14:textId="6021779C" w:rsidR="00F16C4A" w:rsidRDefault="00D1759E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="00F16C4A" w:rsidRPr="00F16C4A">
              <w:rPr>
                <w:bCs/>
                <w:szCs w:val="20"/>
              </w:rPr>
              <w:t>BUROWSKI</w:t>
            </w:r>
          </w:p>
          <w:p w14:paraId="73374CE4" w14:textId="58693AFE" w:rsidR="00F16C4A" w:rsidRDefault="00F16C4A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20.03, 03.04, 24.04, 22.05, 05.06</w:t>
            </w:r>
          </w:p>
          <w:p w14:paraId="58090A6C" w14:textId="6DE1BD81" w:rsidR="000E36B4" w:rsidRDefault="000E36B4" w:rsidP="001039D8">
            <w:pPr>
              <w:pStyle w:val="WW-Tekstpodstawowy2"/>
              <w:rPr>
                <w:bCs/>
                <w:szCs w:val="20"/>
              </w:rPr>
            </w:pPr>
          </w:p>
          <w:p w14:paraId="082FE9C4" w14:textId="4FDFAB11" w:rsidR="000E36B4" w:rsidRDefault="000E36B4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t>17.00-19.15</w:t>
            </w:r>
          </w:p>
          <w:p w14:paraId="52B28E88" w14:textId="3E413EA3" w:rsidR="000E36B4" w:rsidRPr="000E36B4" w:rsidRDefault="000E36B4" w:rsidP="001039D8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680CDA8A" w14:textId="7484FEC6" w:rsidR="000E36B4" w:rsidRP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2D2EF521" w14:textId="3ED8F50E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243DEE28" w14:textId="0A750C34" w:rsidR="000E36B4" w:rsidRDefault="000E36B4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0F0BE4F2" w14:textId="77777777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20.03, 03.04, 24.04, 22.05, 05.06</w:t>
            </w:r>
          </w:p>
          <w:p w14:paraId="4761D3EC" w14:textId="64495BD1" w:rsidR="000E36B4" w:rsidRPr="000E36B4" w:rsidRDefault="000E36B4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szCs w:val="20"/>
              </w:rPr>
              <w:t xml:space="preserve">26.06 </w:t>
            </w:r>
            <w:r w:rsidRPr="000E36B4">
              <w:rPr>
                <w:bCs/>
                <w:color w:val="FF0000"/>
                <w:szCs w:val="20"/>
              </w:rPr>
              <w:t>(16.00-16.45)</w:t>
            </w:r>
          </w:p>
          <w:p w14:paraId="60426464" w14:textId="39FF25E4" w:rsidR="00F16C4A" w:rsidRPr="00F16C4A" w:rsidRDefault="00F16C4A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3F6A1C4" w14:textId="77777777" w:rsidR="000E36B4" w:rsidRDefault="000E36B4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t>17.00-19.15</w:t>
            </w:r>
          </w:p>
          <w:p w14:paraId="57A8D117" w14:textId="77777777" w:rsidR="000E36B4" w:rsidRPr="000E36B4" w:rsidRDefault="000E36B4" w:rsidP="001039D8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26A46FC" w14:textId="77777777" w:rsidR="000E36B4" w:rsidRP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4231ED0A" w14:textId="77777777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105F7B05" w14:textId="311388CD" w:rsidR="000E36B4" w:rsidRDefault="000E36B4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58E453F2" w14:textId="12E38EDF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06.03, 13.03, 27.03, 10.04, 08.05, 15.05, 29.05, 12.06,</w:t>
            </w:r>
          </w:p>
          <w:p w14:paraId="3EECB3E3" w14:textId="6ABD9FF8" w:rsidR="000E36B4" w:rsidRPr="00954D22" w:rsidRDefault="000E36B4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26.06 </w:t>
            </w:r>
            <w:r>
              <w:rPr>
                <w:bCs/>
                <w:color w:val="FF0000"/>
                <w:szCs w:val="20"/>
              </w:rPr>
              <w:t>(17.00-17</w:t>
            </w:r>
            <w:r w:rsidRPr="000E36B4">
              <w:rPr>
                <w:bCs/>
                <w:color w:val="FF0000"/>
                <w:szCs w:val="20"/>
              </w:rPr>
              <w:t>.45)</w:t>
            </w:r>
          </w:p>
          <w:p w14:paraId="165740B7" w14:textId="77777777" w:rsidR="00F16C4A" w:rsidRPr="00954D22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20EDFD8C" w14:textId="38669451" w:rsidR="00D0769B" w:rsidRPr="00A22845" w:rsidRDefault="00D0769B" w:rsidP="001039D8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5CA9" w14:textId="4DAE5B69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34F5AD9A" w14:textId="0A618747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A8F56E1" w14:textId="22D30B66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1569026D" w14:textId="51BFBDBA" w:rsid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 xml:space="preserve">DR </w:t>
            </w:r>
            <w:r w:rsidR="00D578B6">
              <w:rPr>
                <w:bCs/>
                <w:szCs w:val="20"/>
              </w:rPr>
              <w:t>K. LASIECKA</w:t>
            </w:r>
          </w:p>
          <w:p w14:paraId="7B4AA6A8" w14:textId="69BBDFC1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09.05, 16.05, 23.05, 30.05, 06.06</w:t>
            </w:r>
          </w:p>
          <w:p w14:paraId="5272A8CF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82610CC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4170D8" w14:textId="39BDA29B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10.30-12.00</w:t>
            </w:r>
          </w:p>
          <w:p w14:paraId="3B13F258" w14:textId="405AF8D0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12.15-14.30</w:t>
            </w:r>
          </w:p>
          <w:p w14:paraId="7D081621" w14:textId="7505AF69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762740E2" w14:textId="277436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3050A064" w14:textId="0ACB1C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7C766EB5" w14:textId="77777777" w:rsidR="00D1759E" w:rsidRPr="00D1759E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09.05, 16.05, 23.05, 30.05, 06.06</w:t>
            </w:r>
          </w:p>
          <w:p w14:paraId="2D0626E6" w14:textId="77777777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D073F0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5AC5562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3CF2ADE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4E4E8D" w14:textId="6CF568CC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13.00-16.00</w:t>
            </w:r>
          </w:p>
          <w:p w14:paraId="06287721" w14:textId="77777777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596EE2DC" w14:textId="77777777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E0202C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7E30E1CE" w14:textId="08C8036D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7C381F9F" w14:textId="10220B5A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051A4774" w14:textId="5C33D2C1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5CC677E4" w14:textId="267E70F6" w:rsidR="00D1759E" w:rsidRDefault="00D1759E" w:rsidP="00D578B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9D4AC97" w14:textId="7EEDF365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099F6208" w14:textId="5882E84C" w:rsidR="00E77B08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16.15-19.15</w:t>
            </w:r>
          </w:p>
          <w:p w14:paraId="428C2C1F" w14:textId="77777777" w:rsid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6856DFE" w14:textId="77777777" w:rsidR="00E77B08" w:rsidRPr="00CC2933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7D95CC1" w14:textId="31168992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48A87756" w14:textId="0F5933C1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6C231CFF" w14:textId="1A1C5115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4B5F6294" w14:textId="25559A57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600EB586" w14:textId="2F56BF2E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48E082A7" w14:textId="1EE567CE" w:rsidR="00D1759E" w:rsidRDefault="00D1759E" w:rsidP="00133917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7636205" w14:textId="61CC0F11" w:rsidR="00D1759E" w:rsidRPr="00D1759E" w:rsidRDefault="00D1759E" w:rsidP="00133917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15.00-16.30</w:t>
            </w:r>
          </w:p>
          <w:p w14:paraId="588938CC" w14:textId="1249059A" w:rsidR="00D1759E" w:rsidRPr="00D1759E" w:rsidRDefault="00D1759E" w:rsidP="00D1759E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16.45-19.00</w:t>
            </w:r>
          </w:p>
          <w:p w14:paraId="2354D03D" w14:textId="77777777" w:rsidR="00D1759E" w:rsidRPr="00F16C4A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07C57DBE" w14:textId="77777777" w:rsidR="00D1759E" w:rsidRPr="00F16C4A" w:rsidRDefault="00D1759E" w:rsidP="00D1759E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551FF98C" w14:textId="77777777" w:rsidR="00991515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Pr="00F16C4A">
              <w:rPr>
                <w:bCs/>
                <w:szCs w:val="20"/>
              </w:rPr>
              <w:t>BUROWSKI</w:t>
            </w:r>
          </w:p>
          <w:p w14:paraId="0F2DF7F0" w14:textId="61057059" w:rsidR="00D1759E" w:rsidRPr="00AD3D64" w:rsidRDefault="00D1759E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  <w:r>
              <w:rPr>
                <w:bCs/>
                <w:szCs w:val="20"/>
              </w:rPr>
              <w:t>25.04, 09.05, 23.05</w:t>
            </w: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DE0F06" w:rsidRDefault="00DE0F06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DE0F06" w:rsidRDefault="00DE0F06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DE0F06" w:rsidRDefault="00DE0F06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DE0F06" w:rsidRDefault="00DE0F06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275CF22" w:rsidR="00DE0F06" w:rsidRPr="00E05C88" w:rsidRDefault="00DE0F06" w:rsidP="00576EFD">
    <w:pPr>
      <w:jc w:val="center"/>
      <w:rPr>
        <w:rFonts w:ascii="Arial Narrow" w:hAnsi="Arial Narrow"/>
        <w:sz w:val="20"/>
        <w:szCs w:val="28"/>
      </w:rPr>
    </w:pP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Semestr  II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0017498A" w:rsidR="00DE0F06" w:rsidRPr="00E05C88" w:rsidRDefault="00DE0F06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DE0F06" w:rsidRPr="00576EFD" w:rsidRDefault="00DE0F06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26AEA"/>
    <w:rsid w:val="00031628"/>
    <w:rsid w:val="00060725"/>
    <w:rsid w:val="000734DA"/>
    <w:rsid w:val="00081DD4"/>
    <w:rsid w:val="0008653D"/>
    <w:rsid w:val="000A72BF"/>
    <w:rsid w:val="000B3457"/>
    <w:rsid w:val="000B7C64"/>
    <w:rsid w:val="000C28BB"/>
    <w:rsid w:val="000C6147"/>
    <w:rsid w:val="000D5BB2"/>
    <w:rsid w:val="000E1A40"/>
    <w:rsid w:val="000E224C"/>
    <w:rsid w:val="000E36B4"/>
    <w:rsid w:val="00100FF0"/>
    <w:rsid w:val="001039D8"/>
    <w:rsid w:val="001049ED"/>
    <w:rsid w:val="0010573D"/>
    <w:rsid w:val="00107D9D"/>
    <w:rsid w:val="0011539F"/>
    <w:rsid w:val="00117527"/>
    <w:rsid w:val="001234E6"/>
    <w:rsid w:val="0013007D"/>
    <w:rsid w:val="00131418"/>
    <w:rsid w:val="00133917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C2C97"/>
    <w:rsid w:val="001D2320"/>
    <w:rsid w:val="001D3A84"/>
    <w:rsid w:val="001D5DF8"/>
    <w:rsid w:val="001F2CA6"/>
    <w:rsid w:val="001F73CE"/>
    <w:rsid w:val="0020160A"/>
    <w:rsid w:val="00220972"/>
    <w:rsid w:val="00227965"/>
    <w:rsid w:val="00230755"/>
    <w:rsid w:val="00231D92"/>
    <w:rsid w:val="00231FDA"/>
    <w:rsid w:val="00240F52"/>
    <w:rsid w:val="002470B8"/>
    <w:rsid w:val="00252239"/>
    <w:rsid w:val="00254E56"/>
    <w:rsid w:val="00255993"/>
    <w:rsid w:val="00262377"/>
    <w:rsid w:val="00275908"/>
    <w:rsid w:val="00284345"/>
    <w:rsid w:val="002912AD"/>
    <w:rsid w:val="002B03AB"/>
    <w:rsid w:val="002B4F06"/>
    <w:rsid w:val="002D47FB"/>
    <w:rsid w:val="002D765E"/>
    <w:rsid w:val="002E209E"/>
    <w:rsid w:val="002F29A9"/>
    <w:rsid w:val="0033406A"/>
    <w:rsid w:val="003452A3"/>
    <w:rsid w:val="003550BA"/>
    <w:rsid w:val="00363874"/>
    <w:rsid w:val="0036524C"/>
    <w:rsid w:val="00367D66"/>
    <w:rsid w:val="00376A08"/>
    <w:rsid w:val="00390011"/>
    <w:rsid w:val="00394FF7"/>
    <w:rsid w:val="003A03E1"/>
    <w:rsid w:val="003A3A67"/>
    <w:rsid w:val="003C2646"/>
    <w:rsid w:val="003C3E88"/>
    <w:rsid w:val="003D3CCF"/>
    <w:rsid w:val="00406FBD"/>
    <w:rsid w:val="00427201"/>
    <w:rsid w:val="00433C58"/>
    <w:rsid w:val="004340CC"/>
    <w:rsid w:val="004403F5"/>
    <w:rsid w:val="00460920"/>
    <w:rsid w:val="004B2A1D"/>
    <w:rsid w:val="004C2F33"/>
    <w:rsid w:val="004D200E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4FB1"/>
    <w:rsid w:val="005561F1"/>
    <w:rsid w:val="005576AE"/>
    <w:rsid w:val="00572D65"/>
    <w:rsid w:val="00576EFD"/>
    <w:rsid w:val="0058047A"/>
    <w:rsid w:val="00587526"/>
    <w:rsid w:val="005912B0"/>
    <w:rsid w:val="005B5231"/>
    <w:rsid w:val="005B62EC"/>
    <w:rsid w:val="005C012A"/>
    <w:rsid w:val="005D64DE"/>
    <w:rsid w:val="005E2259"/>
    <w:rsid w:val="005F78FF"/>
    <w:rsid w:val="006134B7"/>
    <w:rsid w:val="006310E2"/>
    <w:rsid w:val="00633D47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F2486"/>
    <w:rsid w:val="006F32DC"/>
    <w:rsid w:val="00700703"/>
    <w:rsid w:val="00706245"/>
    <w:rsid w:val="007106F1"/>
    <w:rsid w:val="00731026"/>
    <w:rsid w:val="00737B2B"/>
    <w:rsid w:val="00757C7C"/>
    <w:rsid w:val="007716D0"/>
    <w:rsid w:val="007720CE"/>
    <w:rsid w:val="0077523E"/>
    <w:rsid w:val="00777CE8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F1C92"/>
    <w:rsid w:val="008007D7"/>
    <w:rsid w:val="00812A62"/>
    <w:rsid w:val="00834778"/>
    <w:rsid w:val="0083792A"/>
    <w:rsid w:val="008545C0"/>
    <w:rsid w:val="0086472F"/>
    <w:rsid w:val="008740BB"/>
    <w:rsid w:val="00877CC3"/>
    <w:rsid w:val="00881AF0"/>
    <w:rsid w:val="00882DB9"/>
    <w:rsid w:val="00892752"/>
    <w:rsid w:val="00892D11"/>
    <w:rsid w:val="008933B3"/>
    <w:rsid w:val="0089439E"/>
    <w:rsid w:val="008B529E"/>
    <w:rsid w:val="008C6527"/>
    <w:rsid w:val="008E3E07"/>
    <w:rsid w:val="008F2EB5"/>
    <w:rsid w:val="00906788"/>
    <w:rsid w:val="00915129"/>
    <w:rsid w:val="00933AD8"/>
    <w:rsid w:val="00935F4C"/>
    <w:rsid w:val="00936E9D"/>
    <w:rsid w:val="0093754F"/>
    <w:rsid w:val="00954D22"/>
    <w:rsid w:val="00955ED4"/>
    <w:rsid w:val="009579E2"/>
    <w:rsid w:val="00962F31"/>
    <w:rsid w:val="00980E2C"/>
    <w:rsid w:val="00983445"/>
    <w:rsid w:val="00991515"/>
    <w:rsid w:val="00995F3E"/>
    <w:rsid w:val="009D4482"/>
    <w:rsid w:val="009D5DEF"/>
    <w:rsid w:val="00A0134C"/>
    <w:rsid w:val="00A079B8"/>
    <w:rsid w:val="00A22845"/>
    <w:rsid w:val="00A23BE8"/>
    <w:rsid w:val="00A27FE5"/>
    <w:rsid w:val="00A32694"/>
    <w:rsid w:val="00A327A5"/>
    <w:rsid w:val="00A51D24"/>
    <w:rsid w:val="00A540AB"/>
    <w:rsid w:val="00A57FB5"/>
    <w:rsid w:val="00A6284C"/>
    <w:rsid w:val="00A9294E"/>
    <w:rsid w:val="00A94E3E"/>
    <w:rsid w:val="00A979E6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51DD"/>
    <w:rsid w:val="00B462F9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F6787"/>
    <w:rsid w:val="00C038AC"/>
    <w:rsid w:val="00C13D29"/>
    <w:rsid w:val="00C246B8"/>
    <w:rsid w:val="00C3285B"/>
    <w:rsid w:val="00C33418"/>
    <w:rsid w:val="00C36323"/>
    <w:rsid w:val="00C7348F"/>
    <w:rsid w:val="00C96673"/>
    <w:rsid w:val="00C969BB"/>
    <w:rsid w:val="00CC143A"/>
    <w:rsid w:val="00CC2933"/>
    <w:rsid w:val="00CC7A5E"/>
    <w:rsid w:val="00CD21F4"/>
    <w:rsid w:val="00CE143C"/>
    <w:rsid w:val="00CE1AFA"/>
    <w:rsid w:val="00CE692D"/>
    <w:rsid w:val="00CF6EDA"/>
    <w:rsid w:val="00CF7EEA"/>
    <w:rsid w:val="00D0769B"/>
    <w:rsid w:val="00D11EAF"/>
    <w:rsid w:val="00D1759E"/>
    <w:rsid w:val="00D26D9B"/>
    <w:rsid w:val="00D54AF2"/>
    <w:rsid w:val="00D578B6"/>
    <w:rsid w:val="00D65725"/>
    <w:rsid w:val="00D73A1D"/>
    <w:rsid w:val="00D76E60"/>
    <w:rsid w:val="00D864A8"/>
    <w:rsid w:val="00DA187E"/>
    <w:rsid w:val="00DA1D1E"/>
    <w:rsid w:val="00DA3E5A"/>
    <w:rsid w:val="00DD1A96"/>
    <w:rsid w:val="00DE0F06"/>
    <w:rsid w:val="00DE117D"/>
    <w:rsid w:val="00DE2D29"/>
    <w:rsid w:val="00DE5C78"/>
    <w:rsid w:val="00DF16E7"/>
    <w:rsid w:val="00DF34CF"/>
    <w:rsid w:val="00E00904"/>
    <w:rsid w:val="00E05C88"/>
    <w:rsid w:val="00E37514"/>
    <w:rsid w:val="00E40891"/>
    <w:rsid w:val="00E42296"/>
    <w:rsid w:val="00E5531B"/>
    <w:rsid w:val="00E57FBF"/>
    <w:rsid w:val="00E66D40"/>
    <w:rsid w:val="00E673E8"/>
    <w:rsid w:val="00E75E6A"/>
    <w:rsid w:val="00E77B08"/>
    <w:rsid w:val="00EA3488"/>
    <w:rsid w:val="00EA6802"/>
    <w:rsid w:val="00EC439E"/>
    <w:rsid w:val="00ED2F56"/>
    <w:rsid w:val="00EE0E86"/>
    <w:rsid w:val="00EF3E84"/>
    <w:rsid w:val="00F024D5"/>
    <w:rsid w:val="00F13E3C"/>
    <w:rsid w:val="00F16C4A"/>
    <w:rsid w:val="00F21E99"/>
    <w:rsid w:val="00F246DD"/>
    <w:rsid w:val="00F27463"/>
    <w:rsid w:val="00F411F9"/>
    <w:rsid w:val="00F414CA"/>
    <w:rsid w:val="00F530F3"/>
    <w:rsid w:val="00F54566"/>
    <w:rsid w:val="00F55F81"/>
    <w:rsid w:val="00F629AE"/>
    <w:rsid w:val="00F75E5D"/>
    <w:rsid w:val="00F77EAC"/>
    <w:rsid w:val="00F91E72"/>
    <w:rsid w:val="00F91E7C"/>
    <w:rsid w:val="00FB6CFE"/>
    <w:rsid w:val="00FD0AB3"/>
    <w:rsid w:val="00FD2DD3"/>
    <w:rsid w:val="00FE1C9B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10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3EA47B08.dotm</Template>
  <TotalTime>228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30</cp:revision>
  <cp:lastPrinted>2025-04-29T11:58:00Z</cp:lastPrinted>
  <dcterms:created xsi:type="dcterms:W3CDTF">2025-02-06T08:26:00Z</dcterms:created>
  <dcterms:modified xsi:type="dcterms:W3CDTF">2025-04-29T12:56:00Z</dcterms:modified>
</cp:coreProperties>
</file>