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D74C77" w14:textId="75D89354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851379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851379">
        <w:rPr>
          <w:rFonts w:cs="Tahoma"/>
          <w:b/>
          <w:bCs/>
        </w:rPr>
        <w:t>5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1F21EDF8" w:rsidR="008E3500" w:rsidRDefault="00D21D6C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 xml:space="preserve">ROK  III /semestr VI </w:t>
      </w:r>
      <w:r>
        <w:rPr>
          <w:rFonts w:ascii="Comic Sans MS" w:hAnsi="Comic Sans MS"/>
          <w:b/>
          <w:bCs/>
          <w:color w:val="FF0000"/>
        </w:rPr>
        <w:t xml:space="preserve">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865D71">
        <w:rPr>
          <w:rFonts w:ascii="Comic Sans MS" w:hAnsi="Comic Sans MS" w:cs="Tahoma"/>
          <w:b/>
          <w:bCs/>
        </w:rPr>
        <w:t>ELEKTRORADIOLOGIA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D36ED">
        <w:rPr>
          <w:rFonts w:ascii="Comic Sans MS" w:hAnsi="Comic Sans MS"/>
          <w:b/>
          <w:bCs/>
          <w:color w:val="00B0F0"/>
        </w:rPr>
        <w:t>7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8806" w:type="dxa"/>
        <w:tblInd w:w="-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03"/>
        <w:gridCol w:w="4403"/>
      </w:tblGrid>
      <w:tr w:rsidR="00E95CAD" w14:paraId="1B0AB37E" w14:textId="77777777" w:rsidTr="00E95CAD">
        <w:trPr>
          <w:tblHeader/>
        </w:trPr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</w:tcPr>
          <w:p w14:paraId="1D3E2DAE" w14:textId="77777777" w:rsidR="00E95CAD" w:rsidRDefault="00E95CA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PIĄTEK</w:t>
            </w:r>
          </w:p>
          <w:p w14:paraId="5DE40CBF" w14:textId="26AA8AB9" w:rsidR="00E95CAD" w:rsidRPr="00AC3E89" w:rsidRDefault="00E95CA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09.05.2025</w:t>
            </w:r>
          </w:p>
        </w:tc>
        <w:tc>
          <w:tcPr>
            <w:tcW w:w="4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797BC4D4" w14:textId="77777777" w:rsidR="00E95CAD" w:rsidRDefault="00E95CA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</w:p>
          <w:p w14:paraId="67FE0CB6" w14:textId="77830C4C" w:rsidR="00E95CAD" w:rsidRPr="00AC3E89" w:rsidRDefault="00E95CAD" w:rsidP="00626107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>10.05.2025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E95CAD" w14:paraId="191A0191" w14:textId="77777777" w:rsidTr="00E95CAD">
        <w:trPr>
          <w:trHeight w:val="2870"/>
        </w:trPr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BD0915" w14:textId="6520B1E5" w:rsidR="00E95CAD" w:rsidRDefault="00E95CAD" w:rsidP="00E95CA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15.30-17.45</w:t>
            </w:r>
            <w:bookmarkStart w:id="0" w:name="_GoBack"/>
            <w:bookmarkEnd w:id="0"/>
          </w:p>
          <w:p w14:paraId="4F12454B" w14:textId="77777777" w:rsidR="00E95CAD" w:rsidRDefault="00E95CAD" w:rsidP="00E95CAD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PSYCHOLOGIA</w:t>
            </w:r>
          </w:p>
          <w:p w14:paraId="0AF91FD9" w14:textId="77777777" w:rsidR="00E95CAD" w:rsidRDefault="00E95CAD" w:rsidP="00E95CAD">
            <w:pPr>
              <w:pStyle w:val="Zawartotabeli"/>
              <w:spacing w:line="276" w:lineRule="auto"/>
              <w:jc w:val="center"/>
            </w:pPr>
            <w:r>
              <w:t>WYKŁAD</w:t>
            </w:r>
          </w:p>
          <w:p w14:paraId="124773E5" w14:textId="77777777" w:rsidR="00E95CAD" w:rsidRDefault="00E95CAD" w:rsidP="00E95CAD">
            <w:pPr>
              <w:pStyle w:val="Zawartotabeli"/>
              <w:spacing w:line="276" w:lineRule="auto"/>
              <w:jc w:val="center"/>
            </w:pPr>
            <w:r>
              <w:t>DR J. RAUBO</w:t>
            </w:r>
          </w:p>
          <w:p w14:paraId="5A35C42C" w14:textId="77777777" w:rsidR="00E95CAD" w:rsidRDefault="00E95CAD" w:rsidP="00E95CAD">
            <w:pPr>
              <w:pStyle w:val="Zawartotabeli"/>
              <w:spacing w:line="276" w:lineRule="auto"/>
              <w:jc w:val="center"/>
              <w:rPr>
                <w:color w:val="0070C0"/>
              </w:rPr>
            </w:pPr>
            <w:r>
              <w:rPr>
                <w:color w:val="0070C0"/>
              </w:rPr>
              <w:t>ZDALNIE</w:t>
            </w:r>
          </w:p>
          <w:p w14:paraId="5BB3BDB9" w14:textId="77777777" w:rsidR="00E95CAD" w:rsidRDefault="00E95CAD" w:rsidP="00E95CAD">
            <w:pPr>
              <w:pStyle w:val="Zawartotabeli"/>
              <w:spacing w:line="276" w:lineRule="auto"/>
              <w:jc w:val="center"/>
              <w:rPr>
                <w:color w:val="4F81BD" w:themeColor="accent1"/>
              </w:rPr>
            </w:pPr>
          </w:p>
          <w:p w14:paraId="29A14845" w14:textId="77777777" w:rsidR="00E95CAD" w:rsidRDefault="00E95CAD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</w:tc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5E9E08" w14:textId="10C9D29B" w:rsidR="00E95CAD" w:rsidRDefault="00E95CAD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  <w:r>
              <w:rPr>
                <w:rFonts w:cs="Tahoma"/>
                <w:color w:val="4F81BD" w:themeColor="accent1"/>
              </w:rPr>
              <w:t>8.00-12.00</w:t>
            </w:r>
          </w:p>
          <w:p w14:paraId="073C4A4B" w14:textId="77777777" w:rsidR="00E95CAD" w:rsidRDefault="00E95CAD" w:rsidP="0025545A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NAUKA ZAWODU                                    W ZAKRESIE ELEKTRORADIOLOGII</w:t>
            </w:r>
          </w:p>
          <w:p w14:paraId="2EFAE6A7" w14:textId="6E2C3197" w:rsidR="00E95CAD" w:rsidRDefault="00E95CAD" w:rsidP="0025545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ĆWICZENIA</w:t>
            </w:r>
          </w:p>
          <w:p w14:paraId="6A6F727A" w14:textId="1C4B0A63" w:rsidR="00E95CAD" w:rsidRDefault="00E95CAD" w:rsidP="0025545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50879C0B" w14:textId="7B70C516" w:rsidR="00E95CAD" w:rsidRDefault="00E95CAD" w:rsidP="0025545A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</w:p>
          <w:p w14:paraId="655649BA" w14:textId="77777777" w:rsidR="00E95CAD" w:rsidRPr="00B3584B" w:rsidRDefault="00E95CAD" w:rsidP="00F06CD8">
            <w:pPr>
              <w:spacing w:line="276" w:lineRule="auto"/>
              <w:jc w:val="center"/>
              <w:rPr>
                <w:rFonts w:cs="Tahoma"/>
                <w:color w:val="4F81BD" w:themeColor="accent1"/>
              </w:rPr>
            </w:pPr>
          </w:p>
          <w:p w14:paraId="595CABE9" w14:textId="77777777" w:rsidR="00E95CAD" w:rsidRPr="00F06CD8" w:rsidRDefault="00E95CAD" w:rsidP="00A816F3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  <w:tr w:rsidR="00E95CAD" w14:paraId="482B46D5" w14:textId="77777777" w:rsidTr="00E95CAD">
        <w:trPr>
          <w:trHeight w:val="2313"/>
        </w:trPr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12BEA2" w14:textId="77777777" w:rsidR="00E95CAD" w:rsidRDefault="00E95CAD" w:rsidP="00E60E19">
            <w:pPr>
              <w:spacing w:line="276" w:lineRule="auto"/>
              <w:jc w:val="center"/>
              <w:rPr>
                <w:color w:val="4F81BD" w:themeColor="accent1"/>
              </w:rPr>
            </w:pPr>
          </w:p>
        </w:tc>
        <w:tc>
          <w:tcPr>
            <w:tcW w:w="44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D2C96E3" w14:textId="2B5E4F3E" w:rsidR="00E95CAD" w:rsidRPr="002E7A2F" w:rsidRDefault="00E95CAD" w:rsidP="00E60E19">
            <w:pPr>
              <w:spacing w:line="276" w:lineRule="auto"/>
              <w:jc w:val="center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>12.30-20.00</w:t>
            </w:r>
          </w:p>
          <w:p w14:paraId="26024B89" w14:textId="77777777" w:rsidR="00E95CAD" w:rsidRDefault="00E95CAD" w:rsidP="002B3815">
            <w:pPr>
              <w:pStyle w:val="Zawartotabeli"/>
              <w:spacing w:line="276" w:lineRule="auto"/>
              <w:jc w:val="center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NAUKA ZAWODU                                    W ZAKRESIE ELEKTRORADIOLOGII</w:t>
            </w:r>
          </w:p>
          <w:p w14:paraId="411882F0" w14:textId="77777777" w:rsidR="00E95CAD" w:rsidRDefault="00E95CAD" w:rsidP="002B3815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ZAJĘCIA PRAKTYCZNE</w:t>
            </w:r>
          </w:p>
          <w:p w14:paraId="6464058E" w14:textId="77777777" w:rsidR="00E95CAD" w:rsidRDefault="00E95CAD" w:rsidP="002B3815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MGR S. KUBICKA-DZIURDZI</w:t>
            </w:r>
          </w:p>
          <w:p w14:paraId="6C3606A7" w14:textId="2B83A382" w:rsidR="00E95CAD" w:rsidRDefault="00E95CAD" w:rsidP="002B3815">
            <w:pPr>
              <w:pStyle w:val="Zawartotabeli"/>
              <w:spacing w:line="276" w:lineRule="auto"/>
              <w:jc w:val="center"/>
              <w:rPr>
                <w:rFonts w:cs="Tahoma"/>
              </w:rPr>
            </w:pPr>
            <w:r>
              <w:rPr>
                <w:rFonts w:cs="Tahoma"/>
              </w:rPr>
              <w:t>GR. 3</w:t>
            </w:r>
          </w:p>
          <w:p w14:paraId="74247655" w14:textId="29E16522" w:rsidR="00E95CAD" w:rsidRPr="009B12C5" w:rsidRDefault="00E95CAD" w:rsidP="009B12C5">
            <w:pPr>
              <w:pStyle w:val="Zawartotabeli"/>
              <w:spacing w:line="276" w:lineRule="auto"/>
              <w:jc w:val="center"/>
              <w:rPr>
                <w:rFonts w:cs="Tahoma"/>
                <w:color w:val="0070C0"/>
              </w:rPr>
            </w:pPr>
            <w:r w:rsidRPr="00166758">
              <w:rPr>
                <w:rFonts w:cs="Tahoma"/>
                <w:color w:val="0070C0"/>
              </w:rPr>
              <w:t>(WCO UL.KASZUBSKA 12)</w:t>
            </w:r>
          </w:p>
          <w:p w14:paraId="774F979E" w14:textId="257FE177" w:rsidR="00E95CAD" w:rsidRPr="00F06CD8" w:rsidRDefault="00E95CAD" w:rsidP="00626107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7D1CEF03" w14:textId="77777777" w:rsidR="00626107" w:rsidRDefault="00626107" w:rsidP="008E3500"/>
    <w:p w14:paraId="5A33539B" w14:textId="438FC247" w:rsidR="008E3500" w:rsidRDefault="008E3500" w:rsidP="008E3500"/>
    <w:sectPr w:rsidR="008E3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00"/>
    <w:rsid w:val="00010204"/>
    <w:rsid w:val="00043402"/>
    <w:rsid w:val="000B227B"/>
    <w:rsid w:val="000B6A1F"/>
    <w:rsid w:val="000B7C47"/>
    <w:rsid w:val="000C2D08"/>
    <w:rsid w:val="000F6634"/>
    <w:rsid w:val="00131876"/>
    <w:rsid w:val="00194E22"/>
    <w:rsid w:val="001C765B"/>
    <w:rsid w:val="00226970"/>
    <w:rsid w:val="00252341"/>
    <w:rsid w:val="0025373D"/>
    <w:rsid w:val="0025545A"/>
    <w:rsid w:val="00273C1A"/>
    <w:rsid w:val="002A4399"/>
    <w:rsid w:val="002B3815"/>
    <w:rsid w:val="002E7A2F"/>
    <w:rsid w:val="00350E82"/>
    <w:rsid w:val="00383ABC"/>
    <w:rsid w:val="003B769B"/>
    <w:rsid w:val="004A7730"/>
    <w:rsid w:val="004D7ED4"/>
    <w:rsid w:val="004F3CE0"/>
    <w:rsid w:val="00590FF6"/>
    <w:rsid w:val="00597326"/>
    <w:rsid w:val="005E10E5"/>
    <w:rsid w:val="00620960"/>
    <w:rsid w:val="00626107"/>
    <w:rsid w:val="006319B6"/>
    <w:rsid w:val="00631B3C"/>
    <w:rsid w:val="00691A8A"/>
    <w:rsid w:val="006D6613"/>
    <w:rsid w:val="006E2C5A"/>
    <w:rsid w:val="00720622"/>
    <w:rsid w:val="00735FFC"/>
    <w:rsid w:val="007379BA"/>
    <w:rsid w:val="00767F00"/>
    <w:rsid w:val="007729A1"/>
    <w:rsid w:val="007E2E84"/>
    <w:rsid w:val="00812F3B"/>
    <w:rsid w:val="00851379"/>
    <w:rsid w:val="00865D71"/>
    <w:rsid w:val="00875D74"/>
    <w:rsid w:val="008B60BE"/>
    <w:rsid w:val="008E3500"/>
    <w:rsid w:val="008F272E"/>
    <w:rsid w:val="0090021F"/>
    <w:rsid w:val="009B12C5"/>
    <w:rsid w:val="009C25DF"/>
    <w:rsid w:val="009F38E5"/>
    <w:rsid w:val="00A017FB"/>
    <w:rsid w:val="00A026EB"/>
    <w:rsid w:val="00A816F3"/>
    <w:rsid w:val="00AC29E2"/>
    <w:rsid w:val="00AC3E89"/>
    <w:rsid w:val="00B3584B"/>
    <w:rsid w:val="00BA330D"/>
    <w:rsid w:val="00BC0A7E"/>
    <w:rsid w:val="00BC2315"/>
    <w:rsid w:val="00BC5A17"/>
    <w:rsid w:val="00BF15BD"/>
    <w:rsid w:val="00CE552A"/>
    <w:rsid w:val="00D21D6C"/>
    <w:rsid w:val="00D32066"/>
    <w:rsid w:val="00D35673"/>
    <w:rsid w:val="00D45E15"/>
    <w:rsid w:val="00D55B9F"/>
    <w:rsid w:val="00D6156E"/>
    <w:rsid w:val="00D81007"/>
    <w:rsid w:val="00DC5D37"/>
    <w:rsid w:val="00DD52B7"/>
    <w:rsid w:val="00E524C9"/>
    <w:rsid w:val="00E60E19"/>
    <w:rsid w:val="00E62867"/>
    <w:rsid w:val="00E8203E"/>
    <w:rsid w:val="00E95CAD"/>
    <w:rsid w:val="00EA1A47"/>
    <w:rsid w:val="00EB7948"/>
    <w:rsid w:val="00EC7B05"/>
    <w:rsid w:val="00F0083C"/>
    <w:rsid w:val="00F06CD8"/>
    <w:rsid w:val="00F119D5"/>
    <w:rsid w:val="00F1650C"/>
    <w:rsid w:val="00F45ECE"/>
    <w:rsid w:val="00F62F57"/>
    <w:rsid w:val="00F95194"/>
    <w:rsid w:val="00FB05AC"/>
    <w:rsid w:val="00FD36ED"/>
    <w:rsid w:val="00FE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  <w15:docId w15:val="{F587F886-D3C2-4332-803B-C9DAD71F8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CE3D1ED1.dotm</Template>
  <TotalTime>6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Węcek</dc:creator>
  <cp:keywords/>
  <dc:description/>
  <cp:lastModifiedBy>Anna Reksa</cp:lastModifiedBy>
  <cp:revision>11</cp:revision>
  <cp:lastPrinted>2021-10-13T09:43:00Z</cp:lastPrinted>
  <dcterms:created xsi:type="dcterms:W3CDTF">2025-01-23T09:54:00Z</dcterms:created>
  <dcterms:modified xsi:type="dcterms:W3CDTF">2025-04-14T12:09:00Z</dcterms:modified>
</cp:coreProperties>
</file>