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E5" w:rsidRDefault="008155E5" w:rsidP="008155E5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8155E5" w:rsidRDefault="008155E5" w:rsidP="008155E5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155E5" w:rsidRDefault="008155E5" w:rsidP="008155E5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 /semestr 2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 xml:space="preserve">Kosmetologia I stopień NST </w:t>
      </w:r>
      <w:r w:rsidR="00B9228B"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/>
          <w:b/>
          <w:bCs/>
          <w:color w:val="00B0F0"/>
        </w:rPr>
        <w:t>ZJAZD 9</w:t>
      </w:r>
    </w:p>
    <w:p w:rsidR="008155E5" w:rsidRDefault="008155E5" w:rsidP="008155E5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293" w:type="dxa"/>
        <w:tblLook w:val="04A0" w:firstRow="1" w:lastRow="0" w:firstColumn="1" w:lastColumn="0" w:noHBand="0" w:noVBand="1"/>
      </w:tblPr>
      <w:tblGrid>
        <w:gridCol w:w="3097"/>
        <w:gridCol w:w="3098"/>
        <w:gridCol w:w="3098"/>
      </w:tblGrid>
      <w:tr w:rsidR="008155E5" w:rsidTr="009C0FDF">
        <w:trPr>
          <w:trHeight w:val="424"/>
        </w:trPr>
        <w:tc>
          <w:tcPr>
            <w:tcW w:w="3097" w:type="dxa"/>
            <w:shd w:val="clear" w:color="auto" w:fill="A5C9EB" w:themeFill="text2" w:themeFillTint="40"/>
          </w:tcPr>
          <w:p w:rsidR="008155E5" w:rsidRDefault="008155E5" w:rsidP="009C0FDF">
            <w:pPr>
              <w:jc w:val="center"/>
            </w:pPr>
            <w:r>
              <w:t>PIĄTEK 23.05</w:t>
            </w:r>
            <w:r w:rsidR="00B9228B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8155E5" w:rsidRDefault="008155E5" w:rsidP="009C0FDF">
            <w:pPr>
              <w:jc w:val="center"/>
            </w:pPr>
            <w:r>
              <w:t>SOBOTA 24.05</w:t>
            </w:r>
            <w:r w:rsidR="00B9228B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8155E5" w:rsidRDefault="008155E5" w:rsidP="009C0FDF">
            <w:pPr>
              <w:jc w:val="center"/>
            </w:pPr>
            <w:r>
              <w:t>NIEDZIELA 25.05</w:t>
            </w:r>
            <w:r w:rsidR="00B9228B">
              <w:t>.2025</w:t>
            </w:r>
          </w:p>
        </w:tc>
      </w:tr>
      <w:tr w:rsidR="008155E5" w:rsidTr="00B9228B">
        <w:trPr>
          <w:trHeight w:val="2067"/>
        </w:trPr>
        <w:tc>
          <w:tcPr>
            <w:tcW w:w="3097" w:type="dxa"/>
          </w:tcPr>
          <w:p w:rsidR="008155E5" w:rsidRDefault="008155E5" w:rsidP="009C0FDF"/>
        </w:tc>
        <w:tc>
          <w:tcPr>
            <w:tcW w:w="3098" w:type="dxa"/>
          </w:tcPr>
          <w:p w:rsidR="009C2418" w:rsidRDefault="009C2418" w:rsidP="00FB1ED7">
            <w:bookmarkStart w:id="0" w:name="_GoBack"/>
            <w:bookmarkEnd w:id="0"/>
          </w:p>
        </w:tc>
        <w:tc>
          <w:tcPr>
            <w:tcW w:w="3098" w:type="dxa"/>
          </w:tcPr>
          <w:p w:rsidR="008155E5" w:rsidRDefault="008155E5" w:rsidP="009C0FDF"/>
        </w:tc>
      </w:tr>
      <w:tr w:rsidR="008155E5" w:rsidTr="00B9228B">
        <w:trPr>
          <w:trHeight w:val="2380"/>
        </w:trPr>
        <w:tc>
          <w:tcPr>
            <w:tcW w:w="3097" w:type="dxa"/>
          </w:tcPr>
          <w:p w:rsidR="008155E5" w:rsidRDefault="008155E5" w:rsidP="009C0FDF"/>
        </w:tc>
        <w:tc>
          <w:tcPr>
            <w:tcW w:w="3098" w:type="dxa"/>
          </w:tcPr>
          <w:p w:rsidR="008155E5" w:rsidRDefault="009C2418" w:rsidP="009C0FDF">
            <w:r>
              <w:t>12.30 – 14.45</w:t>
            </w:r>
          </w:p>
          <w:p w:rsidR="009C2418" w:rsidRDefault="009C2418" w:rsidP="009C2418">
            <w:pPr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9C2418" w:rsidRDefault="009C2418" w:rsidP="009C2418">
            <w:r>
              <w:t>ĆWICZENIA</w:t>
            </w:r>
          </w:p>
          <w:p w:rsidR="009C2418" w:rsidRDefault="009C2418" w:rsidP="009C2418">
            <w:r>
              <w:t>GRUPA 1</w:t>
            </w:r>
          </w:p>
          <w:p w:rsidR="009C2418" w:rsidRDefault="009C2418" w:rsidP="009C2418">
            <w:r>
              <w:t>mgr M. Khamari</w:t>
            </w:r>
          </w:p>
          <w:p w:rsidR="009C2418" w:rsidRDefault="009C2418" w:rsidP="009C2418">
            <w:r>
              <w:t>GRUPA 2</w:t>
            </w:r>
          </w:p>
          <w:p w:rsidR="009C2418" w:rsidRDefault="009C2418" w:rsidP="009C2418">
            <w:r>
              <w:t>mgr B. Gradowska</w:t>
            </w:r>
          </w:p>
        </w:tc>
        <w:tc>
          <w:tcPr>
            <w:tcW w:w="3098" w:type="dxa"/>
          </w:tcPr>
          <w:p w:rsidR="008155E5" w:rsidRDefault="008155E5" w:rsidP="009C0FDF"/>
        </w:tc>
      </w:tr>
      <w:tr w:rsidR="008155E5" w:rsidTr="00B9228B">
        <w:trPr>
          <w:trHeight w:val="2130"/>
        </w:trPr>
        <w:tc>
          <w:tcPr>
            <w:tcW w:w="3097" w:type="dxa"/>
          </w:tcPr>
          <w:p w:rsidR="008155E5" w:rsidRDefault="008155E5" w:rsidP="009C0FDF"/>
        </w:tc>
        <w:tc>
          <w:tcPr>
            <w:tcW w:w="3098" w:type="dxa"/>
          </w:tcPr>
          <w:p w:rsidR="008155E5" w:rsidRDefault="008155E5" w:rsidP="009C0FDF"/>
        </w:tc>
        <w:tc>
          <w:tcPr>
            <w:tcW w:w="3098" w:type="dxa"/>
          </w:tcPr>
          <w:p w:rsidR="008155E5" w:rsidRDefault="008155E5" w:rsidP="009C0FDF"/>
        </w:tc>
      </w:tr>
    </w:tbl>
    <w:p w:rsidR="008155E5" w:rsidRDefault="008155E5" w:rsidP="008155E5"/>
    <w:p w:rsidR="008155E5" w:rsidRDefault="008155E5" w:rsidP="008155E5"/>
    <w:p w:rsidR="008155E5" w:rsidRDefault="008155E5" w:rsidP="008155E5"/>
    <w:p w:rsidR="008155E5" w:rsidRDefault="008155E5"/>
    <w:sectPr w:rsidR="008155E5" w:rsidSect="00815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55E5"/>
    <w:rsid w:val="008155E5"/>
    <w:rsid w:val="0096072C"/>
    <w:rsid w:val="009C1EFC"/>
    <w:rsid w:val="009C2418"/>
    <w:rsid w:val="00B9228B"/>
    <w:rsid w:val="00C26812"/>
    <w:rsid w:val="00FB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368E"/>
  <w15:docId w15:val="{CD736C0C-7F6B-4DE5-8365-6E2EA36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5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55E5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55E5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55E5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55E5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55E5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55E5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55E5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55E5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55E5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5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5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55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55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55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55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55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55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55E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5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55E5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5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55E5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8155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55E5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8155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55E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55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55E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1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DCC275FD.dotm</Template>
  <TotalTime>5</TotalTime>
  <Pages>1</Pages>
  <Words>38</Words>
  <Characters>232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Anna Reksa</cp:lastModifiedBy>
  <cp:revision>5</cp:revision>
  <dcterms:created xsi:type="dcterms:W3CDTF">2025-02-25T11:48:00Z</dcterms:created>
  <dcterms:modified xsi:type="dcterms:W3CDTF">2025-05-30T11:12:00Z</dcterms:modified>
</cp:coreProperties>
</file>