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623E1">
        <w:rPr>
          <w:rFonts w:ascii="Comic Sans MS" w:hAnsi="Comic Sans MS"/>
          <w:b/>
          <w:bCs/>
          <w:color w:val="00B0F0"/>
        </w:rPr>
        <w:t>8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5236FC" w:rsidRDefault="0004689C" w:rsidP="0081421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RED</w:t>
            </w:r>
            <w:bookmarkStart w:id="0" w:name="_GoBack"/>
            <w:bookmarkEnd w:id="0"/>
            <w:r w:rsidR="005236FC">
              <w:rPr>
                <w:rFonts w:cs="Tahoma"/>
                <w:b/>
                <w:bCs/>
                <w:color w:val="000000"/>
              </w:rPr>
              <w:t>UKCJA STRESU W PRACY RATOWNIKA MEDYCZNEGO</w:t>
            </w:r>
          </w:p>
          <w:p w:rsidR="005236FC" w:rsidRDefault="00090F17" w:rsidP="005236F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CW</w:t>
            </w:r>
            <w:r w:rsidR="005236FC">
              <w:rPr>
                <w:rFonts w:cs="Tahoma"/>
                <w:color w:val="000000"/>
              </w:rPr>
              <w:t>ICZENIA</w:t>
            </w:r>
          </w:p>
          <w:p w:rsidR="00090F17" w:rsidRDefault="005236FC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E. KONIECZNA</w:t>
            </w:r>
          </w:p>
          <w:p w:rsidR="00814218" w:rsidRPr="00F06CD8" w:rsidRDefault="00814218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7534" w:rsidRPr="00F06CD8" w:rsidRDefault="00E17534" w:rsidP="00E17534">
            <w:pPr>
              <w:spacing w:line="276" w:lineRule="auto"/>
            </w:pPr>
          </w:p>
        </w:tc>
      </w:tr>
      <w:tr w:rsidR="008B2F65" w:rsidTr="00067AF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62B7" w:rsidRDefault="00F862B7" w:rsidP="00F862B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15.30-17.45</w:t>
            </w:r>
          </w:p>
          <w:p w:rsidR="00F862B7" w:rsidRPr="00E60E19" w:rsidRDefault="00F862B7" w:rsidP="00F862B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FIZJOLOGIA Z ELEMENTAMII FIZJOLOGII KLINICZNEJ</w:t>
            </w:r>
          </w:p>
          <w:p w:rsidR="00F862B7" w:rsidRPr="00F06CD8" w:rsidRDefault="00F862B7" w:rsidP="00F862B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F862B7" w:rsidRPr="00875D74" w:rsidRDefault="00F862B7" w:rsidP="00F862B7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HAB. M. BERNATEK</w:t>
            </w:r>
          </w:p>
          <w:p w:rsidR="00F862B7" w:rsidRDefault="00F862B7" w:rsidP="00F862B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F862B7" w:rsidRDefault="00F862B7" w:rsidP="00F862B7">
            <w:pPr>
              <w:spacing w:line="276" w:lineRule="auto"/>
              <w:rPr>
                <w:bCs/>
              </w:rPr>
            </w:pPr>
          </w:p>
          <w:p w:rsidR="00F862B7" w:rsidRDefault="00F862B7" w:rsidP="00F862B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18.00-20.15</w:t>
            </w:r>
          </w:p>
          <w:p w:rsidR="00F862B7" w:rsidRPr="00E60E19" w:rsidRDefault="00F862B7" w:rsidP="00F862B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FIZJOLOGIA Z ELEMENTAMII FIZJOLOGII KLINICZNEJ</w:t>
            </w:r>
          </w:p>
          <w:p w:rsidR="00F862B7" w:rsidRPr="00F06CD8" w:rsidRDefault="00F862B7" w:rsidP="00F862B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F862B7" w:rsidRPr="00875D74" w:rsidRDefault="00F862B7" w:rsidP="00F862B7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HAB. M. BERNATEK</w:t>
            </w:r>
          </w:p>
          <w:p w:rsidR="00F862B7" w:rsidRDefault="00F862B7" w:rsidP="00F862B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F862B7" w:rsidRDefault="00F862B7" w:rsidP="00AC01B5">
            <w:pPr>
              <w:spacing w:line="276" w:lineRule="auto"/>
              <w:rPr>
                <w:bCs/>
              </w:rPr>
            </w:pPr>
          </w:p>
          <w:p w:rsidR="00F862B7" w:rsidRPr="00E60E19" w:rsidRDefault="00F862B7" w:rsidP="00F862B7">
            <w:pPr>
              <w:spacing w:line="276" w:lineRule="auto"/>
              <w:rPr>
                <w:bCs/>
              </w:rPr>
            </w:pPr>
          </w:p>
          <w:p w:rsidR="00D614B9" w:rsidRPr="00E60E19" w:rsidRDefault="00D614B9" w:rsidP="00AC01B5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090F17"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 w:rsidR="00090F17"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 w:rsidR="00090F17">
              <w:rPr>
                <w:rFonts w:cs="Tahoma"/>
                <w:color w:val="000000"/>
              </w:rPr>
              <w:t>45</w:t>
            </w:r>
          </w:p>
          <w:p w:rsidR="00090F17" w:rsidRPr="00F06CD8" w:rsidRDefault="00090F17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681179" w:rsidRDefault="0087486F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090F17">
              <w:rPr>
                <w:rFonts w:cs="Tahoma"/>
                <w:color w:val="000000"/>
              </w:rPr>
              <w:t>ala</w:t>
            </w:r>
          </w:p>
          <w:p w:rsidR="0087486F" w:rsidRDefault="0087486F" w:rsidP="00090F17">
            <w:pPr>
              <w:spacing w:line="276" w:lineRule="auto"/>
              <w:rPr>
                <w:rFonts w:cs="Tahoma"/>
                <w:color w:val="000000"/>
              </w:rPr>
            </w:pPr>
          </w:p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7486F" w:rsidRDefault="0087486F" w:rsidP="0087486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87486F" w:rsidRPr="00507D1E" w:rsidRDefault="0087486F" w:rsidP="0087486F">
            <w:pPr>
              <w:spacing w:line="276" w:lineRule="auto"/>
              <w:rPr>
                <w:sz w:val="32"/>
              </w:rPr>
            </w:pPr>
            <w:r w:rsidRPr="00507D1E">
              <w:rPr>
                <w:szCs w:val="20"/>
              </w:rPr>
              <w:t xml:space="preserve">MGR </w:t>
            </w:r>
            <w:r>
              <w:rPr>
                <w:szCs w:val="20"/>
              </w:rPr>
              <w:t>K.KRYSIŃSKA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486F" w:rsidRDefault="007532AA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</w:p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7486F" w:rsidRDefault="0087486F" w:rsidP="0087486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87486F" w:rsidRPr="00875D74" w:rsidRDefault="0087486F" w:rsidP="0087486F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486F" w:rsidRPr="00F06CD8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067AF4">
        <w:trPr>
          <w:trHeight w:val="1206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6F3968" w:rsidRPr="00E60E19" w:rsidRDefault="006F3968" w:rsidP="00814218">
            <w:pPr>
              <w:spacing w:line="276" w:lineRule="auto"/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90F17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090F17" w:rsidRPr="00F06CD8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090F17" w:rsidRDefault="00C01746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CW. GR 1</w:t>
            </w:r>
            <w:r w:rsidR="00090F17">
              <w:rPr>
                <w:rFonts w:cs="Tahoma"/>
                <w:color w:val="000000"/>
              </w:rPr>
              <w:t xml:space="preserve"> 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090F17" w:rsidRPr="0041171C" w:rsidRDefault="00090F17" w:rsidP="00090F17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7AF4" w:rsidRPr="00F06CD8" w:rsidRDefault="00067AF4" w:rsidP="005236FC">
            <w:pPr>
              <w:spacing w:line="276" w:lineRule="auto"/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E8" w:rsidRDefault="00BE6CE8" w:rsidP="0041171C">
      <w:r>
        <w:separator/>
      </w:r>
    </w:p>
  </w:endnote>
  <w:endnote w:type="continuationSeparator" w:id="0">
    <w:p w:rsidR="00BE6CE8" w:rsidRDefault="00BE6CE8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E8" w:rsidRDefault="00BE6CE8" w:rsidP="0041171C">
      <w:r>
        <w:separator/>
      </w:r>
    </w:p>
  </w:footnote>
  <w:footnote w:type="continuationSeparator" w:id="0">
    <w:p w:rsidR="00BE6CE8" w:rsidRDefault="00BE6CE8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4689C"/>
    <w:rsid w:val="00053F71"/>
    <w:rsid w:val="00061583"/>
    <w:rsid w:val="00067AF4"/>
    <w:rsid w:val="00090474"/>
    <w:rsid w:val="00090F17"/>
    <w:rsid w:val="000B227B"/>
    <w:rsid w:val="000B7C47"/>
    <w:rsid w:val="000C2D08"/>
    <w:rsid w:val="000E1CAA"/>
    <w:rsid w:val="001A18E9"/>
    <w:rsid w:val="001A2C05"/>
    <w:rsid w:val="00227B7A"/>
    <w:rsid w:val="00252341"/>
    <w:rsid w:val="00276148"/>
    <w:rsid w:val="002A4399"/>
    <w:rsid w:val="002D772D"/>
    <w:rsid w:val="00383ABC"/>
    <w:rsid w:val="00395E8F"/>
    <w:rsid w:val="003B769B"/>
    <w:rsid w:val="003F3DDD"/>
    <w:rsid w:val="0041171C"/>
    <w:rsid w:val="0044080A"/>
    <w:rsid w:val="00451C6A"/>
    <w:rsid w:val="004A6D13"/>
    <w:rsid w:val="004B2FDB"/>
    <w:rsid w:val="004D06B1"/>
    <w:rsid w:val="004D7ED4"/>
    <w:rsid w:val="004F3CE0"/>
    <w:rsid w:val="00507D1E"/>
    <w:rsid w:val="005236FC"/>
    <w:rsid w:val="00590FF6"/>
    <w:rsid w:val="00597326"/>
    <w:rsid w:val="005B35DE"/>
    <w:rsid w:val="005C2C52"/>
    <w:rsid w:val="005C4C49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532AA"/>
    <w:rsid w:val="00767F00"/>
    <w:rsid w:val="007A0925"/>
    <w:rsid w:val="007A5692"/>
    <w:rsid w:val="00814218"/>
    <w:rsid w:val="0083490F"/>
    <w:rsid w:val="008623E1"/>
    <w:rsid w:val="0087486F"/>
    <w:rsid w:val="00875D74"/>
    <w:rsid w:val="00891A3D"/>
    <w:rsid w:val="00897DCC"/>
    <w:rsid w:val="008B2F65"/>
    <w:rsid w:val="008B60BE"/>
    <w:rsid w:val="008C29BE"/>
    <w:rsid w:val="008E3500"/>
    <w:rsid w:val="0090676E"/>
    <w:rsid w:val="00907394"/>
    <w:rsid w:val="00942CA2"/>
    <w:rsid w:val="00974E16"/>
    <w:rsid w:val="00A026EB"/>
    <w:rsid w:val="00A563E5"/>
    <w:rsid w:val="00A72257"/>
    <w:rsid w:val="00A81A09"/>
    <w:rsid w:val="00AC01B5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E6CE8"/>
    <w:rsid w:val="00BF15BD"/>
    <w:rsid w:val="00C01746"/>
    <w:rsid w:val="00C11C36"/>
    <w:rsid w:val="00C54EBC"/>
    <w:rsid w:val="00CE552A"/>
    <w:rsid w:val="00D32066"/>
    <w:rsid w:val="00D34FFF"/>
    <w:rsid w:val="00D35673"/>
    <w:rsid w:val="00D55B9F"/>
    <w:rsid w:val="00D614B9"/>
    <w:rsid w:val="00DC5D37"/>
    <w:rsid w:val="00DE71DB"/>
    <w:rsid w:val="00E1753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862B7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3B52"/>
  <w15:docId w15:val="{538A4B56-237C-40CE-8A8E-A8C57BFE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A60DFC61.dotm</Template>
  <TotalTime>280</TotalTime>
  <Pages>2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53</cp:revision>
  <cp:lastPrinted>2023-01-06T12:03:00Z</cp:lastPrinted>
  <dcterms:created xsi:type="dcterms:W3CDTF">2022-10-01T14:16:00Z</dcterms:created>
  <dcterms:modified xsi:type="dcterms:W3CDTF">2025-05-08T08:21:00Z</dcterms:modified>
</cp:coreProperties>
</file>