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DC" w:rsidRDefault="003036DC" w:rsidP="003036D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3036DC" w:rsidRDefault="003036DC" w:rsidP="003036D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3036DC" w:rsidRDefault="003036DC" w:rsidP="003036DC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773C7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>ZJAZD 11</w:t>
      </w:r>
    </w:p>
    <w:p w:rsidR="003036DC" w:rsidRDefault="003036DC" w:rsidP="003036DC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2689"/>
        <w:gridCol w:w="3827"/>
        <w:gridCol w:w="2777"/>
      </w:tblGrid>
      <w:tr w:rsidR="003036DC" w:rsidTr="00CD5CBE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PIĄTEK 13.06</w:t>
            </w:r>
            <w:r w:rsidR="00773C7F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SOBOTA 14.06</w:t>
            </w:r>
            <w:r w:rsidR="00773C7F">
              <w:t>.2025</w:t>
            </w:r>
          </w:p>
        </w:tc>
        <w:tc>
          <w:tcPr>
            <w:tcW w:w="2777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NIEDZIELA 15.06</w:t>
            </w:r>
            <w:r w:rsidR="00773C7F">
              <w:t>.2025</w:t>
            </w:r>
          </w:p>
        </w:tc>
      </w:tr>
      <w:tr w:rsidR="003036DC" w:rsidTr="00CD5CBE">
        <w:trPr>
          <w:trHeight w:val="268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CD5CBE" w:rsidRDefault="00CD5CBE" w:rsidP="00CD5CBE">
            <w:r>
              <w:t>8.00 – 9.30</w:t>
            </w:r>
          </w:p>
          <w:p w:rsidR="00CD5CBE" w:rsidRDefault="00CD5CBE" w:rsidP="00CD5CBE">
            <w:r>
              <w:t>9.45 – 12.00</w:t>
            </w:r>
          </w:p>
          <w:p w:rsidR="00CD5CBE" w:rsidRDefault="00CD5CBE" w:rsidP="00CD5CBE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CD5CBE" w:rsidRDefault="00CD5CBE" w:rsidP="00CD5CBE">
            <w:r>
              <w:t>ĆWICZENIA</w:t>
            </w:r>
          </w:p>
          <w:p w:rsidR="00CD5CBE" w:rsidRDefault="006071C6" w:rsidP="00CD5CBE">
            <w:r>
              <w:t>GR.</w:t>
            </w:r>
            <w:r w:rsidR="00CD5CBE">
              <w:t xml:space="preserve"> 1</w:t>
            </w:r>
          </w:p>
          <w:p w:rsidR="00CD5CBE" w:rsidRDefault="00CD5CBE" w:rsidP="00CD5CBE">
            <w:r>
              <w:t>mgr M. Ludwiczak</w:t>
            </w:r>
          </w:p>
          <w:p w:rsidR="00CD5CBE" w:rsidRDefault="00CD5CBE" w:rsidP="00CD5CBE"/>
          <w:p w:rsidR="00CD5CBE" w:rsidRDefault="00CD5CBE" w:rsidP="00CD5CBE">
            <w:r>
              <w:t>9.45 – 12.00</w:t>
            </w:r>
          </w:p>
          <w:p w:rsidR="00563F83" w:rsidRDefault="00563F83" w:rsidP="00563F83">
            <w:r>
              <w:rPr>
                <w:b/>
                <w:bCs/>
              </w:rPr>
              <w:t>CHEMIA KOSMETYCZNA</w:t>
            </w:r>
          </w:p>
          <w:p w:rsidR="00563F83" w:rsidRDefault="00563F83" w:rsidP="00563F83">
            <w:r>
              <w:t>ĆWICZENIA</w:t>
            </w:r>
          </w:p>
          <w:p w:rsidR="00563F83" w:rsidRDefault="00563F83" w:rsidP="00563F83">
            <w:r>
              <w:t>GR. 2</w:t>
            </w:r>
          </w:p>
          <w:p w:rsidR="003036DC" w:rsidRDefault="00563F83" w:rsidP="00563F83">
            <w:r w:rsidRPr="00E8201F">
              <w:t>prof. dr hab. J. Matysiak</w:t>
            </w:r>
          </w:p>
          <w:p w:rsidR="00563F83" w:rsidRDefault="00563F83" w:rsidP="00563F83">
            <w:bookmarkStart w:id="0" w:name="_GoBack"/>
            <w:bookmarkEnd w:id="0"/>
          </w:p>
        </w:tc>
        <w:tc>
          <w:tcPr>
            <w:tcW w:w="2777" w:type="dxa"/>
          </w:tcPr>
          <w:p w:rsidR="003036DC" w:rsidRDefault="003036DC" w:rsidP="009C0FDF"/>
        </w:tc>
      </w:tr>
      <w:tr w:rsidR="003036DC" w:rsidTr="00CD5CBE">
        <w:trPr>
          <w:trHeight w:val="280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CD5CBE" w:rsidRPr="00653BE0" w:rsidRDefault="00CD5CBE" w:rsidP="00CD5CBE">
            <w:r w:rsidRPr="00653BE0">
              <w:t>12.30 – 14.00</w:t>
            </w:r>
          </w:p>
          <w:p w:rsidR="00CD5CBE" w:rsidRPr="00653BE0" w:rsidRDefault="00CD5CBE" w:rsidP="00CD5CBE">
            <w:r w:rsidRPr="00653BE0">
              <w:t>14.15 – 16.30</w:t>
            </w:r>
          </w:p>
          <w:p w:rsidR="00CD5CBE" w:rsidRDefault="00CD5CBE" w:rsidP="00CD5CBE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CD5CBE" w:rsidRDefault="00CD5CBE" w:rsidP="00CD5CBE">
            <w:r>
              <w:t>ĆWICZENIA</w:t>
            </w:r>
          </w:p>
          <w:p w:rsidR="00CD5CBE" w:rsidRDefault="006071C6" w:rsidP="00CD5CBE">
            <w:r>
              <w:t>GR.</w:t>
            </w:r>
            <w:r w:rsidR="00CD5CBE">
              <w:t xml:space="preserve"> 2</w:t>
            </w:r>
          </w:p>
          <w:p w:rsidR="00CD5CBE" w:rsidRDefault="00CD5CBE" w:rsidP="00CD5CBE">
            <w:r>
              <w:t>mgr M. Ludwiczak</w:t>
            </w:r>
          </w:p>
          <w:p w:rsidR="00CD5CBE" w:rsidRDefault="00CD5CBE" w:rsidP="00CD5CBE"/>
          <w:p w:rsidR="00CD5CBE" w:rsidRDefault="00CD5CBE" w:rsidP="00CD5CBE">
            <w:r>
              <w:t>12.30 – 14.45</w:t>
            </w:r>
          </w:p>
          <w:p w:rsidR="00563F83" w:rsidRDefault="00563F83" w:rsidP="00563F83">
            <w:r>
              <w:rPr>
                <w:b/>
                <w:bCs/>
              </w:rPr>
              <w:t>CHEMIA KOSMETYCZNA</w:t>
            </w:r>
          </w:p>
          <w:p w:rsidR="00563F83" w:rsidRDefault="00563F83" w:rsidP="00563F83">
            <w:r>
              <w:t>ĆWICZENIA</w:t>
            </w:r>
          </w:p>
          <w:p w:rsidR="00563F83" w:rsidRDefault="00563F83" w:rsidP="00563F83">
            <w:r>
              <w:t>GR. 1</w:t>
            </w:r>
          </w:p>
          <w:p w:rsidR="00563F83" w:rsidRDefault="00563F83" w:rsidP="00563F83">
            <w:r w:rsidRPr="00E8201F">
              <w:t>prof. dr hab. J. Matysiak</w:t>
            </w:r>
          </w:p>
          <w:p w:rsidR="003036DC" w:rsidRDefault="003036DC" w:rsidP="00563F83"/>
        </w:tc>
        <w:tc>
          <w:tcPr>
            <w:tcW w:w="2777" w:type="dxa"/>
          </w:tcPr>
          <w:p w:rsidR="003036DC" w:rsidRDefault="003036DC" w:rsidP="009C0FDF"/>
        </w:tc>
      </w:tr>
    </w:tbl>
    <w:p w:rsidR="003036DC" w:rsidRDefault="003036DC" w:rsidP="003036DC"/>
    <w:p w:rsidR="003036DC" w:rsidRDefault="003036DC" w:rsidP="003036DC"/>
    <w:p w:rsidR="003036DC" w:rsidRDefault="003036DC" w:rsidP="003036DC"/>
    <w:p w:rsidR="003036DC" w:rsidRDefault="003036DC"/>
    <w:sectPr w:rsidR="003036DC" w:rsidSect="0030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6DC"/>
    <w:rsid w:val="003036DC"/>
    <w:rsid w:val="00563F83"/>
    <w:rsid w:val="006071C6"/>
    <w:rsid w:val="00773C7F"/>
    <w:rsid w:val="008517A0"/>
    <w:rsid w:val="00C26812"/>
    <w:rsid w:val="00CD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46C"/>
  <w15:docId w15:val="{E2B6D148-DC85-487B-A784-A1AC79A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6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6D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6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6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6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6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6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6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6D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6D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6D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036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6D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3036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6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6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6D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0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C59D1231.dotm</Template>
  <TotalTime>6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5</cp:revision>
  <dcterms:created xsi:type="dcterms:W3CDTF">2025-02-25T11:50:00Z</dcterms:created>
  <dcterms:modified xsi:type="dcterms:W3CDTF">2025-05-16T06:21:00Z</dcterms:modified>
</cp:coreProperties>
</file>