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DC" w:rsidRDefault="003036DC" w:rsidP="003036DC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akademicki  2024/2025   </w:t>
      </w:r>
      <w:r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3036DC" w:rsidRDefault="003036DC" w:rsidP="003036DC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3036DC" w:rsidRDefault="003036DC" w:rsidP="003036DC">
      <w:pPr>
        <w:rPr>
          <w:rFonts w:ascii="Comic Sans MS" w:hAnsi="Comic Sans MS"/>
          <w:b/>
          <w:bCs/>
          <w:color w:val="00B0F0"/>
        </w:rPr>
      </w:pPr>
      <w:r>
        <w:rPr>
          <w:b/>
          <w:bCs/>
          <w:color w:val="00B0F0"/>
        </w:rPr>
        <w:t xml:space="preserve">ROK  I /semestr 2  </w:t>
      </w:r>
      <w:r>
        <w:rPr>
          <w:rFonts w:cs="Tahoma"/>
          <w:sz w:val="30"/>
          <w:szCs w:val="30"/>
        </w:rPr>
        <w:t xml:space="preserve">Kierunek: </w:t>
      </w:r>
      <w:r>
        <w:rPr>
          <w:rFonts w:ascii="Comic Sans MS" w:hAnsi="Comic Sans MS" w:cs="Tahoma"/>
          <w:b/>
          <w:bCs/>
        </w:rPr>
        <w:t>Kosmetologia I stopień NST</w:t>
      </w:r>
      <w:r w:rsidR="00773C7F">
        <w:rPr>
          <w:rFonts w:ascii="Comic Sans MS" w:hAnsi="Comic Sans MS" w:cs="Tahoma"/>
          <w:b/>
          <w:bCs/>
        </w:rPr>
        <w:tab/>
      </w:r>
      <w:r>
        <w:rPr>
          <w:rFonts w:ascii="Comic Sans MS" w:hAnsi="Comic Sans MS" w:cs="Tahoma"/>
          <w:b/>
          <w:bCs/>
        </w:rPr>
        <w:t xml:space="preserve"> </w:t>
      </w:r>
      <w:r w:rsidR="00D342F6">
        <w:rPr>
          <w:rFonts w:ascii="Comic Sans MS" w:hAnsi="Comic Sans MS"/>
          <w:b/>
          <w:bCs/>
          <w:color w:val="00B0F0"/>
        </w:rPr>
        <w:t>ZJAZD 12</w:t>
      </w:r>
      <w:bookmarkStart w:id="0" w:name="_GoBack"/>
      <w:bookmarkEnd w:id="0"/>
    </w:p>
    <w:p w:rsidR="003036DC" w:rsidRDefault="003036DC" w:rsidP="003036DC">
      <w:pPr>
        <w:rPr>
          <w:rFonts w:ascii="Comic Sans MS" w:hAnsi="Comic Sans MS"/>
          <w:b/>
          <w:bCs/>
          <w:color w:val="0000FF"/>
        </w:rPr>
      </w:pPr>
    </w:p>
    <w:tbl>
      <w:tblPr>
        <w:tblStyle w:val="Tabela-Siatka"/>
        <w:tblW w:w="9293" w:type="dxa"/>
        <w:tblLook w:val="04A0" w:firstRow="1" w:lastRow="0" w:firstColumn="1" w:lastColumn="0" w:noHBand="0" w:noVBand="1"/>
      </w:tblPr>
      <w:tblGrid>
        <w:gridCol w:w="2689"/>
        <w:gridCol w:w="3827"/>
        <w:gridCol w:w="2777"/>
      </w:tblGrid>
      <w:tr w:rsidR="003036DC" w:rsidTr="00CD5CBE">
        <w:trPr>
          <w:trHeight w:val="424"/>
        </w:trPr>
        <w:tc>
          <w:tcPr>
            <w:tcW w:w="2689" w:type="dxa"/>
            <w:shd w:val="clear" w:color="auto" w:fill="A5C9EB" w:themeFill="text2" w:themeFillTint="40"/>
          </w:tcPr>
          <w:p w:rsidR="003036DC" w:rsidRDefault="00D342F6" w:rsidP="009C0FDF">
            <w:pPr>
              <w:jc w:val="center"/>
            </w:pPr>
            <w:r>
              <w:t>PIĄTEK 27</w:t>
            </w:r>
            <w:r w:rsidR="003036DC">
              <w:t>.06</w:t>
            </w:r>
            <w:r w:rsidR="00773C7F">
              <w:t>.2025</w:t>
            </w:r>
          </w:p>
        </w:tc>
        <w:tc>
          <w:tcPr>
            <w:tcW w:w="3827" w:type="dxa"/>
            <w:shd w:val="clear" w:color="auto" w:fill="A5C9EB" w:themeFill="text2" w:themeFillTint="40"/>
          </w:tcPr>
          <w:p w:rsidR="003036DC" w:rsidRDefault="00D342F6" w:rsidP="009C0FDF">
            <w:pPr>
              <w:jc w:val="center"/>
            </w:pPr>
            <w:r>
              <w:t>SOBOTA 28</w:t>
            </w:r>
            <w:r w:rsidR="003036DC">
              <w:t>.06</w:t>
            </w:r>
            <w:r w:rsidR="00773C7F">
              <w:t>.2025</w:t>
            </w:r>
          </w:p>
        </w:tc>
        <w:tc>
          <w:tcPr>
            <w:tcW w:w="2777" w:type="dxa"/>
            <w:shd w:val="clear" w:color="auto" w:fill="A5C9EB" w:themeFill="text2" w:themeFillTint="40"/>
          </w:tcPr>
          <w:p w:rsidR="003036DC" w:rsidRDefault="00D342F6" w:rsidP="009C0FDF">
            <w:pPr>
              <w:jc w:val="center"/>
            </w:pPr>
            <w:r>
              <w:t>NIEDZIELA 29</w:t>
            </w:r>
            <w:r w:rsidR="003036DC">
              <w:t>.06</w:t>
            </w:r>
            <w:r w:rsidR="00773C7F">
              <w:t>.2025</w:t>
            </w:r>
          </w:p>
        </w:tc>
      </w:tr>
      <w:tr w:rsidR="003036DC" w:rsidTr="00CD5CBE">
        <w:trPr>
          <w:trHeight w:val="2684"/>
        </w:trPr>
        <w:tc>
          <w:tcPr>
            <w:tcW w:w="2689" w:type="dxa"/>
          </w:tcPr>
          <w:p w:rsidR="003036DC" w:rsidRDefault="003036DC" w:rsidP="009C0FDF"/>
        </w:tc>
        <w:tc>
          <w:tcPr>
            <w:tcW w:w="3827" w:type="dxa"/>
          </w:tcPr>
          <w:p w:rsidR="00D342F6" w:rsidRDefault="00D342F6" w:rsidP="00D342F6">
            <w:r>
              <w:t>8.00 – 9.30</w:t>
            </w:r>
          </w:p>
          <w:p w:rsidR="00D342F6" w:rsidRDefault="00D342F6" w:rsidP="00D342F6">
            <w:r>
              <w:t>9.45 – 12.00</w:t>
            </w:r>
          </w:p>
          <w:p w:rsidR="00D342F6" w:rsidRDefault="00D342F6" w:rsidP="00D342F6">
            <w:pPr>
              <w:rPr>
                <w:b/>
                <w:bCs/>
              </w:rPr>
            </w:pPr>
            <w:r>
              <w:rPr>
                <w:b/>
                <w:bCs/>
              </w:rPr>
              <w:t>KOSMETOLOGIA UPIĘKSZAJĄCA</w:t>
            </w:r>
          </w:p>
          <w:p w:rsidR="00D342F6" w:rsidRDefault="00D342F6" w:rsidP="00D342F6">
            <w:r>
              <w:t>ĆWICZENIA</w:t>
            </w:r>
          </w:p>
          <w:p w:rsidR="00D342F6" w:rsidRDefault="00D342F6" w:rsidP="00D342F6">
            <w:r>
              <w:t>GR. 2</w:t>
            </w:r>
          </w:p>
          <w:p w:rsidR="00D342F6" w:rsidRDefault="00D342F6" w:rsidP="00D342F6">
            <w:r>
              <w:t>mgr M. Ludwiczak</w:t>
            </w:r>
          </w:p>
          <w:p w:rsidR="00D342F6" w:rsidRDefault="00D342F6" w:rsidP="00D342F6"/>
          <w:p w:rsidR="00D342F6" w:rsidRDefault="00D342F6" w:rsidP="00D342F6">
            <w:r>
              <w:t>9.45 – 12.00</w:t>
            </w:r>
          </w:p>
          <w:p w:rsidR="00D342F6" w:rsidRPr="00653BE0" w:rsidRDefault="00D342F6" w:rsidP="00D342F6">
            <w:pPr>
              <w:rPr>
                <w:b/>
                <w:bCs/>
              </w:rPr>
            </w:pPr>
            <w:r w:rsidRPr="00653BE0">
              <w:rPr>
                <w:b/>
                <w:bCs/>
              </w:rPr>
              <w:t>RECEPTURA KOSMETYCZNA</w:t>
            </w:r>
          </w:p>
          <w:p w:rsidR="00D342F6" w:rsidRDefault="00D342F6" w:rsidP="00D342F6">
            <w:r w:rsidRPr="00653BE0">
              <w:t>ĆWICZENIA</w:t>
            </w:r>
          </w:p>
          <w:p w:rsidR="00D342F6" w:rsidRPr="00653BE0" w:rsidRDefault="00D342F6" w:rsidP="00D342F6">
            <w:r>
              <w:t>GR. 1</w:t>
            </w:r>
          </w:p>
          <w:p w:rsidR="00D342F6" w:rsidRDefault="00D342F6" w:rsidP="00D342F6">
            <w:pPr>
              <w:rPr>
                <w:lang w:val="en-US"/>
              </w:rPr>
            </w:pPr>
            <w:r w:rsidRPr="00653BE0">
              <w:t xml:space="preserve">dr n. farm. </w:t>
            </w:r>
            <w:r>
              <w:rPr>
                <w:lang w:val="en-US"/>
              </w:rPr>
              <w:t>J. Siwek</w:t>
            </w:r>
          </w:p>
          <w:p w:rsidR="003036DC" w:rsidRDefault="003036DC" w:rsidP="00D342F6"/>
        </w:tc>
        <w:tc>
          <w:tcPr>
            <w:tcW w:w="2777" w:type="dxa"/>
          </w:tcPr>
          <w:p w:rsidR="003036DC" w:rsidRDefault="003036DC" w:rsidP="009C0FDF"/>
        </w:tc>
      </w:tr>
      <w:tr w:rsidR="003036DC" w:rsidTr="00CD5CBE">
        <w:trPr>
          <w:trHeight w:val="2804"/>
        </w:trPr>
        <w:tc>
          <w:tcPr>
            <w:tcW w:w="2689" w:type="dxa"/>
          </w:tcPr>
          <w:p w:rsidR="003036DC" w:rsidRDefault="003036DC" w:rsidP="009C0FDF"/>
        </w:tc>
        <w:tc>
          <w:tcPr>
            <w:tcW w:w="3827" w:type="dxa"/>
          </w:tcPr>
          <w:p w:rsidR="00D342F6" w:rsidRPr="00653BE0" w:rsidRDefault="00D342F6" w:rsidP="00D342F6">
            <w:r w:rsidRPr="00653BE0">
              <w:t>12.30 – 14.00</w:t>
            </w:r>
          </w:p>
          <w:p w:rsidR="00D342F6" w:rsidRPr="00653BE0" w:rsidRDefault="00D342F6" w:rsidP="00D342F6">
            <w:r w:rsidRPr="00653BE0">
              <w:t>14.15 – 16.30</w:t>
            </w:r>
          </w:p>
          <w:p w:rsidR="00D342F6" w:rsidRDefault="00D342F6" w:rsidP="00D342F6">
            <w:pPr>
              <w:rPr>
                <w:b/>
                <w:bCs/>
              </w:rPr>
            </w:pPr>
            <w:r>
              <w:rPr>
                <w:b/>
                <w:bCs/>
              </w:rPr>
              <w:t>KOSMETOLOGIA UPIĘKSZAJĄCA</w:t>
            </w:r>
          </w:p>
          <w:p w:rsidR="00D342F6" w:rsidRDefault="00D342F6" w:rsidP="00D342F6">
            <w:r>
              <w:t>ĆWICZENIA</w:t>
            </w:r>
          </w:p>
          <w:p w:rsidR="00D342F6" w:rsidRDefault="00D342F6" w:rsidP="00D342F6">
            <w:r>
              <w:t>GR. 1</w:t>
            </w:r>
          </w:p>
          <w:p w:rsidR="00D342F6" w:rsidRDefault="00D342F6" w:rsidP="00D342F6">
            <w:r>
              <w:t>mgr M. Ludwiczak</w:t>
            </w:r>
          </w:p>
          <w:p w:rsidR="00D342F6" w:rsidRDefault="00D342F6" w:rsidP="00D342F6"/>
          <w:p w:rsidR="00D342F6" w:rsidRDefault="00D342F6" w:rsidP="00D342F6">
            <w:r>
              <w:t>12.30 – 14.45</w:t>
            </w:r>
          </w:p>
          <w:p w:rsidR="00D342F6" w:rsidRPr="00653BE0" w:rsidRDefault="00D342F6" w:rsidP="00D342F6">
            <w:pPr>
              <w:rPr>
                <w:b/>
                <w:bCs/>
              </w:rPr>
            </w:pPr>
            <w:r w:rsidRPr="00653BE0">
              <w:rPr>
                <w:b/>
                <w:bCs/>
              </w:rPr>
              <w:t>RECEPTURA KOSMETYCZNA</w:t>
            </w:r>
          </w:p>
          <w:p w:rsidR="00D342F6" w:rsidRDefault="00D342F6" w:rsidP="00D342F6">
            <w:r w:rsidRPr="00653BE0">
              <w:t>ĆWICZENIA</w:t>
            </w:r>
          </w:p>
          <w:p w:rsidR="00D342F6" w:rsidRPr="00653BE0" w:rsidRDefault="00D342F6" w:rsidP="00D342F6">
            <w:r>
              <w:t>GR. 2</w:t>
            </w:r>
          </w:p>
          <w:p w:rsidR="00D342F6" w:rsidRPr="00653BE0" w:rsidRDefault="00D342F6" w:rsidP="00D342F6">
            <w:r w:rsidRPr="00653BE0">
              <w:t>dr n. farm. J. Siwek</w:t>
            </w:r>
          </w:p>
          <w:p w:rsidR="003036DC" w:rsidRDefault="003036DC" w:rsidP="00D342F6"/>
        </w:tc>
        <w:tc>
          <w:tcPr>
            <w:tcW w:w="2777" w:type="dxa"/>
          </w:tcPr>
          <w:p w:rsidR="003036DC" w:rsidRDefault="003036DC" w:rsidP="009C0FDF"/>
        </w:tc>
      </w:tr>
    </w:tbl>
    <w:p w:rsidR="003036DC" w:rsidRDefault="003036DC" w:rsidP="003036DC"/>
    <w:p w:rsidR="003036DC" w:rsidRDefault="003036DC" w:rsidP="003036DC"/>
    <w:p w:rsidR="003036DC" w:rsidRDefault="003036DC" w:rsidP="003036DC"/>
    <w:p w:rsidR="003036DC" w:rsidRDefault="003036DC"/>
    <w:sectPr w:rsidR="003036DC" w:rsidSect="00303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DC"/>
    <w:rsid w:val="003036DC"/>
    <w:rsid w:val="00490BD5"/>
    <w:rsid w:val="006071C6"/>
    <w:rsid w:val="00773C7F"/>
    <w:rsid w:val="008517A0"/>
    <w:rsid w:val="00C26812"/>
    <w:rsid w:val="00CD5CBE"/>
    <w:rsid w:val="00D34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468F"/>
  <w15:docId w15:val="{885ABF0F-EE0E-4CAD-B930-B9C4531E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6D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36DC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6DC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6DC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36DC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36DC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36DC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36DC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36DC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36DC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36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6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6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36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36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36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36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36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36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36DC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3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36DC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3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36DC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3036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36DC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Wyrnienieintensywne">
    <w:name w:val="Intense Emphasis"/>
    <w:basedOn w:val="Domylnaczcionkaakapitu"/>
    <w:uiPriority w:val="21"/>
    <w:qFormat/>
    <w:rsid w:val="003036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36D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36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36D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03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C59D1231.dotm</Template>
  <TotalTime>4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Nowak</dc:creator>
  <cp:keywords/>
  <dc:description/>
  <cp:lastModifiedBy>Anna Reksa</cp:lastModifiedBy>
  <cp:revision>3</cp:revision>
  <dcterms:created xsi:type="dcterms:W3CDTF">2025-05-16T06:13:00Z</dcterms:created>
  <dcterms:modified xsi:type="dcterms:W3CDTF">2025-05-16T06:17:00Z</dcterms:modified>
</cp:coreProperties>
</file>