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43F9" w14:textId="10B5743E" w:rsidR="00DE0F06" w:rsidRPr="00D0769B" w:rsidRDefault="003C3E88" w:rsidP="005B136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9.00-10.30</w:t>
            </w:r>
          </w:p>
          <w:p w14:paraId="4CB7AF14" w14:textId="5D1191F1" w:rsidR="00DE0F06" w:rsidRDefault="003C3E88" w:rsidP="00DE0F0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10.45-12.15</w:t>
            </w:r>
          </w:p>
          <w:p w14:paraId="3DC46ECD" w14:textId="77777777" w:rsidR="00DE0F06" w:rsidRPr="00954D22" w:rsidRDefault="00DE0F06" w:rsidP="00DE0F06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33DB94D3" w14:textId="77777777" w:rsidR="00DE0F06" w:rsidRPr="00954D22" w:rsidRDefault="00DE0F06" w:rsidP="00DE0F0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09E94124" w14:textId="77777777" w:rsidR="00DE0F06" w:rsidRDefault="00DE0F06" w:rsidP="00DE0F0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5474B76D" w14:textId="77777777" w:rsidR="00DE0F06" w:rsidRDefault="00DE0F06" w:rsidP="00DE0F06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07A65AC8" w14:textId="43FE53E2" w:rsidR="00DE0F06" w:rsidRDefault="003C3E88" w:rsidP="00DE0F0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12.05</w:t>
            </w:r>
          </w:p>
          <w:p w14:paraId="0EE4E3BD" w14:textId="7E018CF1" w:rsidR="003C3E88" w:rsidRDefault="003C3E88" w:rsidP="00DE0F06">
            <w:pPr>
              <w:pStyle w:val="WW-Tekstpodstawowy2"/>
              <w:rPr>
                <w:bCs/>
                <w:szCs w:val="20"/>
              </w:rPr>
            </w:pPr>
          </w:p>
          <w:p w14:paraId="7B9C7A04" w14:textId="77777777" w:rsidR="003C3E88" w:rsidRPr="00D0769B" w:rsidRDefault="003C3E88" w:rsidP="003C3E8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12.30-14.00</w:t>
            </w:r>
          </w:p>
          <w:p w14:paraId="3D01F7F2" w14:textId="70883FB5" w:rsidR="003C3E88" w:rsidRDefault="001039D8" w:rsidP="003C3E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14.15-15.45</w:t>
            </w:r>
          </w:p>
          <w:p w14:paraId="0F91C892" w14:textId="77777777" w:rsidR="003C3E88" w:rsidRPr="00954D22" w:rsidRDefault="003C3E88" w:rsidP="003C3E8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66C851B8" w14:textId="77777777" w:rsidR="003C3E88" w:rsidRPr="00954D22" w:rsidRDefault="003C3E88" w:rsidP="003C3E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2DF3E107" w14:textId="77777777" w:rsidR="003C3E88" w:rsidRDefault="003C3E88" w:rsidP="003C3E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000C9394" w14:textId="77777777" w:rsidR="003C3E88" w:rsidRDefault="003C3E88" w:rsidP="003C3E8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1C88FE1A" w14:textId="150A4197" w:rsidR="003C3E88" w:rsidRDefault="003C3E88" w:rsidP="003C3E8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12.05</w:t>
            </w:r>
          </w:p>
          <w:p w14:paraId="051E8925" w14:textId="4CF809F6" w:rsidR="00DE0F06" w:rsidRDefault="00DE0F06" w:rsidP="003C3E88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BC74FB0" w14:textId="77777777" w:rsidR="00DE0F06" w:rsidRDefault="00DE0F06" w:rsidP="00A57FB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65EDE9B" w14:textId="77777777" w:rsidR="00DE0F06" w:rsidRDefault="00DE0F06" w:rsidP="00A57FB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6D32176" w14:textId="584912B0" w:rsidR="00CC2933" w:rsidRPr="00CC2933" w:rsidRDefault="00CC2933" w:rsidP="00A57FB5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10.30-13.30</w:t>
            </w:r>
          </w:p>
          <w:p w14:paraId="36825D33" w14:textId="5013E2D6" w:rsidR="00CC2933" w:rsidRPr="00CC2933" w:rsidRDefault="00CC2933" w:rsidP="00A57FB5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25F210BF" w14:textId="616DDF71" w:rsidR="00CC2933" w:rsidRDefault="00CC2933" w:rsidP="00A2284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0A2DF717" w14:textId="17ACDF32" w:rsidR="00CC2933" w:rsidRPr="00CC2933" w:rsidRDefault="00CC2933" w:rsidP="00A22845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5DFB4905" w14:textId="31B33763" w:rsidR="00CC2933" w:rsidRPr="00CC2933" w:rsidRDefault="00CC2933" w:rsidP="00A22845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24.03</w:t>
            </w:r>
          </w:p>
          <w:p w14:paraId="214964C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44FA7E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9F46568" w14:textId="00756E41" w:rsidR="00CC2933" w:rsidRPr="00954D22" w:rsidRDefault="00E77B08" w:rsidP="00A22845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14.00-16.15</w:t>
            </w:r>
          </w:p>
          <w:p w14:paraId="3413745A" w14:textId="04C65E93" w:rsidR="00E77B08" w:rsidRPr="00954D22" w:rsidRDefault="00E77B08" w:rsidP="00A22845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4926E7C5" w14:textId="0326C39D" w:rsidR="00E77B08" w:rsidRPr="00954D22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12B15DC" w14:textId="4B5462C9" w:rsidR="00E77B08" w:rsidRPr="00954D22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1958D87A" w14:textId="112CAF3A" w:rsidR="00E77B08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24.03</w:t>
            </w:r>
          </w:p>
          <w:p w14:paraId="63D2B72C" w14:textId="6B380EFC" w:rsidR="00CC2933" w:rsidRDefault="00CC2933" w:rsidP="00DE0F0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382663C" w14:textId="5C98C9C3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C811FFE" w14:textId="30B5518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93A9626" w14:textId="7FC83C7E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16.30-19.30</w:t>
            </w:r>
          </w:p>
          <w:p w14:paraId="41A7E47D" w14:textId="3FC5A25D" w:rsid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BF2958A" w14:textId="75CDB0D4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60F57037" w14:textId="798D5FEF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7B8CE7F4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24.03</w:t>
            </w:r>
          </w:p>
          <w:p w14:paraId="37909B70" w14:textId="77777777" w:rsidR="00CC2933" w:rsidRPr="00CC2933" w:rsidRDefault="00CC2933" w:rsidP="00A2284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3C7D030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7AA6201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F60AFD7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F8ED0F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EE3A8C4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E9B7B87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14B1B66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00C6965B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D040140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86DFA2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9B42233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702B1B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D030B8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9C7C8D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1438FB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A626567" w14:textId="763420E0" w:rsidR="00CC2933" w:rsidRDefault="00CC2933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A9E8ED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A03A16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869A58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5270816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4FDFFCE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3EFC83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485F1E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4AE38A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A1C6A82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B65D589" w14:textId="6F394301" w:rsidR="00CC2933" w:rsidRPr="00117527" w:rsidRDefault="00CC2933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887E" w14:textId="43BD9C45" w:rsidR="00E77B08" w:rsidRDefault="00E77B08" w:rsidP="00E77B0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1028F2EA" w14:textId="77777777" w:rsidR="00E77B08" w:rsidRPr="00954D22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0DFBA3C6" w14:textId="77777777" w:rsidR="00E77B08" w:rsidRPr="00954D22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9C68F37" w14:textId="77777777" w:rsidR="00E77B08" w:rsidRPr="00954D22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2170F1DF" w14:textId="3A3DA047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18.03, 25.03, 01.04, 29.04, 13.05, 27.05, 10.06, 17.06</w:t>
            </w:r>
          </w:p>
          <w:p w14:paraId="693A91F1" w14:textId="06FDB5B4" w:rsidR="00FE1C9B" w:rsidRDefault="00FE1C9B" w:rsidP="00E77B08">
            <w:pPr>
              <w:pStyle w:val="WW-Tekstpodstawowy2"/>
              <w:rPr>
                <w:bCs/>
                <w:szCs w:val="20"/>
              </w:rPr>
            </w:pPr>
          </w:p>
          <w:p w14:paraId="317E0022" w14:textId="77777777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49D7F064" w14:textId="77777777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7C2E1693" w14:textId="77777777" w:rsidR="00FE1C9B" w:rsidRPr="00E77B08" w:rsidRDefault="00FE1C9B" w:rsidP="00FE1C9B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0F24F4F9" w14:textId="77777777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17D6B9C5" w14:textId="77777777" w:rsidR="00FE1C9B" w:rsidRPr="00E77B08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3A16EB8" w14:textId="34ED3C01" w:rsidR="00FE1C9B" w:rsidRPr="003452A3" w:rsidRDefault="00FE1C9B" w:rsidP="00FE1C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4E306420" w14:textId="3FC8014D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20.05</w:t>
            </w:r>
          </w:p>
          <w:p w14:paraId="76E6B0ED" w14:textId="77777777" w:rsidR="006F32DC" w:rsidRDefault="006F32DC" w:rsidP="00FE1C9B">
            <w:pPr>
              <w:pStyle w:val="WW-Tekstpodstawowy2"/>
              <w:rPr>
                <w:bCs/>
                <w:szCs w:val="20"/>
              </w:rPr>
            </w:pPr>
          </w:p>
          <w:p w14:paraId="234E0432" w14:textId="77777777" w:rsidR="006F32DC" w:rsidRPr="003452A3" w:rsidRDefault="006F32DC" w:rsidP="006F32DC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588E924E" w14:textId="29AE47BD" w:rsidR="006F32DC" w:rsidRPr="006F32DC" w:rsidRDefault="006F32DC" w:rsidP="006F32DC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77D7CE2C" w14:textId="77777777" w:rsidR="006F32DC" w:rsidRDefault="006F32DC" w:rsidP="006F32DC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2D0D7335" w14:textId="77777777" w:rsidR="006F32DC" w:rsidRPr="00954D22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78099097" w14:textId="77777777" w:rsidR="006F32DC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5195B89A" w14:textId="1E02F0FC" w:rsidR="006F32DC" w:rsidRDefault="006F32DC" w:rsidP="006F32DC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1E3A66C" w14:textId="5BC0444A" w:rsidR="006F32DC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6F32DC">
              <w:rPr>
                <w:bCs/>
                <w:szCs w:val="20"/>
              </w:rPr>
              <w:t>20.05</w:t>
            </w:r>
          </w:p>
          <w:p w14:paraId="7A08AA30" w14:textId="3975F570" w:rsidR="00D578B6" w:rsidRDefault="00D578B6" w:rsidP="006F32DC">
            <w:pPr>
              <w:pStyle w:val="WW-Tekstpodstawowy2"/>
              <w:rPr>
                <w:bCs/>
                <w:szCs w:val="20"/>
              </w:rPr>
            </w:pPr>
          </w:p>
          <w:p w14:paraId="7D55A938" w14:textId="1A733BED" w:rsidR="00D578B6" w:rsidRPr="006F32DC" w:rsidRDefault="00D578B6" w:rsidP="00D578B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A686AFF" w14:textId="15BD44FA" w:rsidR="00CC2933" w:rsidRDefault="00CC2933" w:rsidP="00954D2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754FA7F" w14:textId="76BFAA65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10.30-12.45</w:t>
            </w:r>
          </w:p>
          <w:p w14:paraId="57B6C5AE" w14:textId="77777777" w:rsid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9CA9AC0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0C9F78DE" w14:textId="31F8DB61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3304E74A" w14:textId="190BE3C5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08.04</w:t>
            </w:r>
          </w:p>
          <w:p w14:paraId="527AD209" w14:textId="315C8504" w:rsidR="00954D22" w:rsidRPr="00954D22" w:rsidRDefault="00954D22" w:rsidP="005561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9F67951" w14:textId="09081CC5" w:rsidR="00954D22" w:rsidRPr="00954D22" w:rsidRDefault="00954D22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10.30-12.00</w:t>
            </w:r>
          </w:p>
          <w:p w14:paraId="174479F3" w14:textId="0F167C3E" w:rsidR="00954D22" w:rsidRPr="00954D22" w:rsidRDefault="00954D22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12.15-14.30</w:t>
            </w:r>
          </w:p>
          <w:p w14:paraId="6CA91623" w14:textId="59F01947" w:rsidR="00954D22" w:rsidRDefault="00954D22" w:rsidP="00CC2933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6B06A806" w14:textId="69D12EA9" w:rsidR="00954D22" w:rsidRPr="00954D22" w:rsidRDefault="00954D22" w:rsidP="00CC2933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18F7E901" w14:textId="5679B84E" w:rsidR="00954D22" w:rsidRDefault="00954D22" w:rsidP="00CC2933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7E30FC0C" w14:textId="43310540" w:rsidR="00954D22" w:rsidRDefault="00954D22" w:rsidP="00954D22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439FE4B4" w14:textId="5ADBEC57" w:rsidR="00CC2933" w:rsidRDefault="00954D22" w:rsidP="00D578B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25.03, 29</w:t>
            </w:r>
            <w:r w:rsidR="00275908">
              <w:rPr>
                <w:bCs/>
                <w:szCs w:val="20"/>
              </w:rPr>
              <w:t>.04, 13.05, 27.05</w:t>
            </w:r>
          </w:p>
          <w:p w14:paraId="42069B40" w14:textId="127EB155" w:rsidR="00092025" w:rsidRDefault="00092025" w:rsidP="00D578B6">
            <w:pPr>
              <w:pStyle w:val="WW-Tekstpodstawowy2"/>
              <w:rPr>
                <w:bCs/>
                <w:szCs w:val="20"/>
              </w:rPr>
            </w:pPr>
          </w:p>
          <w:p w14:paraId="2165BD82" w14:textId="5723DD78" w:rsidR="00092025" w:rsidRDefault="00092025" w:rsidP="00D578B6">
            <w:pPr>
              <w:pStyle w:val="WW-Tekstpodstawowy2"/>
              <w:rPr>
                <w:bCs/>
                <w:szCs w:val="20"/>
              </w:rPr>
            </w:pPr>
          </w:p>
          <w:p w14:paraId="15F43C1B" w14:textId="55B2A6C8" w:rsidR="00092025" w:rsidRDefault="00092025" w:rsidP="00D578B6">
            <w:pPr>
              <w:pStyle w:val="WW-Tekstpodstawowy2"/>
              <w:rPr>
                <w:bCs/>
                <w:szCs w:val="20"/>
              </w:rPr>
            </w:pPr>
          </w:p>
          <w:p w14:paraId="41B531BB" w14:textId="5F419C10" w:rsidR="00092025" w:rsidRDefault="00092025" w:rsidP="00D578B6">
            <w:pPr>
              <w:pStyle w:val="WW-Tekstpodstawowy2"/>
              <w:rPr>
                <w:bCs/>
                <w:szCs w:val="20"/>
              </w:rPr>
            </w:pPr>
          </w:p>
          <w:p w14:paraId="730CF670" w14:textId="535724B7" w:rsidR="00092025" w:rsidRDefault="00092025" w:rsidP="00D578B6">
            <w:pPr>
              <w:pStyle w:val="WW-Tekstpodstawowy2"/>
              <w:rPr>
                <w:bCs/>
                <w:szCs w:val="20"/>
              </w:rPr>
            </w:pPr>
          </w:p>
          <w:p w14:paraId="51286E66" w14:textId="77777777" w:rsidR="00092025" w:rsidRDefault="00092025" w:rsidP="00D578B6">
            <w:pPr>
              <w:pStyle w:val="WW-Tekstpodstawowy2"/>
              <w:rPr>
                <w:bCs/>
                <w:szCs w:val="20"/>
              </w:rPr>
            </w:pPr>
          </w:p>
          <w:p w14:paraId="1F78AE3B" w14:textId="78FD8523" w:rsidR="00CC2933" w:rsidRP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lastRenderedPageBreak/>
              <w:t>10.30-12.00</w:t>
            </w:r>
          </w:p>
          <w:p w14:paraId="30E9929E" w14:textId="586DD9E4" w:rsid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12.15-14.30</w:t>
            </w:r>
          </w:p>
          <w:p w14:paraId="094CE309" w14:textId="0698E71B" w:rsidR="00E77B08" w:rsidRPr="00E77B08" w:rsidRDefault="00E77B08" w:rsidP="00CC293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32E6B513" w14:textId="54DD95B1" w:rsidR="00E77B08" w:rsidRDefault="00E77B08" w:rsidP="00CC293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53C49AD7" w14:textId="321E40AF" w:rsidR="00E77B08" w:rsidRPr="00E77B08" w:rsidRDefault="00E77B08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5F992EE1" w14:textId="67BA33C5" w:rsidR="00E77B08" w:rsidRPr="00E77B08" w:rsidRDefault="00E77B08" w:rsidP="00CC2933">
            <w:pPr>
              <w:pStyle w:val="WW-Tekstpodstawowy2"/>
              <w:rPr>
                <w:bCs/>
                <w:color w:val="0070C0"/>
                <w:szCs w:val="20"/>
              </w:rPr>
            </w:pPr>
            <w:r w:rsidRPr="00E77B08">
              <w:rPr>
                <w:bCs/>
                <w:color w:val="0070C0"/>
                <w:szCs w:val="20"/>
              </w:rPr>
              <w:t>GR. 1</w:t>
            </w:r>
          </w:p>
          <w:p w14:paraId="6D60F949" w14:textId="1716FCC4" w:rsidR="00E77B08" w:rsidRDefault="00E77B08" w:rsidP="006F32DC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18.03, 25.</w:t>
            </w:r>
            <w:r w:rsidR="00A94E3E">
              <w:rPr>
                <w:bCs/>
                <w:szCs w:val="20"/>
              </w:rPr>
              <w:t>03, 01.04, 29.04, 13.05, 27.05</w:t>
            </w:r>
          </w:p>
          <w:p w14:paraId="67EBAB31" w14:textId="77777777" w:rsidR="000D5BB2" w:rsidRPr="006F32DC" w:rsidRDefault="000D5BB2" w:rsidP="006F32DC">
            <w:pPr>
              <w:pStyle w:val="WW-Tekstpodstawowy2"/>
              <w:rPr>
                <w:bCs/>
                <w:szCs w:val="20"/>
              </w:rPr>
            </w:pPr>
          </w:p>
          <w:p w14:paraId="3FB7533B" w14:textId="03566D84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7700CC22" w14:textId="050F6DAF" w:rsidR="00FE1C9B" w:rsidRPr="003452A3" w:rsidRDefault="00EA3488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74A41C0D" w14:textId="77777777" w:rsidR="00FE1C9B" w:rsidRPr="00E77B08" w:rsidRDefault="00FE1C9B" w:rsidP="00FE1C9B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56D5078C" w14:textId="77777777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458F6432" w14:textId="77777777" w:rsidR="00FE1C9B" w:rsidRPr="00E77B08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9039FF1" w14:textId="6B67439A" w:rsidR="00FE1C9B" w:rsidRPr="003452A3" w:rsidRDefault="00FE1C9B" w:rsidP="00FE1C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3FCAE4A" w14:textId="475FCD3E" w:rsidR="00FE1C9B" w:rsidRDefault="00FE1C9B" w:rsidP="00633D4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20.05</w:t>
            </w:r>
          </w:p>
          <w:p w14:paraId="415191C0" w14:textId="77777777" w:rsidR="006F32DC" w:rsidRDefault="006F32DC" w:rsidP="00633D47">
            <w:pPr>
              <w:pStyle w:val="WW-Tekstpodstawowy2"/>
              <w:rPr>
                <w:bCs/>
                <w:szCs w:val="20"/>
              </w:rPr>
            </w:pPr>
          </w:p>
          <w:p w14:paraId="3AE1EE05" w14:textId="77777777" w:rsidR="00EA3488" w:rsidRPr="003452A3" w:rsidRDefault="00EA3488" w:rsidP="00EA34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0874FECD" w14:textId="0A1B7E4B" w:rsidR="00EA3488" w:rsidRPr="003452A3" w:rsidRDefault="00881AF0" w:rsidP="00EA34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</w:t>
            </w:r>
            <w:r w:rsidR="00EA3488">
              <w:rPr>
                <w:bCs/>
                <w:color w:val="FF0000"/>
                <w:szCs w:val="20"/>
              </w:rPr>
              <w:t>.15</w:t>
            </w:r>
          </w:p>
          <w:p w14:paraId="5F4B96CA" w14:textId="77777777" w:rsidR="00EA3488" w:rsidRDefault="00EA3488" w:rsidP="00EA348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71E4A2B0" w14:textId="77777777" w:rsidR="00EA3488" w:rsidRPr="00954D22" w:rsidRDefault="00EA3488" w:rsidP="00EA34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6B423BF0" w14:textId="77777777" w:rsidR="00EA3488" w:rsidRDefault="00EA3488" w:rsidP="00EA34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670245B8" w14:textId="77777777" w:rsidR="00EA3488" w:rsidRDefault="00EA3488" w:rsidP="00EA3488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67A7AC0C" w14:textId="323513BF" w:rsidR="00EA3488" w:rsidRPr="00EA3488" w:rsidRDefault="00EA3488" w:rsidP="00CC2933">
            <w:pPr>
              <w:pStyle w:val="WW-Tekstpodstawowy2"/>
              <w:rPr>
                <w:bCs/>
                <w:szCs w:val="20"/>
              </w:rPr>
            </w:pPr>
            <w:r w:rsidRPr="00EA3488">
              <w:rPr>
                <w:bCs/>
                <w:szCs w:val="20"/>
              </w:rPr>
              <w:t>20.05</w:t>
            </w:r>
          </w:p>
          <w:p w14:paraId="22780D78" w14:textId="77777777" w:rsidR="00EA3488" w:rsidRDefault="00EA3488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5B2D74D" w14:textId="268048DD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13.00-15.15</w:t>
            </w:r>
          </w:p>
          <w:p w14:paraId="68FA9DE8" w14:textId="2571EF48" w:rsidR="00CC2933" w:rsidRP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1EF558F4" w14:textId="57E38FE3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7188ADB6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10181D4A" w14:textId="3982C2F2" w:rsidR="00954D22" w:rsidRDefault="00CC2933" w:rsidP="00954D22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08.04</w:t>
            </w:r>
          </w:p>
          <w:p w14:paraId="687D7E20" w14:textId="77777777" w:rsidR="005561F1" w:rsidRDefault="005561F1" w:rsidP="00954D22">
            <w:pPr>
              <w:pStyle w:val="WW-Tekstpodstawowy2"/>
              <w:rPr>
                <w:bCs/>
                <w:szCs w:val="20"/>
              </w:rPr>
            </w:pPr>
          </w:p>
          <w:p w14:paraId="0C525646" w14:textId="4E9D0468" w:rsidR="00954D22" w:rsidRPr="00954D22" w:rsidRDefault="005561F1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13.00-15.15</w:t>
            </w:r>
          </w:p>
          <w:p w14:paraId="2528B0D0" w14:textId="77777777" w:rsidR="00954D22" w:rsidRPr="00954D22" w:rsidRDefault="00954D22" w:rsidP="00954D22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2513D170" w14:textId="77777777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456802C" w14:textId="72C4272D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6A1FE8E0" w14:textId="01B1F337" w:rsid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11.03</w:t>
            </w:r>
          </w:p>
          <w:p w14:paraId="1B0B010E" w14:textId="4D7444D7" w:rsidR="00954D22" w:rsidRPr="00954D22" w:rsidRDefault="00954D22" w:rsidP="005561F1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FF37D44" w14:textId="77777777" w:rsidR="00A94E3E" w:rsidRDefault="00A94E3E" w:rsidP="00587526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032F7F0" w14:textId="32B7603B" w:rsidR="00E40891" w:rsidRPr="00954D22" w:rsidRDefault="00954D22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15.00-16.30</w:t>
            </w:r>
          </w:p>
          <w:p w14:paraId="41D13AAD" w14:textId="33497B1A" w:rsidR="00954D22" w:rsidRPr="00954D22" w:rsidRDefault="00954D22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16.45-19.00</w:t>
            </w:r>
          </w:p>
          <w:p w14:paraId="25046452" w14:textId="77777777" w:rsidR="00954D22" w:rsidRDefault="00954D22" w:rsidP="00954D22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34896965" w14:textId="77777777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169D05BC" w14:textId="77777777" w:rsid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20F1C00F" w14:textId="17B3C97F" w:rsidR="00954D22" w:rsidRDefault="00954D22" w:rsidP="00954D22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561D337" w14:textId="2EA03778" w:rsidR="00954D22" w:rsidRPr="00954D22" w:rsidRDefault="00275908" w:rsidP="00954D2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25.03, 29.04, 13.05, 27.05</w:t>
            </w:r>
          </w:p>
          <w:p w14:paraId="5A5002BB" w14:textId="347562B0" w:rsidR="00954D22" w:rsidRDefault="00954D22" w:rsidP="00954D2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47384E3" w14:textId="57135549" w:rsidR="00E77B08" w:rsidRPr="00E77B08" w:rsidRDefault="00E77B08" w:rsidP="000D5BB2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lastRenderedPageBreak/>
              <w:t>15.00-16.30</w:t>
            </w:r>
          </w:p>
          <w:p w14:paraId="14BE7972" w14:textId="77777777" w:rsidR="00E77B08" w:rsidRDefault="00E77B08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16.45-19.00</w:t>
            </w:r>
          </w:p>
          <w:p w14:paraId="19C26059" w14:textId="77777777" w:rsidR="00E77B08" w:rsidRPr="00E77B08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50F6F605" w14:textId="605F8FB0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4D1840A2" w14:textId="718E3893" w:rsidR="00954D22" w:rsidRPr="00E77B08" w:rsidRDefault="00954D22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D4906CB" w14:textId="75BFD24B" w:rsidR="00E77B08" w:rsidRPr="00E77B08" w:rsidRDefault="00954D22" w:rsidP="00E77B0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25A25CCC" w14:textId="053C6A9F" w:rsidR="000E36B4" w:rsidRDefault="00E77B08" w:rsidP="00275908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18.03, 25.</w:t>
            </w:r>
            <w:r w:rsidR="00A94E3E">
              <w:rPr>
                <w:bCs/>
                <w:szCs w:val="20"/>
              </w:rPr>
              <w:t>03, 01.04, 29.04, 13.05, 27.05</w:t>
            </w:r>
          </w:p>
          <w:p w14:paraId="79D2FDC5" w14:textId="77777777" w:rsidR="00254E56" w:rsidRPr="00275908" w:rsidRDefault="00254E56" w:rsidP="00275908">
            <w:pPr>
              <w:pStyle w:val="WW-Tekstpodstawowy2"/>
              <w:rPr>
                <w:bCs/>
                <w:szCs w:val="20"/>
              </w:rPr>
            </w:pPr>
          </w:p>
          <w:p w14:paraId="75994C7D" w14:textId="455CABA2" w:rsidR="000E36B4" w:rsidRPr="000E36B4" w:rsidRDefault="00026AEA" w:rsidP="00E77B0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15.45-18.00</w:t>
            </w:r>
          </w:p>
          <w:p w14:paraId="1973CD5D" w14:textId="77777777" w:rsidR="000E36B4" w:rsidRPr="000E36B4" w:rsidRDefault="000E36B4" w:rsidP="000E36B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0A9A1A64" w14:textId="77777777" w:rsidR="000E36B4" w:rsidRP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54F32B3E" w14:textId="77777777" w:rsid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0FCEDD37" w14:textId="15AF4E2D" w:rsidR="000E36B4" w:rsidRDefault="000E36B4" w:rsidP="000E36B4">
            <w:pPr>
              <w:pStyle w:val="WW-Tekstpodstawowy2"/>
              <w:rPr>
                <w:bCs/>
                <w:color w:val="0070C0"/>
                <w:szCs w:val="20"/>
              </w:rPr>
            </w:pPr>
            <w:r w:rsidRPr="000E36B4">
              <w:rPr>
                <w:bCs/>
                <w:color w:val="0070C0"/>
                <w:szCs w:val="20"/>
              </w:rPr>
              <w:t>GR. 1</w:t>
            </w:r>
          </w:p>
          <w:p w14:paraId="799E76ED" w14:textId="000DB810" w:rsidR="000E36B4" w:rsidRDefault="005561F1" w:rsidP="000E36B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11.03, </w:t>
            </w:r>
            <w:r w:rsidR="000E36B4" w:rsidRPr="00954D22">
              <w:rPr>
                <w:bCs/>
                <w:szCs w:val="20"/>
              </w:rPr>
              <w:t>18.03, 01.04</w:t>
            </w:r>
          </w:p>
          <w:p w14:paraId="5211DB0E" w14:textId="08A65C69" w:rsidR="00E77B08" w:rsidRPr="00587526" w:rsidRDefault="00E77B08" w:rsidP="005561F1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C0B4" w14:textId="7FB1E6C0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6EE43B1" w14:textId="20257C9C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245F8803" w14:textId="63708B9C" w:rsidR="003452A3" w:rsidRPr="00E77B08" w:rsidRDefault="003452A3" w:rsidP="003452A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7FF1A604" w14:textId="77777777" w:rsid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747AD9DE" w14:textId="77777777" w:rsidR="003452A3" w:rsidRPr="00E77B08" w:rsidRDefault="003452A3" w:rsidP="003452A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4869F818" w14:textId="62D7F50D" w:rsidR="003452A3" w:rsidRPr="003452A3" w:rsidRDefault="003452A3" w:rsidP="003452A3">
            <w:pPr>
              <w:pStyle w:val="WW-Tekstpodstawowy2"/>
              <w:rPr>
                <w:bCs/>
                <w:color w:val="0070C0"/>
                <w:szCs w:val="20"/>
              </w:rPr>
            </w:pPr>
            <w:r w:rsidRPr="00E77B08">
              <w:rPr>
                <w:bCs/>
                <w:color w:val="0070C0"/>
                <w:szCs w:val="20"/>
              </w:rPr>
              <w:t>GR. 1</w:t>
            </w:r>
          </w:p>
          <w:p w14:paraId="07C21815" w14:textId="74D1E547" w:rsidR="00A94E3E" w:rsidRDefault="00A94E3E" w:rsidP="00991515">
            <w:pPr>
              <w:pStyle w:val="WW-Tekstpodstawowy2"/>
              <w:rPr>
                <w:bCs/>
                <w:szCs w:val="20"/>
              </w:rPr>
            </w:pPr>
            <w:r w:rsidRPr="003452A3">
              <w:rPr>
                <w:bCs/>
                <w:szCs w:val="20"/>
              </w:rPr>
              <w:t>14.05</w:t>
            </w:r>
          </w:p>
          <w:p w14:paraId="3355B839" w14:textId="7A893E0B" w:rsidR="00DD1A96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633CB8C2" w14:textId="77777777" w:rsidR="00DD1A96" w:rsidRPr="003452A3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2B88CE35" w14:textId="77777777" w:rsidR="00DD1A96" w:rsidRPr="006F32DC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3A5B9807" w14:textId="77777777" w:rsidR="00DD1A96" w:rsidRDefault="00DD1A96" w:rsidP="00DD1A96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66E41709" w14:textId="77777777" w:rsidR="00DD1A96" w:rsidRPr="00954D22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5754B3F2" w14:textId="77777777" w:rsidR="00DD1A96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67883888" w14:textId="53C4F08D" w:rsidR="00DD1A96" w:rsidRDefault="00DD1A96" w:rsidP="00DD1A96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FEDAFA4" w14:textId="25357C94" w:rsidR="00DD1A96" w:rsidRPr="006F32DC" w:rsidRDefault="00DD1A96" w:rsidP="00DD1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</w:t>
            </w:r>
            <w:r w:rsidRPr="006F32DC">
              <w:rPr>
                <w:bCs/>
                <w:szCs w:val="20"/>
              </w:rPr>
              <w:t>.05</w:t>
            </w:r>
          </w:p>
          <w:p w14:paraId="7E1E15F1" w14:textId="77777777" w:rsidR="00DD1A96" w:rsidRPr="003452A3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165BFC84" w14:textId="77777777" w:rsidR="00A94E3E" w:rsidRDefault="00A94E3E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47215BB" w14:textId="3C229933" w:rsidR="00E42296" w:rsidRP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9.00-11.15</w:t>
            </w:r>
          </w:p>
          <w:p w14:paraId="51FFD5BA" w14:textId="77777777" w:rsidR="00D1759E" w:rsidRPr="00D1759E" w:rsidRDefault="00D1759E" w:rsidP="00991515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CHEMIA KOSMETYCZNA</w:t>
            </w:r>
          </w:p>
          <w:p w14:paraId="23FF54A8" w14:textId="77777777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1A38729" w14:textId="7BD72AB9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HAB. J. GIBKA</w:t>
            </w:r>
          </w:p>
          <w:p w14:paraId="088EEE3A" w14:textId="1B1ECDFD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05.03, 19.03, 26.03, 02.04, </w:t>
            </w:r>
            <w:r w:rsidR="00B451DD">
              <w:rPr>
                <w:bCs/>
                <w:szCs w:val="20"/>
              </w:rPr>
              <w:t>09.04</w:t>
            </w:r>
          </w:p>
          <w:p w14:paraId="7B803084" w14:textId="356C961D" w:rsidR="00E00904" w:rsidRPr="00E00904" w:rsidRDefault="00E00904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480A7B1C" w14:textId="3F75D663" w:rsid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26AE65F0" w14:textId="682BC456" w:rsidR="00E00904" w:rsidRPr="00E00904" w:rsidRDefault="00E00904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9.00-11.15</w:t>
            </w:r>
          </w:p>
          <w:p w14:paraId="6238F77B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3E7B11D6" w14:textId="6CE804B3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26804A7" w14:textId="1C092690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26192C91" w14:textId="3A6C7B28" w:rsidR="00E00904" w:rsidRPr="00D1759E" w:rsidRDefault="004340CC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12.03, 16.04</w:t>
            </w:r>
          </w:p>
          <w:p w14:paraId="4D80F119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33AA6B19" w14:textId="66AE2731" w:rsidR="00E00904" w:rsidRDefault="00E00904" w:rsidP="00E00904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92FFDDA" w14:textId="77777777" w:rsid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25B437E6" w14:textId="77777777" w:rsidR="00D1759E" w:rsidRP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11.30-13.00</w:t>
            </w:r>
          </w:p>
          <w:p w14:paraId="481148FB" w14:textId="5A29A338" w:rsid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13.15-15.30</w:t>
            </w:r>
          </w:p>
          <w:p w14:paraId="2FDD9213" w14:textId="77777777" w:rsidR="00D1759E" w:rsidRPr="00D0769B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0A67739D" w14:textId="22768E84" w:rsidR="00D1759E" w:rsidRPr="00D1759E" w:rsidRDefault="00D1759E" w:rsidP="0099151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WYKŁAD</w:t>
            </w:r>
          </w:p>
          <w:p w14:paraId="394614E0" w14:textId="328F67D8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MGR A. JANASZCZYK</w:t>
            </w:r>
          </w:p>
          <w:p w14:paraId="2A4BB47B" w14:textId="6E2046F4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05.03, 19.03, 02.04, 16.04</w:t>
            </w:r>
          </w:p>
          <w:p w14:paraId="28DE6CAA" w14:textId="1FE10576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169B3AB0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5FA607AC" w14:textId="2B190041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92B7EA6" w14:textId="77777777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A6A9530" w14:textId="05EA1235" w:rsidR="00DD1A96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7FC91E77" w14:textId="77777777" w:rsidR="00DD1A96" w:rsidRPr="00D1759E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50AC0032" w14:textId="77777777" w:rsidR="00E00904" w:rsidRPr="00D1759E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lastRenderedPageBreak/>
              <w:t>11.30-13.00</w:t>
            </w:r>
          </w:p>
          <w:p w14:paraId="719057DA" w14:textId="77777777" w:rsid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13.15-15.30</w:t>
            </w:r>
          </w:p>
          <w:p w14:paraId="4987304B" w14:textId="7027FA18" w:rsidR="00E00904" w:rsidRPr="00D0769B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 xml:space="preserve">KOSMETOLOGIA </w:t>
            </w:r>
            <w:r>
              <w:rPr>
                <w:b/>
                <w:bCs/>
                <w:szCs w:val="20"/>
              </w:rPr>
              <w:t>UPIĘKSZAJĄCA</w:t>
            </w:r>
          </w:p>
          <w:p w14:paraId="62548EE0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WYKŁAD</w:t>
            </w:r>
          </w:p>
          <w:p w14:paraId="60FA1B36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MGR A. JANASZCZYK</w:t>
            </w:r>
          </w:p>
          <w:p w14:paraId="75F2DFC6" w14:textId="623251B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12.03, 26.03, 09.04, 30.04</w:t>
            </w:r>
          </w:p>
          <w:p w14:paraId="017FA41F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662EA91E" w14:textId="72308D2F" w:rsidR="003452A3" w:rsidRDefault="003452A3" w:rsidP="003452A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71ACB98" w14:textId="28BD9DEF" w:rsid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0D60AE32" w14:textId="1A222C8B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3130D83C" w14:textId="77777777" w:rsidR="003452A3" w:rsidRPr="00E77B08" w:rsidRDefault="003452A3" w:rsidP="003452A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39E44BAA" w14:textId="77777777" w:rsid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063798BF" w14:textId="77777777" w:rsidR="003452A3" w:rsidRPr="00E77B08" w:rsidRDefault="003452A3" w:rsidP="003452A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1DEB7EA7" w14:textId="4D0EE981" w:rsidR="003452A3" w:rsidRPr="003452A3" w:rsidRDefault="003452A3" w:rsidP="003452A3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E668709" w14:textId="77777777" w:rsidR="003452A3" w:rsidRP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3452A3">
              <w:rPr>
                <w:bCs/>
                <w:szCs w:val="20"/>
              </w:rPr>
              <w:t>14.05</w:t>
            </w:r>
          </w:p>
          <w:p w14:paraId="49F185A4" w14:textId="51C2B019" w:rsidR="00E00904" w:rsidRDefault="00E00904" w:rsidP="00991515">
            <w:pPr>
              <w:pStyle w:val="WW-Tekstpodstawowy2"/>
              <w:rPr>
                <w:bCs/>
                <w:szCs w:val="20"/>
              </w:rPr>
            </w:pPr>
          </w:p>
          <w:p w14:paraId="02A76712" w14:textId="77777777" w:rsidR="00DD1A96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34EAA026" w14:textId="3F470C7D" w:rsidR="00DD1A96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106295C4" w14:textId="77777777" w:rsidR="00DD1A96" w:rsidRDefault="00DD1A96" w:rsidP="00DD1A96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31182DE9" w14:textId="77777777" w:rsidR="00DD1A96" w:rsidRPr="00954D22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7A615D8" w14:textId="77777777" w:rsidR="00DD1A96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09A0BCEA" w14:textId="1D5B6817" w:rsidR="00DD1A96" w:rsidRDefault="00DD1A96" w:rsidP="00DD1A96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67C0E62" w14:textId="464BE166" w:rsidR="00DD1A96" w:rsidRDefault="00DD1A96" w:rsidP="00DD1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</w:t>
            </w:r>
            <w:r w:rsidRPr="006F32DC">
              <w:rPr>
                <w:bCs/>
                <w:szCs w:val="20"/>
              </w:rPr>
              <w:t>.05</w:t>
            </w:r>
          </w:p>
          <w:p w14:paraId="6812DA7F" w14:textId="36552F2D" w:rsidR="00092025" w:rsidRDefault="00092025" w:rsidP="00DD1A96">
            <w:pPr>
              <w:pStyle w:val="WW-Tekstpodstawowy2"/>
              <w:rPr>
                <w:bCs/>
                <w:szCs w:val="20"/>
              </w:rPr>
            </w:pPr>
          </w:p>
          <w:p w14:paraId="75BEF478" w14:textId="6003C891" w:rsidR="00092025" w:rsidRDefault="00092025" w:rsidP="00092025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16.00-18.15</w:t>
            </w:r>
          </w:p>
          <w:p w14:paraId="39B5A916" w14:textId="77777777" w:rsidR="00092025" w:rsidRPr="000E36B4" w:rsidRDefault="00092025" w:rsidP="00092025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092496D3" w14:textId="77777777" w:rsidR="00092025" w:rsidRPr="000E36B4" w:rsidRDefault="00092025" w:rsidP="00092025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5BBACA5B" w14:textId="77777777" w:rsidR="00092025" w:rsidRDefault="00092025" w:rsidP="00092025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27F1FD9F" w14:textId="77777777" w:rsidR="00092025" w:rsidRDefault="00092025" w:rsidP="00092025">
            <w:pPr>
              <w:pStyle w:val="WW-Tekstpodstawowy2"/>
              <w:rPr>
                <w:bCs/>
                <w:color w:val="0070C0"/>
                <w:szCs w:val="20"/>
              </w:rPr>
            </w:pPr>
            <w:r w:rsidRPr="000E36B4">
              <w:rPr>
                <w:bCs/>
                <w:color w:val="0070C0"/>
                <w:szCs w:val="20"/>
              </w:rPr>
              <w:t>GR. 1</w:t>
            </w:r>
          </w:p>
          <w:p w14:paraId="099B7A35" w14:textId="1AEA38D2" w:rsidR="00092025" w:rsidRDefault="00092025" w:rsidP="0009202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18.06</w:t>
            </w:r>
          </w:p>
          <w:p w14:paraId="792B9F20" w14:textId="68ACA7D4" w:rsidR="00092025" w:rsidRPr="000E36B4" w:rsidRDefault="00092025" w:rsidP="00092025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25.</w:t>
            </w:r>
            <w:r w:rsidRPr="000E36B4">
              <w:rPr>
                <w:bCs/>
                <w:szCs w:val="20"/>
              </w:rPr>
              <w:t xml:space="preserve">06 </w:t>
            </w:r>
            <w:r w:rsidRPr="000E36B4">
              <w:rPr>
                <w:bCs/>
                <w:color w:val="FF0000"/>
                <w:szCs w:val="20"/>
              </w:rPr>
              <w:t>(16.00-16.45)</w:t>
            </w:r>
          </w:p>
          <w:p w14:paraId="2692A197" w14:textId="5F5BFFBE" w:rsidR="00092025" w:rsidRDefault="00092025" w:rsidP="00092025">
            <w:pPr>
              <w:pStyle w:val="WW-Tekstpodstawowy2"/>
              <w:rPr>
                <w:bCs/>
                <w:szCs w:val="20"/>
              </w:rPr>
            </w:pPr>
          </w:p>
          <w:p w14:paraId="676F0658" w14:textId="29535482" w:rsidR="00092025" w:rsidRDefault="00092025" w:rsidP="00092025">
            <w:pPr>
              <w:pStyle w:val="WW-Tekstpodstawowy2"/>
              <w:rPr>
                <w:bCs/>
                <w:szCs w:val="20"/>
              </w:rPr>
            </w:pPr>
          </w:p>
          <w:p w14:paraId="0CBB5E06" w14:textId="070B8EA0" w:rsidR="00092025" w:rsidRDefault="00092025" w:rsidP="00092025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17.00-17.45</w:t>
            </w:r>
          </w:p>
          <w:p w14:paraId="0B12BCD0" w14:textId="77777777" w:rsidR="00092025" w:rsidRPr="000E36B4" w:rsidRDefault="00092025" w:rsidP="00092025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68E2269E" w14:textId="77777777" w:rsidR="00092025" w:rsidRPr="000E36B4" w:rsidRDefault="00092025" w:rsidP="00092025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46F057EF" w14:textId="77777777" w:rsidR="00092025" w:rsidRDefault="00092025" w:rsidP="00092025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0D6A522E" w14:textId="56B26320" w:rsidR="00092025" w:rsidRDefault="00092025" w:rsidP="00092025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0F78D518" w14:textId="45AE05FA" w:rsidR="00092025" w:rsidRPr="000E36B4" w:rsidRDefault="00092025" w:rsidP="00092025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25.</w:t>
            </w:r>
            <w:r w:rsidRPr="000E36B4">
              <w:rPr>
                <w:bCs/>
                <w:szCs w:val="20"/>
              </w:rPr>
              <w:t xml:space="preserve">06 </w:t>
            </w:r>
          </w:p>
          <w:p w14:paraId="7CDDC056" w14:textId="77777777" w:rsidR="00092025" w:rsidRDefault="00092025" w:rsidP="00092025">
            <w:pPr>
              <w:pStyle w:val="WW-Tekstpodstawowy2"/>
              <w:rPr>
                <w:bCs/>
                <w:szCs w:val="20"/>
              </w:rPr>
            </w:pPr>
          </w:p>
          <w:p w14:paraId="56688446" w14:textId="269541E2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70D3672" w14:textId="60EE87DB" w:rsidR="00092025" w:rsidRDefault="00092025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9DED199" w14:textId="341BA9C8" w:rsidR="00092025" w:rsidRDefault="00092025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44D3746" w14:textId="414E3532" w:rsidR="00092025" w:rsidRDefault="00092025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05BA4EA" w14:textId="77777777" w:rsidR="00092025" w:rsidRDefault="00092025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9CD002B" w14:textId="77777777" w:rsidR="00E00904" w:rsidRPr="00E00904" w:rsidRDefault="00E00904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lastRenderedPageBreak/>
              <w:t>16.00-18.15</w:t>
            </w:r>
          </w:p>
          <w:p w14:paraId="1FBAD5D4" w14:textId="77777777" w:rsidR="00E00904" w:rsidRPr="000E36B4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5DA9EF12" w14:textId="6CAF6270" w:rsidR="00E00904" w:rsidRPr="000E36B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5B456333" w14:textId="1F60601F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45A846AB" w14:textId="785C0C55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05.03, 19.03, 02.04, 09.04, 16.04</w:t>
            </w:r>
          </w:p>
          <w:p w14:paraId="63ABD527" w14:textId="7E521615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2E26118D" w14:textId="74D4ABB5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5B00C4B" w14:textId="760396D3" w:rsidR="00E00904" w:rsidRDefault="00E00904" w:rsidP="00DD1A96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1DCC2D5A" w14:textId="28569375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16.00-17.30</w:t>
            </w:r>
          </w:p>
          <w:p w14:paraId="7D360DF6" w14:textId="1235AC3B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17.45-20.00</w:t>
            </w:r>
          </w:p>
          <w:p w14:paraId="553B3EBC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5CE29400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7B54BECE" w14:textId="1C63AF58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HAB. P. WILCZEK</w:t>
            </w:r>
          </w:p>
          <w:p w14:paraId="374A9384" w14:textId="1F905159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12.03, 26.03</w:t>
            </w:r>
          </w:p>
          <w:p w14:paraId="152D6833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7E8D7E26" w14:textId="14A6999F" w:rsidR="00E00904" w:rsidRDefault="00E00904" w:rsidP="00E00904">
            <w:pPr>
              <w:pStyle w:val="WW-Tekstpodstawowy2"/>
              <w:rPr>
                <w:bCs/>
                <w:szCs w:val="20"/>
              </w:rPr>
            </w:pPr>
          </w:p>
          <w:p w14:paraId="56603137" w14:textId="434CFD9F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7BAA9327" w14:textId="59DC2991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6E3376D1" w14:textId="47621348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188A859A" w14:textId="1534339F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0EAD29F7" w14:textId="77777777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0CD4A7EF" w14:textId="6EC3F613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16.00-17.30</w:t>
            </w:r>
          </w:p>
          <w:p w14:paraId="6EC425A5" w14:textId="3147E98A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17.45-19.15</w:t>
            </w:r>
          </w:p>
          <w:p w14:paraId="2DB4FFED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13CAFCAB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6D4BF03A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154BE58C" w14:textId="784D0B33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30.04</w:t>
            </w:r>
          </w:p>
          <w:p w14:paraId="1BB1E4BC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040BE2AA" w14:textId="57034F2D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35014CC3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4F543B6F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</w:p>
          <w:p w14:paraId="3016124E" w14:textId="075F304F" w:rsidR="00E00904" w:rsidRPr="00117527" w:rsidRDefault="00E00904" w:rsidP="0099151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687F" w14:textId="60CA26A5" w:rsidR="00D0769B" w:rsidRPr="00D0769B" w:rsidRDefault="00D0769B" w:rsidP="005B1364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778D0A3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9.45-12.00</w:t>
            </w:r>
          </w:p>
          <w:p w14:paraId="20E8EAD6" w14:textId="77777777" w:rsidR="00D0769B" w:rsidRPr="00D0769B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2285E39E" w14:textId="77777777" w:rsidR="00D0769B" w:rsidRP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ĆWICZENIA</w:t>
            </w:r>
          </w:p>
          <w:p w14:paraId="0579F001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MGR W. TYL</w:t>
            </w:r>
          </w:p>
          <w:p w14:paraId="31F91468" w14:textId="77777777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3B909C8B" w14:textId="77777777" w:rsidR="00D0769B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</w:t>
            </w:r>
          </w:p>
          <w:p w14:paraId="03DE9519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B4CD54A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BDDDB47" w14:textId="0D0A9D9A" w:rsidR="00A22845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8.45-10.15</w:t>
            </w:r>
          </w:p>
          <w:p w14:paraId="2739118A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10.30-12.00</w:t>
            </w:r>
          </w:p>
          <w:p w14:paraId="5362938E" w14:textId="77777777" w:rsidR="00D0769B" w:rsidRPr="00954D22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07C37FD0" w14:textId="77777777" w:rsidR="00D0769B" w:rsidRPr="00954D22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720AFE24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2AC49208" w14:textId="77777777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5223068F" w14:textId="20B1DC58" w:rsidR="00D0769B" w:rsidRDefault="00E673E8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13.03, 27.03, 10.04, </w:t>
            </w:r>
            <w:r w:rsidR="00D0769B">
              <w:rPr>
                <w:bCs/>
                <w:szCs w:val="20"/>
              </w:rPr>
              <w:t>15.05, 29.05, 12.06</w:t>
            </w:r>
            <w:r w:rsidR="007720CE">
              <w:rPr>
                <w:bCs/>
                <w:szCs w:val="20"/>
              </w:rPr>
              <w:t>,</w:t>
            </w:r>
          </w:p>
          <w:p w14:paraId="3C65E416" w14:textId="670C1BF2" w:rsidR="007720CE" w:rsidRDefault="007720CE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 xml:space="preserve">06.03 </w:t>
            </w:r>
            <w:r w:rsidRPr="007720CE">
              <w:rPr>
                <w:bCs/>
                <w:color w:val="FF0000"/>
                <w:szCs w:val="20"/>
              </w:rPr>
              <w:t>(10.30-12.00)</w:t>
            </w:r>
          </w:p>
          <w:p w14:paraId="5698FE96" w14:textId="77777777" w:rsidR="005B1364" w:rsidRPr="00954D22" w:rsidRDefault="005B1364" w:rsidP="001039D8">
            <w:pPr>
              <w:pStyle w:val="WW-Tekstpodstawowy2"/>
              <w:rPr>
                <w:bCs/>
                <w:szCs w:val="20"/>
              </w:rPr>
            </w:pPr>
          </w:p>
          <w:p w14:paraId="663887FB" w14:textId="77777777" w:rsidR="005B1364" w:rsidRPr="00D0769B" w:rsidRDefault="005B1364" w:rsidP="005B136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12.00-13.30</w:t>
            </w:r>
          </w:p>
          <w:p w14:paraId="21C59355" w14:textId="77777777" w:rsidR="005B1364" w:rsidRDefault="005B1364" w:rsidP="005B136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13.45 -16.00</w:t>
            </w:r>
          </w:p>
          <w:p w14:paraId="33B1F3FA" w14:textId="77777777" w:rsidR="005B1364" w:rsidRPr="00D1759E" w:rsidRDefault="005B1364" w:rsidP="005B136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4CE99E54" w14:textId="77777777" w:rsidR="005B1364" w:rsidRPr="00D1759E" w:rsidRDefault="005B1364" w:rsidP="005B136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396BD48F" w14:textId="77777777" w:rsidR="005B1364" w:rsidRDefault="005B1364" w:rsidP="005B136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78C635D5" w14:textId="77777777" w:rsidR="005B1364" w:rsidRPr="00D1759E" w:rsidRDefault="005B1364" w:rsidP="005B13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26.06</w:t>
            </w:r>
          </w:p>
          <w:p w14:paraId="66949855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</w:p>
          <w:p w14:paraId="61D07DB8" w14:textId="6E792B65" w:rsidR="00D0769B" w:rsidRDefault="00D0769B" w:rsidP="001039D8">
            <w:pPr>
              <w:pStyle w:val="WW-Tekstpodstawowy2"/>
              <w:rPr>
                <w:bCs/>
                <w:szCs w:val="20"/>
              </w:rPr>
            </w:pPr>
          </w:p>
          <w:p w14:paraId="3EDB61EE" w14:textId="77777777" w:rsidR="00D0769B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12.30-14.00</w:t>
            </w:r>
          </w:p>
          <w:p w14:paraId="0F8C39AD" w14:textId="14AEA523" w:rsidR="00D0769B" w:rsidRDefault="001039D8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14.15-15.45</w:t>
            </w:r>
          </w:p>
          <w:p w14:paraId="7C8625CB" w14:textId="77777777" w:rsidR="00D0769B" w:rsidRPr="00954D22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4164D502" w14:textId="77777777" w:rsidR="00D0769B" w:rsidRPr="00954D22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544C75BB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144D7621" w14:textId="42457E40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AB998BE" w14:textId="5013772A" w:rsidR="00D0769B" w:rsidRDefault="00E673E8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13.03, 27.03, 10.04,</w:t>
            </w:r>
            <w:r w:rsidR="00D0769B">
              <w:rPr>
                <w:bCs/>
                <w:szCs w:val="20"/>
              </w:rPr>
              <w:t>15.05, 29.05, 12.06</w:t>
            </w:r>
            <w:r w:rsidR="005561F1">
              <w:rPr>
                <w:bCs/>
                <w:szCs w:val="20"/>
              </w:rPr>
              <w:t>,</w:t>
            </w:r>
          </w:p>
          <w:p w14:paraId="0E03DA25" w14:textId="7F8362FB" w:rsidR="005561F1" w:rsidRPr="00954D22" w:rsidRDefault="005561F1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06.03 </w:t>
            </w:r>
            <w:r w:rsidRPr="005561F1">
              <w:rPr>
                <w:bCs/>
                <w:color w:val="FF0000"/>
                <w:szCs w:val="20"/>
              </w:rPr>
              <w:t>(12.30-14.00)</w:t>
            </w:r>
          </w:p>
          <w:p w14:paraId="77511456" w14:textId="466B9B01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9265F63" w14:textId="402633A1" w:rsidR="005B1364" w:rsidRDefault="005B1364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4977917" w14:textId="120D136B" w:rsidR="005B1364" w:rsidRDefault="005B1364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AAE9BDB" w14:textId="379DEBF0" w:rsidR="005B1364" w:rsidRDefault="005B1364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407125B0" w14:textId="4FBFA010" w:rsidR="005B1364" w:rsidRDefault="005B1364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56C5876" w14:textId="77777777" w:rsidR="005B1364" w:rsidRPr="00D0769B" w:rsidRDefault="005B1364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70E82C2" w14:textId="77777777" w:rsidR="00D0769B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lastRenderedPageBreak/>
              <w:t>12.30-14.00</w:t>
            </w:r>
          </w:p>
          <w:p w14:paraId="05B9DA7A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14.15-16.30</w:t>
            </w:r>
          </w:p>
          <w:p w14:paraId="6D61D4A1" w14:textId="77777777" w:rsidR="00D0769B" w:rsidRPr="00D0769B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2A09F979" w14:textId="77777777" w:rsidR="00D0769B" w:rsidRP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ĆWICZENIA</w:t>
            </w:r>
          </w:p>
          <w:p w14:paraId="5254CC94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MGR W. TYL</w:t>
            </w:r>
          </w:p>
          <w:p w14:paraId="15E1708D" w14:textId="0EC70360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04A77BF0" w14:textId="4659C143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</w:t>
            </w:r>
          </w:p>
          <w:p w14:paraId="0B550507" w14:textId="48E97B17" w:rsidR="00F16C4A" w:rsidRDefault="00F16C4A" w:rsidP="00092025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1C43E8B" w14:textId="40A045CB" w:rsidR="00F16C4A" w:rsidRDefault="00F16C4A" w:rsidP="001039D8">
            <w:pPr>
              <w:pStyle w:val="WW-Tekstpodstawowy2"/>
              <w:rPr>
                <w:bCs/>
                <w:szCs w:val="20"/>
              </w:rPr>
            </w:pPr>
          </w:p>
          <w:p w14:paraId="6D887086" w14:textId="442E79F8" w:rsidR="00F16C4A" w:rsidRDefault="00F16C4A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F16C4A">
              <w:rPr>
                <w:bCs/>
                <w:color w:val="FF0000"/>
                <w:szCs w:val="20"/>
              </w:rPr>
              <w:t>14.30-16.45</w:t>
            </w:r>
          </w:p>
          <w:p w14:paraId="259283FA" w14:textId="646F2C4B" w:rsidR="00F16C4A" w:rsidRPr="00F16C4A" w:rsidRDefault="00F16C4A" w:rsidP="001039D8">
            <w:pPr>
              <w:pStyle w:val="WW-Tekstpodstawowy2"/>
              <w:rPr>
                <w:b/>
                <w:bCs/>
                <w:szCs w:val="20"/>
              </w:rPr>
            </w:pPr>
            <w:r w:rsidRPr="00F16C4A">
              <w:rPr>
                <w:b/>
                <w:bCs/>
                <w:szCs w:val="20"/>
              </w:rPr>
              <w:t>PRAWNA OCHRONA PRYWATNOŚCI</w:t>
            </w:r>
          </w:p>
          <w:p w14:paraId="18032419" w14:textId="61F1B4A4" w:rsidR="00F16C4A" w:rsidRPr="00F16C4A" w:rsidRDefault="00F16C4A" w:rsidP="001039D8">
            <w:pPr>
              <w:pStyle w:val="WW-Tekstpodstawowy2"/>
              <w:rPr>
                <w:bCs/>
                <w:szCs w:val="20"/>
              </w:rPr>
            </w:pPr>
            <w:r w:rsidRPr="00F16C4A">
              <w:rPr>
                <w:bCs/>
                <w:szCs w:val="20"/>
              </w:rPr>
              <w:t>ĆWICZENIA</w:t>
            </w:r>
          </w:p>
          <w:p w14:paraId="10ABEFFE" w14:textId="6021779C" w:rsidR="00F16C4A" w:rsidRDefault="00D1759E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GIE</w:t>
            </w:r>
            <w:r w:rsidR="00F16C4A" w:rsidRPr="00F16C4A">
              <w:rPr>
                <w:bCs/>
                <w:szCs w:val="20"/>
              </w:rPr>
              <w:t>BUROWSKI</w:t>
            </w:r>
          </w:p>
          <w:p w14:paraId="73374CE4" w14:textId="18EBBD50" w:rsidR="00F16C4A" w:rsidRDefault="00F16C4A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20.03, 03.04, 24.04, 22.05, 05.06</w:t>
            </w:r>
            <w:r w:rsidR="00BB7A76">
              <w:rPr>
                <w:bCs/>
                <w:szCs w:val="20"/>
              </w:rPr>
              <w:t xml:space="preserve"> </w:t>
            </w:r>
            <w:r w:rsidR="00BB7A76" w:rsidRPr="00BB7A76">
              <w:rPr>
                <w:bCs/>
                <w:color w:val="FF0000"/>
                <w:szCs w:val="20"/>
              </w:rPr>
              <w:t>(13.00-15.15)</w:t>
            </w:r>
          </w:p>
          <w:p w14:paraId="26D9201A" w14:textId="137AB9D9" w:rsidR="005B1364" w:rsidRDefault="005B1364" w:rsidP="005B1364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8090A6C" w14:textId="720FF828" w:rsidR="000E36B4" w:rsidRDefault="000E36B4" w:rsidP="001039D8">
            <w:pPr>
              <w:pStyle w:val="WW-Tekstpodstawowy2"/>
              <w:rPr>
                <w:bCs/>
                <w:szCs w:val="20"/>
              </w:rPr>
            </w:pPr>
          </w:p>
          <w:p w14:paraId="7E4FC30F" w14:textId="6341A81C" w:rsidR="00BB7A76" w:rsidRDefault="00BB7A76" w:rsidP="00BB7A7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15.30-17.00</w:t>
            </w:r>
          </w:p>
          <w:p w14:paraId="68DB16A2" w14:textId="51D14BD0" w:rsidR="00BB7A76" w:rsidRDefault="00BB7A76" w:rsidP="00BB7A7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17.15-19.30</w:t>
            </w:r>
          </w:p>
          <w:p w14:paraId="3F8CB73F" w14:textId="77777777" w:rsidR="00BB7A76" w:rsidRPr="00D1759E" w:rsidRDefault="00BB7A76" w:rsidP="00BB7A76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145EBBC3" w14:textId="77777777" w:rsidR="00BB7A76" w:rsidRPr="00D1759E" w:rsidRDefault="00BB7A76" w:rsidP="00BB7A76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1155F372" w14:textId="77777777" w:rsidR="00BB7A76" w:rsidRDefault="00BB7A76" w:rsidP="00BB7A76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 xml:space="preserve">DR </w:t>
            </w:r>
            <w:r>
              <w:rPr>
                <w:bCs/>
                <w:szCs w:val="20"/>
              </w:rPr>
              <w:t>HAB. P. WILCZEK</w:t>
            </w:r>
          </w:p>
          <w:p w14:paraId="29691A75" w14:textId="5F8A7698" w:rsidR="00BB7A76" w:rsidRDefault="00BB7A76" w:rsidP="00BB7A7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05.06</w:t>
            </w:r>
          </w:p>
          <w:p w14:paraId="5DF4893F" w14:textId="09422289" w:rsidR="00BB7A76" w:rsidRDefault="00BB7A76" w:rsidP="00BB7A76">
            <w:pPr>
              <w:pStyle w:val="WW-Tekstpodstawowy2"/>
              <w:rPr>
                <w:bCs/>
                <w:szCs w:val="20"/>
              </w:rPr>
            </w:pPr>
          </w:p>
          <w:p w14:paraId="5D1F0A78" w14:textId="37922719" w:rsidR="00BB7A76" w:rsidRDefault="00BB7A76" w:rsidP="00BB7A7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16.30-18.00</w:t>
            </w:r>
          </w:p>
          <w:p w14:paraId="0AE17D22" w14:textId="414C9785" w:rsidR="00BB7A76" w:rsidRDefault="00BB7A76" w:rsidP="00BB7A7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18.15-20</w:t>
            </w:r>
            <w:r>
              <w:rPr>
                <w:bCs/>
                <w:color w:val="FF0000"/>
                <w:szCs w:val="20"/>
              </w:rPr>
              <w:t>.30</w:t>
            </w:r>
          </w:p>
          <w:p w14:paraId="078A252C" w14:textId="77777777" w:rsidR="00BB7A76" w:rsidRPr="00D1759E" w:rsidRDefault="00BB7A76" w:rsidP="00BB7A76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59C0B5B7" w14:textId="77777777" w:rsidR="00BB7A76" w:rsidRPr="00D1759E" w:rsidRDefault="00BB7A76" w:rsidP="00BB7A76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5108182D" w14:textId="77777777" w:rsidR="00BB7A76" w:rsidRDefault="00BB7A76" w:rsidP="00BB7A76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 xml:space="preserve">DR </w:t>
            </w:r>
            <w:r>
              <w:rPr>
                <w:bCs/>
                <w:szCs w:val="20"/>
              </w:rPr>
              <w:t>HAB. P. WILCZEK</w:t>
            </w:r>
          </w:p>
          <w:p w14:paraId="4933A3C8" w14:textId="0D6C8796" w:rsidR="00BB7A76" w:rsidRPr="00092025" w:rsidRDefault="00BB7A76" w:rsidP="00BB7A7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26</w:t>
            </w:r>
            <w:r>
              <w:rPr>
                <w:bCs/>
                <w:szCs w:val="20"/>
              </w:rPr>
              <w:t>.06</w:t>
            </w:r>
          </w:p>
          <w:p w14:paraId="69B01190" w14:textId="229EA50B" w:rsidR="00BB7A76" w:rsidRDefault="00BB7A76" w:rsidP="001039D8">
            <w:pPr>
              <w:pStyle w:val="WW-Tekstpodstawowy2"/>
              <w:rPr>
                <w:bCs/>
                <w:szCs w:val="20"/>
              </w:rPr>
            </w:pPr>
          </w:p>
          <w:p w14:paraId="3B2E67C5" w14:textId="77777777" w:rsidR="00BB7A76" w:rsidRDefault="00BB7A76" w:rsidP="001039D8">
            <w:pPr>
              <w:pStyle w:val="WW-Tekstpodstawowy2"/>
              <w:rPr>
                <w:bCs/>
                <w:szCs w:val="20"/>
              </w:rPr>
            </w:pPr>
          </w:p>
          <w:p w14:paraId="082FE9C4" w14:textId="4FDFAB11" w:rsidR="000E36B4" w:rsidRDefault="000E36B4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color w:val="FF0000"/>
                <w:szCs w:val="20"/>
              </w:rPr>
              <w:t>17.00-19.15</w:t>
            </w:r>
          </w:p>
          <w:p w14:paraId="52B28E88" w14:textId="3E413EA3" w:rsidR="000E36B4" w:rsidRPr="000E36B4" w:rsidRDefault="000E36B4" w:rsidP="001039D8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680CDA8A" w14:textId="7484FEC6" w:rsidR="000E36B4" w:rsidRP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2D2EF521" w14:textId="3ED8F50E" w:rsid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243DEE28" w14:textId="0A750C34" w:rsidR="000E36B4" w:rsidRDefault="000E36B4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 w:rsidRPr="000E36B4">
              <w:rPr>
                <w:bCs/>
                <w:color w:val="0070C0"/>
                <w:szCs w:val="20"/>
              </w:rPr>
              <w:t>GR. 1</w:t>
            </w:r>
          </w:p>
          <w:p w14:paraId="0F0BE4F2" w14:textId="763B6343" w:rsidR="000E36B4" w:rsidRDefault="00092025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20.03, 03.04, 24.04, 22.05</w:t>
            </w:r>
          </w:p>
          <w:p w14:paraId="60426464" w14:textId="1E470552" w:rsidR="00F16C4A" w:rsidRDefault="00F16C4A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5A3E08D" w14:textId="325DA973" w:rsidR="00092025" w:rsidRDefault="00092025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4E3A7C57" w14:textId="34C0EE19" w:rsidR="00BB7A76" w:rsidRDefault="00BB7A76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87AFC69" w14:textId="77777777" w:rsidR="00BB7A76" w:rsidRPr="00F16C4A" w:rsidRDefault="00BB7A76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3F6A1C4" w14:textId="77777777" w:rsidR="000E36B4" w:rsidRDefault="000E36B4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color w:val="FF0000"/>
                <w:szCs w:val="20"/>
              </w:rPr>
              <w:lastRenderedPageBreak/>
              <w:t>17.00-19.15</w:t>
            </w:r>
          </w:p>
          <w:p w14:paraId="57A8D117" w14:textId="77777777" w:rsidR="000E36B4" w:rsidRPr="000E36B4" w:rsidRDefault="000E36B4" w:rsidP="001039D8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026A46FC" w14:textId="77777777" w:rsidR="000E36B4" w:rsidRP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4231ED0A" w14:textId="77777777" w:rsid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105F7B05" w14:textId="311388CD" w:rsidR="000E36B4" w:rsidRDefault="000E36B4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58E453F2" w14:textId="5F359B57" w:rsidR="000E36B4" w:rsidRDefault="000E36B4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06.03, 13.03, 27.03, 10</w:t>
            </w:r>
            <w:r w:rsidR="00092025">
              <w:rPr>
                <w:bCs/>
                <w:szCs w:val="20"/>
              </w:rPr>
              <w:t>.04, 08.05, 15.05, 29.05, 12.06</w:t>
            </w:r>
          </w:p>
          <w:p w14:paraId="165740B7" w14:textId="77777777" w:rsidR="00F16C4A" w:rsidRPr="00954D22" w:rsidRDefault="00F16C4A" w:rsidP="001039D8">
            <w:pPr>
              <w:pStyle w:val="WW-Tekstpodstawowy2"/>
              <w:rPr>
                <w:bCs/>
                <w:szCs w:val="20"/>
              </w:rPr>
            </w:pPr>
          </w:p>
          <w:p w14:paraId="20EDFD8C" w14:textId="38669451" w:rsidR="00D0769B" w:rsidRPr="00A22845" w:rsidRDefault="00D0769B" w:rsidP="001039D8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5CA9" w14:textId="4DAE5B69" w:rsidR="00CC2933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34F5AD9A" w14:textId="0A618747" w:rsidR="00D1759E" w:rsidRPr="00D1759E" w:rsidRDefault="00D1759E" w:rsidP="00CC2933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5A8F56E1" w14:textId="22D30B66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1569026D" w14:textId="08D372FB" w:rsid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 xml:space="preserve">DR </w:t>
            </w:r>
            <w:r w:rsidR="00092025">
              <w:rPr>
                <w:bCs/>
                <w:szCs w:val="20"/>
              </w:rPr>
              <w:t>HAB. P. WILCZEK</w:t>
            </w:r>
          </w:p>
          <w:p w14:paraId="7B4AA6A8" w14:textId="3B8642A1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30.05, 06.06</w:t>
            </w:r>
            <w:r w:rsidR="001F7E1B">
              <w:rPr>
                <w:bCs/>
                <w:szCs w:val="20"/>
              </w:rPr>
              <w:t xml:space="preserve">, </w:t>
            </w:r>
            <w:bookmarkStart w:id="0" w:name="_GoBack"/>
            <w:bookmarkEnd w:id="0"/>
            <w:r w:rsidR="00092025">
              <w:rPr>
                <w:bCs/>
                <w:szCs w:val="20"/>
              </w:rPr>
              <w:t>13.06</w:t>
            </w:r>
          </w:p>
          <w:p w14:paraId="5272A8CF" w14:textId="05A69B82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235DD21" w14:textId="780B316C" w:rsidR="00092025" w:rsidRDefault="00092025" w:rsidP="00092025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10.30-12.45</w:t>
            </w:r>
          </w:p>
          <w:p w14:paraId="60740221" w14:textId="6AFCD3E0" w:rsidR="00092025" w:rsidRDefault="00092025" w:rsidP="00092025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13.00-15.15</w:t>
            </w:r>
          </w:p>
          <w:p w14:paraId="77711E91" w14:textId="77777777" w:rsidR="00092025" w:rsidRPr="00D1759E" w:rsidRDefault="00092025" w:rsidP="00092025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49AE89E0" w14:textId="77777777" w:rsidR="00092025" w:rsidRPr="00D1759E" w:rsidRDefault="00092025" w:rsidP="0009202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47EC311D" w14:textId="77777777" w:rsidR="00092025" w:rsidRDefault="00092025" w:rsidP="0009202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 xml:space="preserve">DR </w:t>
            </w:r>
            <w:r>
              <w:rPr>
                <w:bCs/>
                <w:szCs w:val="20"/>
              </w:rPr>
              <w:t>HAB. P. WILCZEK</w:t>
            </w:r>
          </w:p>
          <w:p w14:paraId="63A88E56" w14:textId="4384637D" w:rsidR="00092025" w:rsidRPr="00092025" w:rsidRDefault="00092025" w:rsidP="0009202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27.06</w:t>
            </w:r>
          </w:p>
          <w:p w14:paraId="6848F6ED" w14:textId="77777777" w:rsidR="00092025" w:rsidRDefault="00092025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82610CC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4170D8" w14:textId="39BDA29B" w:rsidR="00CC2933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10.30-12.00</w:t>
            </w:r>
          </w:p>
          <w:p w14:paraId="3B13F258" w14:textId="405AF8D0" w:rsid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12.15-14.30</w:t>
            </w:r>
          </w:p>
          <w:p w14:paraId="7D081621" w14:textId="7505AF69" w:rsidR="00D1759E" w:rsidRPr="00D1759E" w:rsidRDefault="00D1759E" w:rsidP="00CC2933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762740E2" w14:textId="27743637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3050A064" w14:textId="0ACB1C37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7C766EB5" w14:textId="75211007" w:rsidR="00D1759E" w:rsidRPr="00D1759E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16.05, 23.05, 30.05, 06.06</w:t>
            </w:r>
          </w:p>
          <w:p w14:paraId="2D0626E6" w14:textId="77777777" w:rsid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D073F0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5AC5562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3CF2ADE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B4E4E8D" w14:textId="6CF568CC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13.00-16.00</w:t>
            </w:r>
          </w:p>
          <w:p w14:paraId="06287721" w14:textId="77777777" w:rsidR="00CC2933" w:rsidRP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596EE2DC" w14:textId="77777777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0E0202C4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7E30E1CE" w14:textId="08C8036D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</w:t>
            </w:r>
          </w:p>
          <w:p w14:paraId="5CC677E4" w14:textId="3ACC60E4" w:rsidR="00D1759E" w:rsidRDefault="00D1759E" w:rsidP="00D578B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9D4AC97" w14:textId="7EEDF365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099F6208" w14:textId="5882E84C" w:rsidR="00E77B08" w:rsidRP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16.15-19.15</w:t>
            </w:r>
          </w:p>
          <w:p w14:paraId="428C2C1F" w14:textId="77777777" w:rsidR="00E77B08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6856DFE" w14:textId="77777777" w:rsidR="00E77B08" w:rsidRPr="00CC2933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17D95CC1" w14:textId="31168992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600EB586" w14:textId="049BC5ED" w:rsidR="00D1759E" w:rsidRDefault="00E77B08" w:rsidP="0009202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</w:t>
            </w:r>
          </w:p>
          <w:p w14:paraId="48E082A7" w14:textId="1EE567CE" w:rsidR="00D1759E" w:rsidRDefault="00D1759E" w:rsidP="00133917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7636205" w14:textId="61CC0F11" w:rsidR="00D1759E" w:rsidRPr="00D1759E" w:rsidRDefault="00D1759E" w:rsidP="00133917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15.00-16.30</w:t>
            </w:r>
          </w:p>
          <w:p w14:paraId="588938CC" w14:textId="1249059A" w:rsidR="00D1759E" w:rsidRPr="00D1759E" w:rsidRDefault="00D1759E" w:rsidP="00D1759E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16.45-19.00</w:t>
            </w:r>
          </w:p>
          <w:p w14:paraId="2354D03D" w14:textId="77777777" w:rsidR="00D1759E" w:rsidRPr="00F16C4A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F16C4A">
              <w:rPr>
                <w:b/>
                <w:bCs/>
                <w:szCs w:val="20"/>
              </w:rPr>
              <w:t>PRAWNA OCHRONA PRYWATNOŚCI</w:t>
            </w:r>
          </w:p>
          <w:p w14:paraId="07C57DBE" w14:textId="77777777" w:rsidR="00D1759E" w:rsidRPr="00F16C4A" w:rsidRDefault="00D1759E" w:rsidP="00D1759E">
            <w:pPr>
              <w:pStyle w:val="WW-Tekstpodstawowy2"/>
              <w:rPr>
                <w:bCs/>
                <w:szCs w:val="20"/>
              </w:rPr>
            </w:pPr>
            <w:r w:rsidRPr="00F16C4A">
              <w:rPr>
                <w:bCs/>
                <w:szCs w:val="20"/>
              </w:rPr>
              <w:t>ĆWICZENIA</w:t>
            </w:r>
          </w:p>
          <w:p w14:paraId="551FF98C" w14:textId="77777777" w:rsidR="00991515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GIE</w:t>
            </w:r>
            <w:r w:rsidRPr="00F16C4A">
              <w:rPr>
                <w:bCs/>
                <w:szCs w:val="20"/>
              </w:rPr>
              <w:t>BUROWSKI</w:t>
            </w:r>
          </w:p>
          <w:p w14:paraId="0F2DF7F0" w14:textId="61057059" w:rsidR="00D1759E" w:rsidRPr="00AD3D64" w:rsidRDefault="00D1759E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  <w:r>
              <w:rPr>
                <w:bCs/>
                <w:szCs w:val="20"/>
              </w:rPr>
              <w:t>25.04, 09.05, 23.05</w:t>
            </w:r>
          </w:p>
        </w:tc>
      </w:tr>
    </w:tbl>
    <w:p w14:paraId="252C23BA" w14:textId="2C76B964" w:rsidR="00B71718" w:rsidRDefault="00576EFD" w:rsidP="0099151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DE0F06" w:rsidRDefault="00DE0F06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DE0F06" w:rsidRDefault="00DE0F06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DE0F06" w:rsidRDefault="00DE0F06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DE0F06" w:rsidRDefault="00DE0F06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4275CF22" w:rsidR="00DE0F06" w:rsidRPr="00E05C88" w:rsidRDefault="00DE0F06" w:rsidP="00576EFD">
    <w:pPr>
      <w:jc w:val="center"/>
      <w:rPr>
        <w:rFonts w:ascii="Arial Narrow" w:hAnsi="Arial Narrow"/>
        <w:sz w:val="20"/>
        <w:szCs w:val="28"/>
      </w:rPr>
    </w:pPr>
    <w:r w:rsidRPr="00991515">
      <w:rPr>
        <w:rFonts w:ascii="Arial Narrow" w:hAnsi="Arial Narrow"/>
        <w:b/>
        <w:bCs/>
        <w:color w:val="FF0000"/>
        <w:sz w:val="24"/>
        <w:szCs w:val="28"/>
      </w:rPr>
      <w:t xml:space="preserve">Semestr  II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0017498A" w:rsidR="00DE0F06" w:rsidRPr="00E05C88" w:rsidRDefault="00DE0F06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>KOSMETOLOGIA ROK I</w:t>
    </w:r>
    <w:r>
      <w:rPr>
        <w:rFonts w:ascii="Arial Narrow" w:hAnsi="Arial Narrow"/>
        <w:b/>
        <w:bCs/>
        <w:sz w:val="20"/>
        <w:szCs w:val="28"/>
      </w:rPr>
      <w:t>, STUDIA I</w:t>
    </w:r>
    <w:r w:rsidRPr="00E05C88">
      <w:rPr>
        <w:rFonts w:ascii="Arial Narrow" w:hAnsi="Arial Narrow"/>
        <w:b/>
        <w:bCs/>
        <w:sz w:val="20"/>
        <w:szCs w:val="28"/>
      </w:rPr>
      <w:t xml:space="preserve">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DE0F06" w:rsidRPr="00576EFD" w:rsidRDefault="00DE0F06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26AEA"/>
    <w:rsid w:val="00031628"/>
    <w:rsid w:val="00060725"/>
    <w:rsid w:val="000734DA"/>
    <w:rsid w:val="00081DD4"/>
    <w:rsid w:val="0008653D"/>
    <w:rsid w:val="00092025"/>
    <w:rsid w:val="000A72BF"/>
    <w:rsid w:val="000B3457"/>
    <w:rsid w:val="000B7C64"/>
    <w:rsid w:val="000C28BB"/>
    <w:rsid w:val="000C6147"/>
    <w:rsid w:val="000D5BB2"/>
    <w:rsid w:val="000E1A40"/>
    <w:rsid w:val="000E224C"/>
    <w:rsid w:val="000E36B4"/>
    <w:rsid w:val="00100FF0"/>
    <w:rsid w:val="001039D8"/>
    <w:rsid w:val="001049ED"/>
    <w:rsid w:val="0010573D"/>
    <w:rsid w:val="00107D9D"/>
    <w:rsid w:val="0011539F"/>
    <w:rsid w:val="00117527"/>
    <w:rsid w:val="001234E6"/>
    <w:rsid w:val="0013007D"/>
    <w:rsid w:val="00131418"/>
    <w:rsid w:val="00133917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4A8B"/>
    <w:rsid w:val="001861D9"/>
    <w:rsid w:val="001B5AAA"/>
    <w:rsid w:val="001C2C97"/>
    <w:rsid w:val="001D2320"/>
    <w:rsid w:val="001D3A84"/>
    <w:rsid w:val="001D5DF8"/>
    <w:rsid w:val="001F2CA6"/>
    <w:rsid w:val="001F73CE"/>
    <w:rsid w:val="001F7E1B"/>
    <w:rsid w:val="0020160A"/>
    <w:rsid w:val="00220972"/>
    <w:rsid w:val="00227965"/>
    <w:rsid w:val="00230755"/>
    <w:rsid w:val="00231D92"/>
    <w:rsid w:val="00231FDA"/>
    <w:rsid w:val="00240F52"/>
    <w:rsid w:val="002470B8"/>
    <w:rsid w:val="00252239"/>
    <w:rsid w:val="00254E56"/>
    <w:rsid w:val="00255993"/>
    <w:rsid w:val="00262377"/>
    <w:rsid w:val="00275908"/>
    <w:rsid w:val="00284345"/>
    <w:rsid w:val="002912AD"/>
    <w:rsid w:val="002B03AB"/>
    <w:rsid w:val="002B4F06"/>
    <w:rsid w:val="002D47FB"/>
    <w:rsid w:val="002D765E"/>
    <w:rsid w:val="002E209E"/>
    <w:rsid w:val="002F29A9"/>
    <w:rsid w:val="0033406A"/>
    <w:rsid w:val="003452A3"/>
    <w:rsid w:val="003550BA"/>
    <w:rsid w:val="00363874"/>
    <w:rsid w:val="0036524C"/>
    <w:rsid w:val="00367D66"/>
    <w:rsid w:val="00376A08"/>
    <w:rsid w:val="00390011"/>
    <w:rsid w:val="00394FF7"/>
    <w:rsid w:val="003A03E1"/>
    <w:rsid w:val="003A3A67"/>
    <w:rsid w:val="003C2646"/>
    <w:rsid w:val="003C3E88"/>
    <w:rsid w:val="003D3CCF"/>
    <w:rsid w:val="00406FBD"/>
    <w:rsid w:val="00427201"/>
    <w:rsid w:val="00433C58"/>
    <w:rsid w:val="004340CC"/>
    <w:rsid w:val="004403F5"/>
    <w:rsid w:val="00460920"/>
    <w:rsid w:val="004B2A1D"/>
    <w:rsid w:val="004C2F33"/>
    <w:rsid w:val="004D200E"/>
    <w:rsid w:val="004D60E4"/>
    <w:rsid w:val="004E316C"/>
    <w:rsid w:val="004E5368"/>
    <w:rsid w:val="004F2813"/>
    <w:rsid w:val="004F2F40"/>
    <w:rsid w:val="00511029"/>
    <w:rsid w:val="005135DB"/>
    <w:rsid w:val="00521D2F"/>
    <w:rsid w:val="00530CDF"/>
    <w:rsid w:val="00533A92"/>
    <w:rsid w:val="00540F37"/>
    <w:rsid w:val="005428C2"/>
    <w:rsid w:val="00546013"/>
    <w:rsid w:val="00554FB1"/>
    <w:rsid w:val="005561F1"/>
    <w:rsid w:val="005576AE"/>
    <w:rsid w:val="00572D65"/>
    <w:rsid w:val="00576EFD"/>
    <w:rsid w:val="0058047A"/>
    <w:rsid w:val="00587526"/>
    <w:rsid w:val="005912B0"/>
    <w:rsid w:val="005B1364"/>
    <w:rsid w:val="005B5231"/>
    <w:rsid w:val="005B62EC"/>
    <w:rsid w:val="005C012A"/>
    <w:rsid w:val="005D64DE"/>
    <w:rsid w:val="005E2259"/>
    <w:rsid w:val="005F78FF"/>
    <w:rsid w:val="006134B7"/>
    <w:rsid w:val="006310E2"/>
    <w:rsid w:val="00633D47"/>
    <w:rsid w:val="00634E01"/>
    <w:rsid w:val="00643A22"/>
    <w:rsid w:val="006504CF"/>
    <w:rsid w:val="0065379B"/>
    <w:rsid w:val="00655D2B"/>
    <w:rsid w:val="00660BF2"/>
    <w:rsid w:val="00661BBD"/>
    <w:rsid w:val="0066607D"/>
    <w:rsid w:val="00671A2A"/>
    <w:rsid w:val="0068085C"/>
    <w:rsid w:val="00684492"/>
    <w:rsid w:val="006A2FDB"/>
    <w:rsid w:val="006A5808"/>
    <w:rsid w:val="006A6952"/>
    <w:rsid w:val="006B06BD"/>
    <w:rsid w:val="006B1830"/>
    <w:rsid w:val="006B53D2"/>
    <w:rsid w:val="006C041A"/>
    <w:rsid w:val="006F2486"/>
    <w:rsid w:val="006F32DC"/>
    <w:rsid w:val="00700703"/>
    <w:rsid w:val="00706245"/>
    <w:rsid w:val="007106F1"/>
    <w:rsid w:val="00731026"/>
    <w:rsid w:val="00737B2B"/>
    <w:rsid w:val="00757C7C"/>
    <w:rsid w:val="007716D0"/>
    <w:rsid w:val="007720CE"/>
    <w:rsid w:val="0077523E"/>
    <w:rsid w:val="00777CE8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F1C92"/>
    <w:rsid w:val="008007D7"/>
    <w:rsid w:val="00812A62"/>
    <w:rsid w:val="00834778"/>
    <w:rsid w:val="0083792A"/>
    <w:rsid w:val="008545C0"/>
    <w:rsid w:val="0086472F"/>
    <w:rsid w:val="008740BB"/>
    <w:rsid w:val="00877CC3"/>
    <w:rsid w:val="00881AF0"/>
    <w:rsid w:val="00882DB9"/>
    <w:rsid w:val="00892752"/>
    <w:rsid w:val="00892D11"/>
    <w:rsid w:val="008933B3"/>
    <w:rsid w:val="0089439E"/>
    <w:rsid w:val="008B529E"/>
    <w:rsid w:val="008C6527"/>
    <w:rsid w:val="008E3E07"/>
    <w:rsid w:val="008F2EB5"/>
    <w:rsid w:val="00906788"/>
    <w:rsid w:val="00915129"/>
    <w:rsid w:val="00933AD8"/>
    <w:rsid w:val="00935F4C"/>
    <w:rsid w:val="00936E9D"/>
    <w:rsid w:val="0093754F"/>
    <w:rsid w:val="00954D22"/>
    <w:rsid w:val="00955ED4"/>
    <w:rsid w:val="009579E2"/>
    <w:rsid w:val="00962F31"/>
    <w:rsid w:val="00980E2C"/>
    <w:rsid w:val="00983445"/>
    <w:rsid w:val="00991515"/>
    <w:rsid w:val="00995F3E"/>
    <w:rsid w:val="009D4482"/>
    <w:rsid w:val="009D5DEF"/>
    <w:rsid w:val="00A0134C"/>
    <w:rsid w:val="00A079B8"/>
    <w:rsid w:val="00A22845"/>
    <w:rsid w:val="00A23BE8"/>
    <w:rsid w:val="00A27FE5"/>
    <w:rsid w:val="00A32694"/>
    <w:rsid w:val="00A327A5"/>
    <w:rsid w:val="00A51D24"/>
    <w:rsid w:val="00A540AB"/>
    <w:rsid w:val="00A57FB5"/>
    <w:rsid w:val="00A6284C"/>
    <w:rsid w:val="00A9294E"/>
    <w:rsid w:val="00A94E3E"/>
    <w:rsid w:val="00A979E6"/>
    <w:rsid w:val="00AA2669"/>
    <w:rsid w:val="00AA4A84"/>
    <w:rsid w:val="00AD3D64"/>
    <w:rsid w:val="00AD49C9"/>
    <w:rsid w:val="00B04BBB"/>
    <w:rsid w:val="00B10DB9"/>
    <w:rsid w:val="00B14C7D"/>
    <w:rsid w:val="00B3418E"/>
    <w:rsid w:val="00B40367"/>
    <w:rsid w:val="00B41223"/>
    <w:rsid w:val="00B41EB9"/>
    <w:rsid w:val="00B451DD"/>
    <w:rsid w:val="00B462F9"/>
    <w:rsid w:val="00B55CD7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B7A76"/>
    <w:rsid w:val="00BC33EC"/>
    <w:rsid w:val="00BC56D3"/>
    <w:rsid w:val="00BF6787"/>
    <w:rsid w:val="00C038AC"/>
    <w:rsid w:val="00C13D29"/>
    <w:rsid w:val="00C246B8"/>
    <w:rsid w:val="00C3285B"/>
    <w:rsid w:val="00C33418"/>
    <w:rsid w:val="00C36323"/>
    <w:rsid w:val="00C7348F"/>
    <w:rsid w:val="00C96673"/>
    <w:rsid w:val="00C969BB"/>
    <w:rsid w:val="00CC143A"/>
    <w:rsid w:val="00CC2933"/>
    <w:rsid w:val="00CC7A5E"/>
    <w:rsid w:val="00CD21F4"/>
    <w:rsid w:val="00CE143C"/>
    <w:rsid w:val="00CE1AFA"/>
    <w:rsid w:val="00CE692D"/>
    <w:rsid w:val="00CF6EDA"/>
    <w:rsid w:val="00CF7EEA"/>
    <w:rsid w:val="00D0769B"/>
    <w:rsid w:val="00D11EAF"/>
    <w:rsid w:val="00D1759E"/>
    <w:rsid w:val="00D26D9B"/>
    <w:rsid w:val="00D54AF2"/>
    <w:rsid w:val="00D578B6"/>
    <w:rsid w:val="00D65725"/>
    <w:rsid w:val="00D73A1D"/>
    <w:rsid w:val="00D76E60"/>
    <w:rsid w:val="00D864A8"/>
    <w:rsid w:val="00DA187E"/>
    <w:rsid w:val="00DA1D1E"/>
    <w:rsid w:val="00DA3E5A"/>
    <w:rsid w:val="00DD1A96"/>
    <w:rsid w:val="00DE0F06"/>
    <w:rsid w:val="00DE117D"/>
    <w:rsid w:val="00DE2D29"/>
    <w:rsid w:val="00DE5C78"/>
    <w:rsid w:val="00DF16E7"/>
    <w:rsid w:val="00DF34CF"/>
    <w:rsid w:val="00E00904"/>
    <w:rsid w:val="00E05C88"/>
    <w:rsid w:val="00E37514"/>
    <w:rsid w:val="00E40891"/>
    <w:rsid w:val="00E42296"/>
    <w:rsid w:val="00E5531B"/>
    <w:rsid w:val="00E57FBF"/>
    <w:rsid w:val="00E66D40"/>
    <w:rsid w:val="00E673E8"/>
    <w:rsid w:val="00E75E6A"/>
    <w:rsid w:val="00E77B08"/>
    <w:rsid w:val="00EA3488"/>
    <w:rsid w:val="00EA6802"/>
    <w:rsid w:val="00EC439E"/>
    <w:rsid w:val="00ED2F56"/>
    <w:rsid w:val="00EE0E86"/>
    <w:rsid w:val="00EF3E84"/>
    <w:rsid w:val="00F024D5"/>
    <w:rsid w:val="00F13E3C"/>
    <w:rsid w:val="00F16C4A"/>
    <w:rsid w:val="00F21E99"/>
    <w:rsid w:val="00F246DD"/>
    <w:rsid w:val="00F27463"/>
    <w:rsid w:val="00F411F9"/>
    <w:rsid w:val="00F414CA"/>
    <w:rsid w:val="00F530F3"/>
    <w:rsid w:val="00F54566"/>
    <w:rsid w:val="00F55F81"/>
    <w:rsid w:val="00F629AE"/>
    <w:rsid w:val="00F75E5D"/>
    <w:rsid w:val="00F77EAC"/>
    <w:rsid w:val="00F91E72"/>
    <w:rsid w:val="00F91E7C"/>
    <w:rsid w:val="00FB6CFE"/>
    <w:rsid w:val="00FD0AB3"/>
    <w:rsid w:val="00FD2DD3"/>
    <w:rsid w:val="00FE1C9B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  <w:style w:type="paragraph" w:styleId="Tekstdymka">
    <w:name w:val="Balloon Text"/>
    <w:basedOn w:val="Normalny"/>
    <w:link w:val="TekstdymkaZnak"/>
    <w:uiPriority w:val="99"/>
    <w:semiHidden/>
    <w:unhideWhenUsed/>
    <w:rsid w:val="0010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DCC275FD.dotm</Template>
  <TotalTime>251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34</cp:revision>
  <cp:lastPrinted>2025-04-29T11:58:00Z</cp:lastPrinted>
  <dcterms:created xsi:type="dcterms:W3CDTF">2025-02-06T08:26:00Z</dcterms:created>
  <dcterms:modified xsi:type="dcterms:W3CDTF">2025-05-30T10:34:00Z</dcterms:modified>
</cp:coreProperties>
</file>