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615"/>
        <w:tblW w:w="16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3544"/>
        <w:gridCol w:w="3119"/>
        <w:gridCol w:w="2268"/>
        <w:gridCol w:w="3902"/>
      </w:tblGrid>
      <w:tr w:rsidR="00D54AF2" w:rsidRPr="001049ED" w14:paraId="10AE5555" w14:textId="77777777" w:rsidTr="00220972">
        <w:trPr>
          <w:cantSplit/>
          <w:trHeight w:val="29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810B06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Godzina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34CAEF7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Poniedziałek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E13F7A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Wtorek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4D0E00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A1EF84F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Czwartek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0128AE2B" w14:textId="77777777" w:rsidR="00D54AF2" w:rsidRPr="0066607D" w:rsidRDefault="00D54AF2" w:rsidP="002B03AB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Cs w:val="0"/>
                <w:sz w:val="20"/>
                <w:szCs w:val="28"/>
              </w:rPr>
            </w:pPr>
            <w:r w:rsidRPr="0066607D">
              <w:rPr>
                <w:rFonts w:ascii="Arial Narrow" w:hAnsi="Arial Narrow"/>
                <w:bCs w:val="0"/>
                <w:sz w:val="20"/>
                <w:szCs w:val="28"/>
              </w:rPr>
              <w:t>Piątek</w:t>
            </w:r>
          </w:p>
        </w:tc>
      </w:tr>
      <w:tr w:rsidR="00D54AF2" w:rsidRPr="001049ED" w14:paraId="718D6DAE" w14:textId="77777777" w:rsidTr="00220972">
        <w:trPr>
          <w:cantSplit/>
          <w:trHeight w:val="14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49B7" w14:textId="77777777" w:rsidR="00D54AF2" w:rsidRPr="001049ED" w:rsidRDefault="00D54AF2" w:rsidP="00D54AF2">
            <w:pPr>
              <w:spacing w:after="0"/>
              <w:jc w:val="center"/>
              <w:rPr>
                <w:rFonts w:ascii="Arial Narrow" w:hAnsi="Arial Narrow"/>
                <w:bCs/>
                <w:sz w:val="18"/>
                <w:szCs w:val="20"/>
                <w:vertAlign w:val="superscript"/>
              </w:rPr>
            </w:pPr>
            <w:r w:rsidRPr="001049ED">
              <w:rPr>
                <w:rFonts w:ascii="Arial Narrow" w:hAnsi="Arial Narrow"/>
                <w:bCs/>
                <w:sz w:val="18"/>
                <w:szCs w:val="20"/>
              </w:rPr>
              <w:t>8.00-</w:t>
            </w:r>
            <w:r>
              <w:rPr>
                <w:rFonts w:ascii="Arial Narrow" w:hAnsi="Arial Narrow"/>
                <w:bCs/>
                <w:sz w:val="18"/>
                <w:szCs w:val="20"/>
              </w:rPr>
              <w:t>20</w:t>
            </w:r>
            <w:r w:rsidRPr="001049ED">
              <w:rPr>
                <w:rFonts w:ascii="Arial Narrow" w:hAnsi="Arial Narrow"/>
                <w:bCs/>
                <w:sz w:val="18"/>
                <w:szCs w:val="2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43F9" w14:textId="10B5743E" w:rsidR="00DE0F06" w:rsidRPr="00D0769B" w:rsidRDefault="003C3E88" w:rsidP="005B1364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9.00-10.30</w:t>
            </w:r>
          </w:p>
          <w:p w14:paraId="4CB7AF14" w14:textId="5D1191F1" w:rsidR="00DE0F06" w:rsidRDefault="003C3E88" w:rsidP="00DE0F0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10.45-12.15</w:t>
            </w:r>
          </w:p>
          <w:p w14:paraId="3DC46ECD" w14:textId="77777777" w:rsidR="00DE0F06" w:rsidRPr="00954D22" w:rsidRDefault="00DE0F06" w:rsidP="00DE0F06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CHEMIA KOSMETYCZNA</w:t>
            </w:r>
          </w:p>
          <w:p w14:paraId="33DB94D3" w14:textId="77777777" w:rsidR="00DE0F06" w:rsidRPr="00954D22" w:rsidRDefault="00DE0F06" w:rsidP="00DE0F0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ĆWIICZENIA</w:t>
            </w:r>
          </w:p>
          <w:p w14:paraId="09E94124" w14:textId="77777777" w:rsidR="00DE0F06" w:rsidRDefault="00DE0F06" w:rsidP="00DE0F0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DR INŻ. M. KOWALCZYK</w:t>
            </w:r>
          </w:p>
          <w:p w14:paraId="5474B76D" w14:textId="77777777" w:rsidR="00DE0F06" w:rsidRDefault="00DE0F06" w:rsidP="00DE0F06">
            <w:pPr>
              <w:pStyle w:val="WW-Tekstpodstawowy2"/>
              <w:rPr>
                <w:bCs/>
                <w:color w:val="0070C0"/>
                <w:szCs w:val="20"/>
              </w:rPr>
            </w:pPr>
            <w:r w:rsidRPr="00954D22">
              <w:rPr>
                <w:bCs/>
                <w:color w:val="0070C0"/>
                <w:szCs w:val="20"/>
              </w:rPr>
              <w:t>GR. 2</w:t>
            </w:r>
          </w:p>
          <w:p w14:paraId="07A65AC8" w14:textId="43FE53E2" w:rsidR="00DE0F06" w:rsidRDefault="003C3E88" w:rsidP="00DE0F0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12.05</w:t>
            </w:r>
          </w:p>
          <w:p w14:paraId="0EE4E3BD" w14:textId="7E018CF1" w:rsidR="003C3E88" w:rsidRDefault="003C3E88" w:rsidP="00DE0F06">
            <w:pPr>
              <w:pStyle w:val="WW-Tekstpodstawowy2"/>
              <w:rPr>
                <w:bCs/>
                <w:szCs w:val="20"/>
              </w:rPr>
            </w:pPr>
          </w:p>
          <w:p w14:paraId="7B9C7A04" w14:textId="77777777" w:rsidR="003C3E88" w:rsidRPr="00D0769B" w:rsidRDefault="003C3E88" w:rsidP="003C3E88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12.30-14.00</w:t>
            </w:r>
          </w:p>
          <w:p w14:paraId="3D01F7F2" w14:textId="70883FB5" w:rsidR="003C3E88" w:rsidRDefault="001039D8" w:rsidP="003C3E8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14.15-15.45</w:t>
            </w:r>
          </w:p>
          <w:p w14:paraId="0F91C892" w14:textId="77777777" w:rsidR="003C3E88" w:rsidRPr="00954D22" w:rsidRDefault="003C3E88" w:rsidP="003C3E88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CHEMIA KOSMETYCZNA</w:t>
            </w:r>
          </w:p>
          <w:p w14:paraId="66C851B8" w14:textId="77777777" w:rsidR="003C3E88" w:rsidRPr="00954D22" w:rsidRDefault="003C3E88" w:rsidP="003C3E8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ĆWIICZENIA</w:t>
            </w:r>
          </w:p>
          <w:p w14:paraId="2DF3E107" w14:textId="77777777" w:rsidR="003C3E88" w:rsidRDefault="003C3E88" w:rsidP="003C3E8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DR INŻ. M. KOWALCZYK</w:t>
            </w:r>
          </w:p>
          <w:p w14:paraId="000C9394" w14:textId="77777777" w:rsidR="003C3E88" w:rsidRDefault="003C3E88" w:rsidP="003C3E8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1C88FE1A" w14:textId="150A4197" w:rsidR="003C3E88" w:rsidRDefault="003C3E88" w:rsidP="003C3E8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12.05</w:t>
            </w:r>
          </w:p>
          <w:p w14:paraId="051E8925" w14:textId="4CF809F6" w:rsidR="00DE0F06" w:rsidRDefault="00DE0F06" w:rsidP="003C3E88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6BC74FB0" w14:textId="77777777" w:rsidR="00DE0F06" w:rsidRDefault="00DE0F06" w:rsidP="00A57FB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65EDE9B" w14:textId="77777777" w:rsidR="00DE0F06" w:rsidRDefault="00DE0F06" w:rsidP="00A57FB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26D32176" w14:textId="584912B0" w:rsidR="00CC2933" w:rsidRPr="00CC2933" w:rsidRDefault="00CC2933" w:rsidP="00A57FB5">
            <w:pPr>
              <w:pStyle w:val="WW-Tekstpodstawowy2"/>
              <w:rPr>
                <w:bCs/>
                <w:color w:val="FF0000"/>
                <w:szCs w:val="20"/>
              </w:rPr>
            </w:pPr>
            <w:r w:rsidRPr="00CC2933">
              <w:rPr>
                <w:bCs/>
                <w:color w:val="FF0000"/>
                <w:szCs w:val="20"/>
              </w:rPr>
              <w:t>10.30-13.30</w:t>
            </w:r>
          </w:p>
          <w:p w14:paraId="36825D33" w14:textId="5013E2D6" w:rsidR="00CC2933" w:rsidRPr="00CC2933" w:rsidRDefault="00CC2933" w:rsidP="00A57FB5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FARMAKOLOGIA</w:t>
            </w:r>
          </w:p>
          <w:p w14:paraId="25F210BF" w14:textId="616DDF71" w:rsidR="00CC2933" w:rsidRDefault="00CC2933" w:rsidP="00A2284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0A2DF717" w14:textId="17ACDF32" w:rsidR="00CC2933" w:rsidRPr="00CC2933" w:rsidRDefault="00CC2933" w:rsidP="00A22845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5DFB4905" w14:textId="31B33763" w:rsidR="00CC2933" w:rsidRPr="00CC2933" w:rsidRDefault="00CC2933" w:rsidP="00A22845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24.03</w:t>
            </w:r>
          </w:p>
          <w:p w14:paraId="214964CD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744FA7ED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9F46568" w14:textId="00756E41" w:rsidR="00CC2933" w:rsidRPr="00954D22" w:rsidRDefault="00E77B08" w:rsidP="00A22845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14.00-16.15</w:t>
            </w:r>
          </w:p>
          <w:p w14:paraId="3413745A" w14:textId="04C65E93" w:rsidR="00E77B08" w:rsidRPr="00954D22" w:rsidRDefault="00E77B08" w:rsidP="00A22845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JĘZYK ANGIELSKI</w:t>
            </w:r>
          </w:p>
          <w:p w14:paraId="4926E7C5" w14:textId="0326C39D" w:rsidR="00E77B08" w:rsidRPr="00954D22" w:rsidRDefault="00E77B08" w:rsidP="00A22845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012B15DC" w14:textId="4B5462C9" w:rsidR="00E77B08" w:rsidRPr="00954D22" w:rsidRDefault="00E77B08" w:rsidP="00A22845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B. GRADOWSKA</w:t>
            </w:r>
          </w:p>
          <w:p w14:paraId="1958D87A" w14:textId="112CAF3A" w:rsidR="00E77B08" w:rsidRDefault="00E77B08" w:rsidP="00A22845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24.03</w:t>
            </w:r>
          </w:p>
          <w:p w14:paraId="63D2B72C" w14:textId="6B380EFC" w:rsidR="00CC2933" w:rsidRDefault="00CC2933" w:rsidP="00DE0F0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382663C" w14:textId="5C98C9C3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C811FFE" w14:textId="30B5518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93A9626" w14:textId="7FC83C7E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CC2933">
              <w:rPr>
                <w:bCs/>
                <w:color w:val="FF0000"/>
                <w:szCs w:val="20"/>
              </w:rPr>
              <w:t>16.30-19.30</w:t>
            </w:r>
          </w:p>
          <w:p w14:paraId="41A7E47D" w14:textId="3FC5A25D" w:rsidR="00CC2933" w:rsidRDefault="00CC2933" w:rsidP="00CC2933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BIOCHEMIA</w:t>
            </w:r>
          </w:p>
          <w:p w14:paraId="1BF2958A" w14:textId="75CDB0D4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60F57037" w14:textId="798D5FEF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7B8CE7F4" w14:textId="77777777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24.03</w:t>
            </w:r>
          </w:p>
          <w:p w14:paraId="37909B70" w14:textId="77777777" w:rsidR="00CC2933" w:rsidRPr="00CC2933" w:rsidRDefault="00CC2933" w:rsidP="00A2284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53C7D030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7AA6201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F60AFD7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4F8ED0F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EE3A8C4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E9B7B87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14B1B66D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00C6965B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7D040140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86DFA2A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9B42233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702B1BA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D030B8A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9C7C8D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1438FBC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A626567" w14:textId="763420E0" w:rsidR="00CC2933" w:rsidRDefault="00CC2933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A9E8ED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6A03A16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869A58D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5270816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4FDFFCE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43EFC83C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4485F1EC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4AE38A5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3A1C6A82" w14:textId="77777777" w:rsidR="00CC2933" w:rsidRDefault="00CC2933" w:rsidP="00A22845">
            <w:pPr>
              <w:pStyle w:val="WW-Tekstpodstawowy2"/>
              <w:rPr>
                <w:bCs/>
                <w:szCs w:val="20"/>
              </w:rPr>
            </w:pPr>
          </w:p>
          <w:p w14:paraId="2B65D589" w14:textId="6F394301" w:rsidR="00CC2933" w:rsidRPr="00117527" w:rsidRDefault="00CC2933" w:rsidP="00CC2933">
            <w:pPr>
              <w:pStyle w:val="WW-Tekstpodstawowy2"/>
              <w:jc w:val="left"/>
              <w:rPr>
                <w:bCs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8887E" w14:textId="43BD9C45" w:rsidR="00E77B08" w:rsidRDefault="00E77B08" w:rsidP="00E77B0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8.00-10.15</w:t>
            </w:r>
          </w:p>
          <w:p w14:paraId="1028F2EA" w14:textId="77777777" w:rsidR="00E77B08" w:rsidRPr="00954D22" w:rsidRDefault="00E77B08" w:rsidP="00E77B08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JĘZYK ANGIELSKI</w:t>
            </w:r>
          </w:p>
          <w:p w14:paraId="0DFBA3C6" w14:textId="77777777" w:rsidR="00E77B08" w:rsidRPr="00954D22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09C68F37" w14:textId="77777777" w:rsidR="00E77B08" w:rsidRPr="00954D22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B. GRADOWSKA</w:t>
            </w:r>
          </w:p>
          <w:p w14:paraId="2170F1DF" w14:textId="3A3DA047" w:rsidR="00E77B08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18.03, 25.03, 01.04, 29.04, 13.05, 27.05, 10.06, 17.06</w:t>
            </w:r>
          </w:p>
          <w:p w14:paraId="693A91F1" w14:textId="06FDB5B4" w:rsidR="00FE1C9B" w:rsidRDefault="00FE1C9B" w:rsidP="00E77B08">
            <w:pPr>
              <w:pStyle w:val="WW-Tekstpodstawowy2"/>
              <w:rPr>
                <w:bCs/>
                <w:szCs w:val="20"/>
              </w:rPr>
            </w:pPr>
          </w:p>
          <w:p w14:paraId="317E0022" w14:textId="77777777" w:rsidR="00FE1C9B" w:rsidRPr="003452A3" w:rsidRDefault="00FE1C9B" w:rsidP="00FE1C9B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8.00-9.30</w:t>
            </w:r>
          </w:p>
          <w:p w14:paraId="49D7F064" w14:textId="77777777" w:rsidR="00FE1C9B" w:rsidRPr="003452A3" w:rsidRDefault="00FE1C9B" w:rsidP="00FE1C9B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9.45-12.00</w:t>
            </w:r>
          </w:p>
          <w:p w14:paraId="7C2E1693" w14:textId="77777777" w:rsidR="00FE1C9B" w:rsidRPr="00E77B08" w:rsidRDefault="00FE1C9B" w:rsidP="00FE1C9B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0F24F4F9" w14:textId="77777777" w:rsidR="00FE1C9B" w:rsidRDefault="00FE1C9B" w:rsidP="00FE1C9B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17D6B9C5" w14:textId="77777777" w:rsidR="00FE1C9B" w:rsidRPr="00E77B08" w:rsidRDefault="00FE1C9B" w:rsidP="00FE1C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23A16EB8" w14:textId="34ED3C01" w:rsidR="00FE1C9B" w:rsidRPr="003452A3" w:rsidRDefault="00FE1C9B" w:rsidP="00FE1C9B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4E306420" w14:textId="3FC8014D" w:rsidR="00FE1C9B" w:rsidRDefault="00FE1C9B" w:rsidP="00FE1C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20.05</w:t>
            </w:r>
          </w:p>
          <w:p w14:paraId="76E6B0ED" w14:textId="77777777" w:rsidR="006F32DC" w:rsidRDefault="006F32DC" w:rsidP="00FE1C9B">
            <w:pPr>
              <w:pStyle w:val="WW-Tekstpodstawowy2"/>
              <w:rPr>
                <w:bCs/>
                <w:szCs w:val="20"/>
              </w:rPr>
            </w:pPr>
          </w:p>
          <w:p w14:paraId="234E0432" w14:textId="77777777" w:rsidR="006F32DC" w:rsidRPr="003452A3" w:rsidRDefault="006F32DC" w:rsidP="006F32DC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8.00-9.30</w:t>
            </w:r>
          </w:p>
          <w:p w14:paraId="588E924E" w14:textId="29AE47BD" w:rsidR="006F32DC" w:rsidRPr="006F32DC" w:rsidRDefault="006F32DC" w:rsidP="006F32DC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9.45-12.00</w:t>
            </w:r>
          </w:p>
          <w:p w14:paraId="77D7CE2C" w14:textId="77777777" w:rsidR="006F32DC" w:rsidRDefault="006F32DC" w:rsidP="006F32DC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2D0D7335" w14:textId="77777777" w:rsidR="006F32DC" w:rsidRPr="00954D22" w:rsidRDefault="006F32DC" w:rsidP="006F32DC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78099097" w14:textId="77777777" w:rsidR="006F32DC" w:rsidRDefault="006F32DC" w:rsidP="006F32DC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5195B89A" w14:textId="1E02F0FC" w:rsidR="006F32DC" w:rsidRDefault="006F32DC" w:rsidP="006F32DC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1E3A66C" w14:textId="5BC0444A" w:rsidR="006F32DC" w:rsidRDefault="006F32DC" w:rsidP="006F32DC">
            <w:pPr>
              <w:pStyle w:val="WW-Tekstpodstawowy2"/>
              <w:rPr>
                <w:bCs/>
                <w:szCs w:val="20"/>
              </w:rPr>
            </w:pPr>
            <w:r w:rsidRPr="006F32DC">
              <w:rPr>
                <w:bCs/>
                <w:szCs w:val="20"/>
              </w:rPr>
              <w:t>20.05</w:t>
            </w:r>
          </w:p>
          <w:p w14:paraId="7A08AA30" w14:textId="3975F570" w:rsidR="00D578B6" w:rsidRDefault="00D578B6" w:rsidP="006F32DC">
            <w:pPr>
              <w:pStyle w:val="WW-Tekstpodstawowy2"/>
              <w:rPr>
                <w:bCs/>
                <w:szCs w:val="20"/>
              </w:rPr>
            </w:pPr>
          </w:p>
          <w:p w14:paraId="5A49B9E3" w14:textId="299773A5" w:rsidR="00D578B6" w:rsidRPr="00D1759E" w:rsidRDefault="00D578B6" w:rsidP="00D578B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10.30-12.00</w:t>
            </w:r>
          </w:p>
          <w:p w14:paraId="596D0CB5" w14:textId="27795E6F" w:rsidR="00D578B6" w:rsidRPr="00D1759E" w:rsidRDefault="00D578B6" w:rsidP="00D578B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12.15-14.30</w:t>
            </w:r>
          </w:p>
          <w:p w14:paraId="478D7463" w14:textId="77777777" w:rsidR="00D578B6" w:rsidRPr="00D1759E" w:rsidRDefault="00D578B6" w:rsidP="00D578B6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HISTOLOGIA</w:t>
            </w:r>
          </w:p>
          <w:p w14:paraId="18B6E4BE" w14:textId="77777777" w:rsidR="00D578B6" w:rsidRPr="00D1759E" w:rsidRDefault="00D578B6" w:rsidP="00D578B6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3B71FA48" w14:textId="19DDB3A7" w:rsidR="00D578B6" w:rsidRDefault="00D578B6" w:rsidP="00D578B6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 xml:space="preserve">DR </w:t>
            </w:r>
            <w:r>
              <w:rPr>
                <w:bCs/>
                <w:szCs w:val="20"/>
              </w:rPr>
              <w:t>K. LASIECKA</w:t>
            </w:r>
          </w:p>
          <w:p w14:paraId="1E9B6AE9" w14:textId="607BAE83" w:rsidR="00D578B6" w:rsidRPr="00D1759E" w:rsidRDefault="00D578B6" w:rsidP="00D578B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10.06, 17.06</w:t>
            </w:r>
          </w:p>
          <w:p w14:paraId="7D55A938" w14:textId="1A733BED" w:rsidR="00D578B6" w:rsidRPr="006F32DC" w:rsidRDefault="00D578B6" w:rsidP="00D578B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A686AFF" w14:textId="15BD44FA" w:rsidR="00CC2933" w:rsidRDefault="00CC2933" w:rsidP="00954D22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754FA7F" w14:textId="76BFAA65" w:rsidR="00CC2933" w:rsidRP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CC2933">
              <w:rPr>
                <w:bCs/>
                <w:color w:val="FF0000"/>
                <w:szCs w:val="20"/>
              </w:rPr>
              <w:t>10.30-12.45</w:t>
            </w:r>
          </w:p>
          <w:p w14:paraId="57B6C5AE" w14:textId="77777777" w:rsidR="00CC2933" w:rsidRDefault="00CC2933" w:rsidP="00CC2933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BIOCHEMIA</w:t>
            </w:r>
          </w:p>
          <w:p w14:paraId="19CA9AC0" w14:textId="77777777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0C9F78DE" w14:textId="31F8DB61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3304E74A" w14:textId="190BE3C5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08.04</w:t>
            </w:r>
          </w:p>
          <w:p w14:paraId="527AD209" w14:textId="315C8504" w:rsidR="00954D22" w:rsidRPr="00954D22" w:rsidRDefault="00954D22" w:rsidP="005561F1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29F67951" w14:textId="09081CC5" w:rsidR="00954D22" w:rsidRPr="00954D22" w:rsidRDefault="00954D22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10.30-12.00</w:t>
            </w:r>
          </w:p>
          <w:p w14:paraId="174479F3" w14:textId="0F167C3E" w:rsidR="00954D22" w:rsidRPr="00954D22" w:rsidRDefault="00954D22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12.15-14.30</w:t>
            </w:r>
          </w:p>
          <w:p w14:paraId="6CA91623" w14:textId="59F01947" w:rsidR="00954D22" w:rsidRDefault="00954D22" w:rsidP="00CC2933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6B06A806" w14:textId="69D12EA9" w:rsidR="00954D22" w:rsidRPr="00954D22" w:rsidRDefault="00954D22" w:rsidP="00CC2933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18F7E901" w14:textId="5679B84E" w:rsidR="00954D22" w:rsidRDefault="00954D22" w:rsidP="00CC2933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7E30FC0C" w14:textId="43310540" w:rsidR="00954D22" w:rsidRDefault="00954D22" w:rsidP="00954D22">
            <w:pPr>
              <w:pStyle w:val="WW-Tekstpodstawowy2"/>
              <w:rPr>
                <w:bCs/>
                <w:color w:val="0070C0"/>
                <w:szCs w:val="20"/>
              </w:rPr>
            </w:pPr>
            <w:r w:rsidRPr="00954D22">
              <w:rPr>
                <w:bCs/>
                <w:color w:val="0070C0"/>
                <w:szCs w:val="20"/>
              </w:rPr>
              <w:t>GR. 2</w:t>
            </w:r>
          </w:p>
          <w:p w14:paraId="439FE4B4" w14:textId="02AD867D" w:rsidR="00CC2933" w:rsidRDefault="00954D22" w:rsidP="00D578B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25.03, 29</w:t>
            </w:r>
            <w:r w:rsidR="00275908">
              <w:rPr>
                <w:bCs/>
                <w:szCs w:val="20"/>
              </w:rPr>
              <w:t>.04, 13.05, 27.05</w:t>
            </w:r>
          </w:p>
          <w:p w14:paraId="1F78AE3B" w14:textId="78FD8523" w:rsidR="00CC2933" w:rsidRPr="00E77B08" w:rsidRDefault="00E77B08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lastRenderedPageBreak/>
              <w:t>10.30-12.00</w:t>
            </w:r>
          </w:p>
          <w:p w14:paraId="30E9929E" w14:textId="586DD9E4" w:rsidR="00E77B08" w:rsidRDefault="00E77B08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t>12.15-14.30</w:t>
            </w:r>
          </w:p>
          <w:p w14:paraId="094CE309" w14:textId="0698E71B" w:rsidR="00E77B08" w:rsidRPr="00E77B08" w:rsidRDefault="00E77B08" w:rsidP="00CC2933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32E6B513" w14:textId="54DD95B1" w:rsidR="00E77B08" w:rsidRDefault="00E77B08" w:rsidP="00CC2933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53C49AD7" w14:textId="321E40AF" w:rsidR="00E77B08" w:rsidRPr="00E77B08" w:rsidRDefault="00E77B08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5F992EE1" w14:textId="67BA33C5" w:rsidR="00E77B08" w:rsidRPr="00E77B08" w:rsidRDefault="00E77B08" w:rsidP="00CC2933">
            <w:pPr>
              <w:pStyle w:val="WW-Tekstpodstawowy2"/>
              <w:rPr>
                <w:bCs/>
                <w:color w:val="0070C0"/>
                <w:szCs w:val="20"/>
              </w:rPr>
            </w:pPr>
            <w:r w:rsidRPr="00E77B08">
              <w:rPr>
                <w:bCs/>
                <w:color w:val="0070C0"/>
                <w:szCs w:val="20"/>
              </w:rPr>
              <w:t>GR. 1</w:t>
            </w:r>
          </w:p>
          <w:p w14:paraId="6D60F949" w14:textId="1716FCC4" w:rsidR="00E77B08" w:rsidRDefault="00E77B08" w:rsidP="006F32DC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18.03, 25.</w:t>
            </w:r>
            <w:r w:rsidR="00A94E3E">
              <w:rPr>
                <w:bCs/>
                <w:szCs w:val="20"/>
              </w:rPr>
              <w:t>03, 01.04, 29.04, 13.05, 27.05</w:t>
            </w:r>
          </w:p>
          <w:p w14:paraId="67EBAB31" w14:textId="77777777" w:rsidR="000D5BB2" w:rsidRPr="006F32DC" w:rsidRDefault="000D5BB2" w:rsidP="006F32DC">
            <w:pPr>
              <w:pStyle w:val="WW-Tekstpodstawowy2"/>
              <w:rPr>
                <w:bCs/>
                <w:szCs w:val="20"/>
              </w:rPr>
            </w:pPr>
          </w:p>
          <w:p w14:paraId="3FB7533B" w14:textId="03566D84" w:rsidR="00FE1C9B" w:rsidRPr="003452A3" w:rsidRDefault="00FE1C9B" w:rsidP="00FE1C9B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12.15-13.45</w:t>
            </w:r>
          </w:p>
          <w:p w14:paraId="7700CC22" w14:textId="050F6DAF" w:rsidR="00FE1C9B" w:rsidRPr="003452A3" w:rsidRDefault="00EA3488" w:rsidP="00FE1C9B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14.00-16.15</w:t>
            </w:r>
          </w:p>
          <w:p w14:paraId="74A41C0D" w14:textId="77777777" w:rsidR="00FE1C9B" w:rsidRPr="00E77B08" w:rsidRDefault="00FE1C9B" w:rsidP="00FE1C9B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56D5078C" w14:textId="77777777" w:rsidR="00FE1C9B" w:rsidRDefault="00FE1C9B" w:rsidP="00FE1C9B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458F6432" w14:textId="77777777" w:rsidR="00FE1C9B" w:rsidRPr="00E77B08" w:rsidRDefault="00FE1C9B" w:rsidP="00FE1C9B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29039FF1" w14:textId="6B67439A" w:rsidR="00FE1C9B" w:rsidRPr="003452A3" w:rsidRDefault="00FE1C9B" w:rsidP="00FE1C9B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3FCAE4A" w14:textId="475FCD3E" w:rsidR="00FE1C9B" w:rsidRDefault="00FE1C9B" w:rsidP="00633D47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20.05</w:t>
            </w:r>
          </w:p>
          <w:p w14:paraId="415191C0" w14:textId="77777777" w:rsidR="006F32DC" w:rsidRDefault="006F32DC" w:rsidP="00633D47">
            <w:pPr>
              <w:pStyle w:val="WW-Tekstpodstawowy2"/>
              <w:rPr>
                <w:bCs/>
                <w:szCs w:val="20"/>
              </w:rPr>
            </w:pPr>
          </w:p>
          <w:p w14:paraId="3AE1EE05" w14:textId="77777777" w:rsidR="00EA3488" w:rsidRPr="003452A3" w:rsidRDefault="00EA3488" w:rsidP="00EA348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12.15-13.45</w:t>
            </w:r>
          </w:p>
          <w:p w14:paraId="0874FECD" w14:textId="0A1B7E4B" w:rsidR="00EA3488" w:rsidRPr="003452A3" w:rsidRDefault="00881AF0" w:rsidP="00EA348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14.00-16</w:t>
            </w:r>
            <w:r w:rsidR="00EA3488">
              <w:rPr>
                <w:bCs/>
                <w:color w:val="FF0000"/>
                <w:szCs w:val="20"/>
              </w:rPr>
              <w:t>.15</w:t>
            </w:r>
          </w:p>
          <w:p w14:paraId="5F4B96CA" w14:textId="77777777" w:rsidR="00EA3488" w:rsidRDefault="00EA3488" w:rsidP="00EA3488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71E4A2B0" w14:textId="77777777" w:rsidR="00EA3488" w:rsidRPr="00954D22" w:rsidRDefault="00EA3488" w:rsidP="00EA348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6B423BF0" w14:textId="77777777" w:rsidR="00EA3488" w:rsidRDefault="00EA3488" w:rsidP="00EA348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670245B8" w14:textId="77777777" w:rsidR="00EA3488" w:rsidRDefault="00EA3488" w:rsidP="00EA3488">
            <w:pPr>
              <w:pStyle w:val="WW-Tekstpodstawowy2"/>
              <w:rPr>
                <w:bCs/>
                <w:color w:val="0070C0"/>
                <w:szCs w:val="20"/>
              </w:rPr>
            </w:pPr>
            <w:r w:rsidRPr="00954D22">
              <w:rPr>
                <w:bCs/>
                <w:color w:val="0070C0"/>
                <w:szCs w:val="20"/>
              </w:rPr>
              <w:t>GR. 2</w:t>
            </w:r>
          </w:p>
          <w:p w14:paraId="67A7AC0C" w14:textId="323513BF" w:rsidR="00EA3488" w:rsidRPr="00EA3488" w:rsidRDefault="00EA3488" w:rsidP="00CC2933">
            <w:pPr>
              <w:pStyle w:val="WW-Tekstpodstawowy2"/>
              <w:rPr>
                <w:bCs/>
                <w:szCs w:val="20"/>
              </w:rPr>
            </w:pPr>
            <w:r w:rsidRPr="00EA3488">
              <w:rPr>
                <w:bCs/>
                <w:szCs w:val="20"/>
              </w:rPr>
              <w:t>20.05</w:t>
            </w:r>
          </w:p>
          <w:p w14:paraId="22780D78" w14:textId="77777777" w:rsidR="00EA3488" w:rsidRDefault="00EA3488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5B2D74D" w14:textId="268048DD" w:rsidR="00CC2933" w:rsidRP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CC2933">
              <w:rPr>
                <w:bCs/>
                <w:color w:val="FF0000"/>
                <w:szCs w:val="20"/>
              </w:rPr>
              <w:t>13.00-15.15</w:t>
            </w:r>
          </w:p>
          <w:p w14:paraId="68FA9DE8" w14:textId="2571EF48" w:rsidR="00CC2933" w:rsidRPr="00CC2933" w:rsidRDefault="00CC2933" w:rsidP="00CC2933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FARMAKOLOGIA</w:t>
            </w:r>
          </w:p>
          <w:p w14:paraId="1EF558F4" w14:textId="57E38FE3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7188ADB6" w14:textId="77777777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10181D4A" w14:textId="3982C2F2" w:rsidR="00954D22" w:rsidRDefault="00CC2933" w:rsidP="00954D22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08.04</w:t>
            </w:r>
          </w:p>
          <w:p w14:paraId="687D7E20" w14:textId="77777777" w:rsidR="005561F1" w:rsidRDefault="005561F1" w:rsidP="00954D22">
            <w:pPr>
              <w:pStyle w:val="WW-Tekstpodstawowy2"/>
              <w:rPr>
                <w:bCs/>
                <w:szCs w:val="20"/>
              </w:rPr>
            </w:pPr>
          </w:p>
          <w:p w14:paraId="0C525646" w14:textId="4E9D0468" w:rsidR="00954D22" w:rsidRPr="00954D22" w:rsidRDefault="005561F1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13.00-15.15</w:t>
            </w:r>
          </w:p>
          <w:p w14:paraId="2528B0D0" w14:textId="77777777" w:rsidR="00954D22" w:rsidRPr="00954D22" w:rsidRDefault="00954D22" w:rsidP="00954D22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JĘZYK ANGIELSKI</w:t>
            </w:r>
          </w:p>
          <w:p w14:paraId="2513D170" w14:textId="77777777" w:rsidR="00954D22" w:rsidRP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0456802C" w14:textId="72C4272D" w:rsidR="00954D22" w:rsidRP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B. GRADOWSKA</w:t>
            </w:r>
          </w:p>
          <w:p w14:paraId="6A1FE8E0" w14:textId="01B1F337" w:rsid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11.03</w:t>
            </w:r>
          </w:p>
          <w:p w14:paraId="1B0B010E" w14:textId="4D7444D7" w:rsidR="00954D22" w:rsidRPr="00954D22" w:rsidRDefault="00954D22" w:rsidP="005561F1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FF37D44" w14:textId="77777777" w:rsidR="00A94E3E" w:rsidRDefault="00A94E3E" w:rsidP="00587526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1032F7F0" w14:textId="32B7603B" w:rsidR="00E40891" w:rsidRPr="00954D22" w:rsidRDefault="00954D22" w:rsidP="00587526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15.00-16.30</w:t>
            </w:r>
          </w:p>
          <w:p w14:paraId="41D13AAD" w14:textId="33497B1A" w:rsidR="00954D22" w:rsidRPr="00954D22" w:rsidRDefault="00954D22" w:rsidP="00587526">
            <w:pPr>
              <w:pStyle w:val="WW-Tekstpodstawowy2"/>
              <w:rPr>
                <w:bCs/>
                <w:color w:val="FF0000"/>
                <w:szCs w:val="20"/>
              </w:rPr>
            </w:pPr>
            <w:r w:rsidRPr="00954D22">
              <w:rPr>
                <w:bCs/>
                <w:color w:val="FF0000"/>
                <w:szCs w:val="20"/>
              </w:rPr>
              <w:t>16.45-19.00</w:t>
            </w:r>
          </w:p>
          <w:p w14:paraId="25046452" w14:textId="77777777" w:rsidR="00954D22" w:rsidRDefault="00954D22" w:rsidP="00954D22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34896965" w14:textId="77777777" w:rsidR="00954D22" w:rsidRP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169D05BC" w14:textId="77777777" w:rsidR="00954D22" w:rsidRDefault="00954D22" w:rsidP="00954D22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20F1C00F" w14:textId="17B3C97F" w:rsidR="00954D22" w:rsidRDefault="00954D22" w:rsidP="00954D22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561D337" w14:textId="2EA03778" w:rsidR="00954D22" w:rsidRPr="00954D22" w:rsidRDefault="00275908" w:rsidP="00954D22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25.03, 29.04, 13.05, 27.05</w:t>
            </w:r>
          </w:p>
          <w:p w14:paraId="5A5002BB" w14:textId="347562B0" w:rsidR="00954D22" w:rsidRDefault="00954D22" w:rsidP="00954D22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347384E3" w14:textId="57135549" w:rsidR="00E77B08" w:rsidRPr="00E77B08" w:rsidRDefault="00E77B08" w:rsidP="000D5BB2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lastRenderedPageBreak/>
              <w:t>15.00-16.30</w:t>
            </w:r>
          </w:p>
          <w:p w14:paraId="14BE7972" w14:textId="77777777" w:rsidR="00E77B08" w:rsidRDefault="00E77B08" w:rsidP="00587526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t>16.45-19.00</w:t>
            </w:r>
          </w:p>
          <w:p w14:paraId="19C26059" w14:textId="77777777" w:rsidR="00E77B08" w:rsidRPr="00E77B08" w:rsidRDefault="00E77B08" w:rsidP="00E77B08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50F6F605" w14:textId="605F8FB0" w:rsidR="00E77B08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4D1840A2" w14:textId="718E3893" w:rsidR="00954D22" w:rsidRPr="00E77B08" w:rsidRDefault="00954D22" w:rsidP="00E77B0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2D4906CB" w14:textId="75BFD24B" w:rsidR="00E77B08" w:rsidRPr="00E77B08" w:rsidRDefault="00954D22" w:rsidP="00E77B0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25A25CCC" w14:textId="053C6A9F" w:rsidR="000E36B4" w:rsidRDefault="00E77B08" w:rsidP="00275908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18.03, 25.</w:t>
            </w:r>
            <w:r w:rsidR="00A94E3E">
              <w:rPr>
                <w:bCs/>
                <w:szCs w:val="20"/>
              </w:rPr>
              <w:t>03, 01.04, 29.04, 13.05, 27.05</w:t>
            </w:r>
          </w:p>
          <w:p w14:paraId="79D2FDC5" w14:textId="77777777" w:rsidR="00254E56" w:rsidRPr="00275908" w:rsidRDefault="00254E56" w:rsidP="00275908">
            <w:pPr>
              <w:pStyle w:val="WW-Tekstpodstawowy2"/>
              <w:rPr>
                <w:bCs/>
                <w:szCs w:val="20"/>
              </w:rPr>
            </w:pPr>
          </w:p>
          <w:p w14:paraId="75994C7D" w14:textId="455CABA2" w:rsidR="000E36B4" w:rsidRPr="000E36B4" w:rsidRDefault="00026AEA" w:rsidP="00E77B0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15.45-18.00</w:t>
            </w:r>
          </w:p>
          <w:p w14:paraId="1973CD5D" w14:textId="77777777" w:rsidR="000E36B4" w:rsidRPr="000E36B4" w:rsidRDefault="000E36B4" w:rsidP="000E36B4">
            <w:pPr>
              <w:pStyle w:val="WW-Tekstpodstawowy2"/>
              <w:rPr>
                <w:b/>
                <w:bCs/>
                <w:szCs w:val="20"/>
              </w:rPr>
            </w:pPr>
            <w:r w:rsidRPr="000E36B4">
              <w:rPr>
                <w:b/>
                <w:bCs/>
                <w:szCs w:val="20"/>
              </w:rPr>
              <w:t>RECEPTURA KOSMETYCZNA</w:t>
            </w:r>
          </w:p>
          <w:p w14:paraId="0A9A1A64" w14:textId="77777777" w:rsidR="000E36B4" w:rsidRPr="000E36B4" w:rsidRDefault="000E36B4" w:rsidP="000E36B4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ĆWICZENIA</w:t>
            </w:r>
          </w:p>
          <w:p w14:paraId="54F32B3E" w14:textId="77777777" w:rsidR="000E36B4" w:rsidRDefault="000E36B4" w:rsidP="000E36B4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DR J. SIWEK</w:t>
            </w:r>
          </w:p>
          <w:p w14:paraId="0FCEDD37" w14:textId="15AF4E2D" w:rsidR="000E36B4" w:rsidRDefault="000E36B4" w:rsidP="000E36B4">
            <w:pPr>
              <w:pStyle w:val="WW-Tekstpodstawowy2"/>
              <w:rPr>
                <w:bCs/>
                <w:color w:val="0070C0"/>
                <w:szCs w:val="20"/>
              </w:rPr>
            </w:pPr>
            <w:r w:rsidRPr="000E36B4">
              <w:rPr>
                <w:bCs/>
                <w:color w:val="0070C0"/>
                <w:szCs w:val="20"/>
              </w:rPr>
              <w:t>GR. 1</w:t>
            </w:r>
          </w:p>
          <w:p w14:paraId="799E76ED" w14:textId="000DB810" w:rsidR="000E36B4" w:rsidRDefault="005561F1" w:rsidP="000E36B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11.03, </w:t>
            </w:r>
            <w:r w:rsidR="000E36B4" w:rsidRPr="00954D22">
              <w:rPr>
                <w:bCs/>
                <w:szCs w:val="20"/>
              </w:rPr>
              <w:t>18.03, 01.04</w:t>
            </w:r>
          </w:p>
          <w:p w14:paraId="5211DB0E" w14:textId="08A65C69" w:rsidR="00E77B08" w:rsidRPr="00587526" w:rsidRDefault="00E77B08" w:rsidP="005561F1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C0B4" w14:textId="7FB1E6C0" w:rsidR="003452A3" w:rsidRPr="003452A3" w:rsidRDefault="003452A3" w:rsidP="003452A3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66EE43B1" w14:textId="20257C9C" w:rsidR="003452A3" w:rsidRPr="003452A3" w:rsidRDefault="003452A3" w:rsidP="003452A3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9.45-12.00</w:t>
            </w:r>
          </w:p>
          <w:p w14:paraId="245F8803" w14:textId="63708B9C" w:rsidR="003452A3" w:rsidRPr="00E77B08" w:rsidRDefault="003452A3" w:rsidP="003452A3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7FF1A604" w14:textId="77777777" w:rsidR="003452A3" w:rsidRDefault="003452A3" w:rsidP="003452A3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747AD9DE" w14:textId="77777777" w:rsidR="003452A3" w:rsidRPr="00E77B08" w:rsidRDefault="003452A3" w:rsidP="003452A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4869F818" w14:textId="62D7F50D" w:rsidR="003452A3" w:rsidRPr="003452A3" w:rsidRDefault="003452A3" w:rsidP="003452A3">
            <w:pPr>
              <w:pStyle w:val="WW-Tekstpodstawowy2"/>
              <w:rPr>
                <w:bCs/>
                <w:color w:val="0070C0"/>
                <w:szCs w:val="20"/>
              </w:rPr>
            </w:pPr>
            <w:r w:rsidRPr="00E77B08">
              <w:rPr>
                <w:bCs/>
                <w:color w:val="0070C0"/>
                <w:szCs w:val="20"/>
              </w:rPr>
              <w:t>GR. 1</w:t>
            </w:r>
          </w:p>
          <w:p w14:paraId="07C21815" w14:textId="74D1E547" w:rsidR="00A94E3E" w:rsidRDefault="00A94E3E" w:rsidP="00991515">
            <w:pPr>
              <w:pStyle w:val="WW-Tekstpodstawowy2"/>
              <w:rPr>
                <w:bCs/>
                <w:szCs w:val="20"/>
              </w:rPr>
            </w:pPr>
            <w:r w:rsidRPr="003452A3">
              <w:rPr>
                <w:bCs/>
                <w:szCs w:val="20"/>
              </w:rPr>
              <w:t>14.05</w:t>
            </w:r>
          </w:p>
          <w:p w14:paraId="3355B839" w14:textId="7A893E0B" w:rsidR="00DD1A96" w:rsidRDefault="00DD1A96" w:rsidP="00991515">
            <w:pPr>
              <w:pStyle w:val="WW-Tekstpodstawowy2"/>
              <w:rPr>
                <w:bCs/>
                <w:szCs w:val="20"/>
              </w:rPr>
            </w:pPr>
          </w:p>
          <w:p w14:paraId="633CB8C2" w14:textId="77777777" w:rsidR="00DD1A96" w:rsidRPr="003452A3" w:rsidRDefault="00DD1A96" w:rsidP="00DD1A96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8.00-9.30</w:t>
            </w:r>
          </w:p>
          <w:p w14:paraId="2B88CE35" w14:textId="77777777" w:rsidR="00DD1A96" w:rsidRPr="006F32DC" w:rsidRDefault="00DD1A96" w:rsidP="00DD1A96">
            <w:pPr>
              <w:pStyle w:val="WW-Tekstpodstawowy2"/>
              <w:rPr>
                <w:bCs/>
                <w:color w:val="FF0000"/>
                <w:szCs w:val="20"/>
              </w:rPr>
            </w:pPr>
            <w:r w:rsidRPr="003452A3">
              <w:rPr>
                <w:bCs/>
                <w:color w:val="FF0000"/>
                <w:szCs w:val="20"/>
              </w:rPr>
              <w:t>9.45-12.00</w:t>
            </w:r>
          </w:p>
          <w:p w14:paraId="3A5B9807" w14:textId="77777777" w:rsidR="00DD1A96" w:rsidRDefault="00DD1A96" w:rsidP="00DD1A96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66E41709" w14:textId="77777777" w:rsidR="00DD1A96" w:rsidRPr="00954D22" w:rsidRDefault="00DD1A96" w:rsidP="00DD1A9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5754B3F2" w14:textId="77777777" w:rsidR="00DD1A96" w:rsidRDefault="00DD1A96" w:rsidP="00DD1A9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67883888" w14:textId="53C4F08D" w:rsidR="00DD1A96" w:rsidRDefault="00DD1A96" w:rsidP="00DD1A96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6FEDAFA4" w14:textId="25357C94" w:rsidR="00DD1A96" w:rsidRPr="006F32DC" w:rsidRDefault="00DD1A96" w:rsidP="00DD1A9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14</w:t>
            </w:r>
            <w:r w:rsidRPr="006F32DC">
              <w:rPr>
                <w:bCs/>
                <w:szCs w:val="20"/>
              </w:rPr>
              <w:t>.05</w:t>
            </w:r>
          </w:p>
          <w:p w14:paraId="7E1E15F1" w14:textId="77777777" w:rsidR="00DD1A96" w:rsidRPr="003452A3" w:rsidRDefault="00DD1A96" w:rsidP="00991515">
            <w:pPr>
              <w:pStyle w:val="WW-Tekstpodstawowy2"/>
              <w:rPr>
                <w:bCs/>
                <w:szCs w:val="20"/>
              </w:rPr>
            </w:pPr>
          </w:p>
          <w:p w14:paraId="165BFC84" w14:textId="77777777" w:rsidR="00A94E3E" w:rsidRDefault="00A94E3E" w:rsidP="00991515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547215BB" w14:textId="3C229933" w:rsidR="00E42296" w:rsidRPr="00D1759E" w:rsidRDefault="00D1759E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9.00-11.15</w:t>
            </w:r>
          </w:p>
          <w:p w14:paraId="51FFD5BA" w14:textId="77777777" w:rsidR="00D1759E" w:rsidRPr="00D1759E" w:rsidRDefault="00D1759E" w:rsidP="00991515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CHEMIA KOSMETYCZNA</w:t>
            </w:r>
          </w:p>
          <w:p w14:paraId="23FF54A8" w14:textId="77777777" w:rsidR="00D1759E" w:rsidRDefault="00D1759E" w:rsidP="0099151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11A38729" w14:textId="7BD72AB9" w:rsidR="00D1759E" w:rsidRDefault="00D1759E" w:rsidP="0099151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HAB. J. GIBKA</w:t>
            </w:r>
          </w:p>
          <w:p w14:paraId="088EEE3A" w14:textId="1B1ECDFD" w:rsidR="00D1759E" w:rsidRDefault="00D1759E" w:rsidP="00991515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05.03, 19.03, 26.03, 02.04, </w:t>
            </w:r>
            <w:r w:rsidR="00B451DD">
              <w:rPr>
                <w:bCs/>
                <w:szCs w:val="20"/>
              </w:rPr>
              <w:t>09.04</w:t>
            </w:r>
          </w:p>
          <w:p w14:paraId="7B803084" w14:textId="356C961D" w:rsidR="00E00904" w:rsidRPr="00E00904" w:rsidRDefault="00E00904" w:rsidP="00991515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480A7B1C" w14:textId="3F75D663" w:rsidR="00D1759E" w:rsidRDefault="00D1759E" w:rsidP="00991515">
            <w:pPr>
              <w:pStyle w:val="WW-Tekstpodstawowy2"/>
              <w:rPr>
                <w:bCs/>
                <w:szCs w:val="20"/>
              </w:rPr>
            </w:pPr>
          </w:p>
          <w:p w14:paraId="26AE65F0" w14:textId="682BC456" w:rsidR="00E00904" w:rsidRPr="00E00904" w:rsidRDefault="00E00904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9.00-11.15</w:t>
            </w:r>
          </w:p>
          <w:p w14:paraId="6238F77B" w14:textId="77777777" w:rsidR="00E00904" w:rsidRPr="00D1759E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BIOLOGIA Z GENETYKĄ</w:t>
            </w:r>
          </w:p>
          <w:p w14:paraId="3E7B11D6" w14:textId="6CE804B3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126804A7" w14:textId="1C092690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A. BALCERZAK</w:t>
            </w:r>
          </w:p>
          <w:p w14:paraId="26192C91" w14:textId="3A6C7B28" w:rsidR="00E00904" w:rsidRPr="00D1759E" w:rsidRDefault="004340CC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12.03, 16.04</w:t>
            </w:r>
          </w:p>
          <w:p w14:paraId="4D80F119" w14:textId="77777777" w:rsidR="00E00904" w:rsidRP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33AA6B19" w14:textId="66AE2731" w:rsidR="00E00904" w:rsidRDefault="00E00904" w:rsidP="00E00904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092FFDDA" w14:textId="77777777" w:rsidR="00D1759E" w:rsidRDefault="00D1759E" w:rsidP="00991515">
            <w:pPr>
              <w:pStyle w:val="WW-Tekstpodstawowy2"/>
              <w:rPr>
                <w:bCs/>
                <w:szCs w:val="20"/>
              </w:rPr>
            </w:pPr>
          </w:p>
          <w:p w14:paraId="25B437E6" w14:textId="77777777" w:rsidR="00D1759E" w:rsidRPr="00D1759E" w:rsidRDefault="00D1759E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11.30-13.00</w:t>
            </w:r>
          </w:p>
          <w:p w14:paraId="481148FB" w14:textId="5A29A338" w:rsidR="00D1759E" w:rsidRDefault="00D1759E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13.15-15.30</w:t>
            </w:r>
          </w:p>
          <w:p w14:paraId="2FDD9213" w14:textId="77777777" w:rsidR="00D1759E" w:rsidRPr="00D0769B" w:rsidRDefault="00D1759E" w:rsidP="00D1759E">
            <w:pPr>
              <w:pStyle w:val="WW-Tekstpodstawowy2"/>
              <w:rPr>
                <w:b/>
                <w:bCs/>
                <w:szCs w:val="20"/>
              </w:rPr>
            </w:pPr>
            <w:r w:rsidRPr="00D0769B">
              <w:rPr>
                <w:b/>
                <w:bCs/>
                <w:szCs w:val="20"/>
              </w:rPr>
              <w:t>KOSMETOLOGIA PIELĘGNACYJNA</w:t>
            </w:r>
          </w:p>
          <w:p w14:paraId="0A67739D" w14:textId="22768E84" w:rsidR="00D1759E" w:rsidRPr="00D1759E" w:rsidRDefault="00D1759E" w:rsidP="00991515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WYKŁAD</w:t>
            </w:r>
          </w:p>
          <w:p w14:paraId="394614E0" w14:textId="328F67D8" w:rsidR="00D1759E" w:rsidRDefault="00D1759E" w:rsidP="00991515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MGR A. JANASZCZYK</w:t>
            </w:r>
          </w:p>
          <w:p w14:paraId="2A4BB47B" w14:textId="6E2046F4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05.03, 19.03, 02.04, 16.04</w:t>
            </w:r>
          </w:p>
          <w:p w14:paraId="28DE6CAA" w14:textId="1FE10576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169B3AB0" w14:textId="77777777" w:rsidR="00E00904" w:rsidRP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5FA607AC" w14:textId="2B190041" w:rsidR="00DD1A96" w:rsidRDefault="00DD1A96" w:rsidP="00DD1A9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792B7EA6" w14:textId="77777777" w:rsidR="00DD1A96" w:rsidRDefault="00DD1A96" w:rsidP="00DD1A9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1A6A9530" w14:textId="05EA1235" w:rsidR="00DD1A96" w:rsidRDefault="00DD1A96" w:rsidP="00991515">
            <w:pPr>
              <w:pStyle w:val="WW-Tekstpodstawowy2"/>
              <w:rPr>
                <w:bCs/>
                <w:szCs w:val="20"/>
              </w:rPr>
            </w:pPr>
          </w:p>
          <w:p w14:paraId="7FC91E77" w14:textId="77777777" w:rsidR="00DD1A96" w:rsidRPr="00D1759E" w:rsidRDefault="00DD1A96" w:rsidP="00991515">
            <w:pPr>
              <w:pStyle w:val="WW-Tekstpodstawowy2"/>
              <w:rPr>
                <w:bCs/>
                <w:szCs w:val="20"/>
              </w:rPr>
            </w:pPr>
          </w:p>
          <w:p w14:paraId="50AC0032" w14:textId="77777777" w:rsidR="00E00904" w:rsidRPr="00D1759E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lastRenderedPageBreak/>
              <w:t>11.30-13.00</w:t>
            </w:r>
          </w:p>
          <w:p w14:paraId="719057DA" w14:textId="77777777" w:rsid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13.15-15.30</w:t>
            </w:r>
          </w:p>
          <w:p w14:paraId="4987304B" w14:textId="7027FA18" w:rsidR="00E00904" w:rsidRPr="00D0769B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D0769B">
              <w:rPr>
                <w:b/>
                <w:bCs/>
                <w:szCs w:val="20"/>
              </w:rPr>
              <w:t xml:space="preserve">KOSMETOLOGIA </w:t>
            </w:r>
            <w:r>
              <w:rPr>
                <w:b/>
                <w:bCs/>
                <w:szCs w:val="20"/>
              </w:rPr>
              <w:t>UPIĘKSZAJĄCA</w:t>
            </w:r>
          </w:p>
          <w:p w14:paraId="62548EE0" w14:textId="77777777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WYKŁAD</w:t>
            </w:r>
          </w:p>
          <w:p w14:paraId="60FA1B36" w14:textId="77777777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MGR A. JANASZCZYK</w:t>
            </w:r>
          </w:p>
          <w:p w14:paraId="75F2DFC6" w14:textId="623251B7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12.03, 26.03, 09.04, 30.04</w:t>
            </w:r>
          </w:p>
          <w:p w14:paraId="017FA41F" w14:textId="77777777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662EA91E" w14:textId="72308D2F" w:rsidR="003452A3" w:rsidRDefault="003452A3" w:rsidP="003452A3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271ACB98" w14:textId="28BD9DEF" w:rsidR="003452A3" w:rsidRDefault="003452A3" w:rsidP="003452A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12.15-13.45</w:t>
            </w:r>
          </w:p>
          <w:p w14:paraId="0D60AE32" w14:textId="1A222C8B" w:rsidR="003452A3" w:rsidRPr="003452A3" w:rsidRDefault="003452A3" w:rsidP="003452A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14.00-16.15</w:t>
            </w:r>
          </w:p>
          <w:p w14:paraId="3130D83C" w14:textId="77777777" w:rsidR="003452A3" w:rsidRPr="00E77B08" w:rsidRDefault="003452A3" w:rsidP="003452A3">
            <w:pPr>
              <w:pStyle w:val="WW-Tekstpodstawowy2"/>
              <w:rPr>
                <w:b/>
                <w:bCs/>
                <w:szCs w:val="20"/>
              </w:rPr>
            </w:pPr>
            <w:r w:rsidRPr="00E77B08">
              <w:rPr>
                <w:b/>
                <w:bCs/>
                <w:szCs w:val="20"/>
              </w:rPr>
              <w:t>KOSMETOLOGIA UPIĘKSZAJĄCA</w:t>
            </w:r>
          </w:p>
          <w:p w14:paraId="39E44BAA" w14:textId="77777777" w:rsidR="003452A3" w:rsidRDefault="003452A3" w:rsidP="003452A3">
            <w:pPr>
              <w:pStyle w:val="WW-Tekstpodstawowy2"/>
              <w:rPr>
                <w:bCs/>
                <w:szCs w:val="20"/>
              </w:rPr>
            </w:pPr>
            <w:r w:rsidRPr="00E77B08">
              <w:rPr>
                <w:bCs/>
                <w:szCs w:val="20"/>
              </w:rPr>
              <w:t>ĆWICZENIA</w:t>
            </w:r>
          </w:p>
          <w:p w14:paraId="063798BF" w14:textId="77777777" w:rsidR="003452A3" w:rsidRPr="00E77B08" w:rsidRDefault="003452A3" w:rsidP="003452A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MGR M. LUDWICZAK</w:t>
            </w:r>
          </w:p>
          <w:p w14:paraId="1DEB7EA7" w14:textId="4D0EE981" w:rsidR="003452A3" w:rsidRPr="003452A3" w:rsidRDefault="003452A3" w:rsidP="003452A3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6E668709" w14:textId="77777777" w:rsidR="003452A3" w:rsidRPr="003452A3" w:rsidRDefault="003452A3" w:rsidP="003452A3">
            <w:pPr>
              <w:pStyle w:val="WW-Tekstpodstawowy2"/>
              <w:rPr>
                <w:bCs/>
                <w:szCs w:val="20"/>
              </w:rPr>
            </w:pPr>
            <w:r w:rsidRPr="003452A3">
              <w:rPr>
                <w:bCs/>
                <w:szCs w:val="20"/>
              </w:rPr>
              <w:t>14.05</w:t>
            </w:r>
          </w:p>
          <w:p w14:paraId="49F185A4" w14:textId="51C2B019" w:rsidR="00E00904" w:rsidRDefault="00E00904" w:rsidP="00991515">
            <w:pPr>
              <w:pStyle w:val="WW-Tekstpodstawowy2"/>
              <w:rPr>
                <w:bCs/>
                <w:szCs w:val="20"/>
              </w:rPr>
            </w:pPr>
          </w:p>
          <w:p w14:paraId="02A76712" w14:textId="77777777" w:rsidR="00DD1A96" w:rsidRDefault="00DD1A96" w:rsidP="00DD1A9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12.15-13.45</w:t>
            </w:r>
          </w:p>
          <w:p w14:paraId="34EAA026" w14:textId="3F470C7D" w:rsidR="00DD1A96" w:rsidRDefault="00DD1A96" w:rsidP="00DD1A96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14.00-16.15</w:t>
            </w:r>
          </w:p>
          <w:p w14:paraId="106295C4" w14:textId="77777777" w:rsidR="00DD1A96" w:rsidRDefault="00DD1A96" w:rsidP="00DD1A96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MASAŻ ANTY-AGING</w:t>
            </w:r>
          </w:p>
          <w:p w14:paraId="31182DE9" w14:textId="77777777" w:rsidR="00DD1A96" w:rsidRPr="00954D22" w:rsidRDefault="00DD1A96" w:rsidP="00DD1A9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ĆWICZENIA</w:t>
            </w:r>
          </w:p>
          <w:p w14:paraId="07A615D8" w14:textId="77777777" w:rsidR="00DD1A96" w:rsidRDefault="00DD1A96" w:rsidP="00DD1A96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MGR Z. KOWALSKA</w:t>
            </w:r>
          </w:p>
          <w:p w14:paraId="09A0BCEA" w14:textId="1D5B6817" w:rsidR="00DD1A96" w:rsidRDefault="00DD1A96" w:rsidP="00DD1A96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67C0E62" w14:textId="77777777" w:rsidR="00DD1A96" w:rsidRPr="006F32DC" w:rsidRDefault="00DD1A96" w:rsidP="00DD1A96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14</w:t>
            </w:r>
            <w:r w:rsidRPr="006F32DC">
              <w:rPr>
                <w:bCs/>
                <w:szCs w:val="20"/>
              </w:rPr>
              <w:t>.05</w:t>
            </w:r>
          </w:p>
          <w:p w14:paraId="56688446" w14:textId="02BE0EC6" w:rsidR="00DD1A96" w:rsidRDefault="00DD1A96" w:rsidP="00DD1A9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69CD002B" w14:textId="77777777" w:rsidR="00E00904" w:rsidRPr="00E00904" w:rsidRDefault="00E00904" w:rsidP="00991515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16.00-18.15</w:t>
            </w:r>
          </w:p>
          <w:p w14:paraId="1FBAD5D4" w14:textId="77777777" w:rsidR="00E00904" w:rsidRPr="000E36B4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0E36B4">
              <w:rPr>
                <w:b/>
                <w:bCs/>
                <w:szCs w:val="20"/>
              </w:rPr>
              <w:t>RECEPTURA KOSMETYCZNA</w:t>
            </w:r>
          </w:p>
          <w:p w14:paraId="5DA9EF12" w14:textId="6CAF6270" w:rsidR="00E00904" w:rsidRPr="000E36B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5B456333" w14:textId="1F60601F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DR J. SIWEK</w:t>
            </w:r>
          </w:p>
          <w:p w14:paraId="45A846AB" w14:textId="785C0C55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05.03, 19.03, 02.04, 09.04, 16.04</w:t>
            </w:r>
          </w:p>
          <w:p w14:paraId="63ABD527" w14:textId="7E521615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2E26118D" w14:textId="74D4ABB5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25B00C4B" w14:textId="760396D3" w:rsidR="00E00904" w:rsidRDefault="00E00904" w:rsidP="00DD1A96">
            <w:pPr>
              <w:pStyle w:val="WW-Tekstpodstawowy2"/>
              <w:jc w:val="left"/>
              <w:rPr>
                <w:bCs/>
                <w:color w:val="FF0000"/>
                <w:szCs w:val="20"/>
              </w:rPr>
            </w:pPr>
          </w:p>
          <w:p w14:paraId="1DCC2D5A" w14:textId="28569375" w:rsidR="00E00904" w:rsidRP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16.00-17.30</w:t>
            </w:r>
          </w:p>
          <w:p w14:paraId="7D360DF6" w14:textId="1235AC3B" w:rsidR="00E00904" w:rsidRP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17.45-20.00</w:t>
            </w:r>
          </w:p>
          <w:p w14:paraId="553B3EBC" w14:textId="77777777" w:rsidR="00E00904" w:rsidRPr="00D1759E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HISTOLOGIA</w:t>
            </w:r>
          </w:p>
          <w:p w14:paraId="5CE29400" w14:textId="77777777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7B54BECE" w14:textId="1C63AF58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HAB. P. WILCZEK</w:t>
            </w:r>
          </w:p>
          <w:p w14:paraId="374A9384" w14:textId="1F905159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12.03, 26.03</w:t>
            </w:r>
          </w:p>
          <w:p w14:paraId="152D6833" w14:textId="77777777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7E8D7E26" w14:textId="14A6999F" w:rsidR="00E00904" w:rsidRDefault="00E00904" w:rsidP="00E00904">
            <w:pPr>
              <w:pStyle w:val="WW-Tekstpodstawowy2"/>
              <w:rPr>
                <w:bCs/>
                <w:szCs w:val="20"/>
              </w:rPr>
            </w:pPr>
          </w:p>
          <w:p w14:paraId="56603137" w14:textId="434CFD9F" w:rsidR="00DD1A96" w:rsidRDefault="00DD1A96" w:rsidP="00E00904">
            <w:pPr>
              <w:pStyle w:val="WW-Tekstpodstawowy2"/>
              <w:rPr>
                <w:bCs/>
                <w:szCs w:val="20"/>
              </w:rPr>
            </w:pPr>
          </w:p>
          <w:p w14:paraId="7BAA9327" w14:textId="59DC2991" w:rsidR="00DD1A96" w:rsidRDefault="00DD1A96" w:rsidP="00E00904">
            <w:pPr>
              <w:pStyle w:val="WW-Tekstpodstawowy2"/>
              <w:rPr>
                <w:bCs/>
                <w:szCs w:val="20"/>
              </w:rPr>
            </w:pPr>
          </w:p>
          <w:p w14:paraId="6E3376D1" w14:textId="47621348" w:rsidR="00DD1A96" w:rsidRDefault="00DD1A96" w:rsidP="00E00904">
            <w:pPr>
              <w:pStyle w:val="WW-Tekstpodstawowy2"/>
              <w:rPr>
                <w:bCs/>
                <w:szCs w:val="20"/>
              </w:rPr>
            </w:pPr>
          </w:p>
          <w:p w14:paraId="188A859A" w14:textId="1534339F" w:rsidR="00DD1A96" w:rsidRDefault="00DD1A96" w:rsidP="00E00904">
            <w:pPr>
              <w:pStyle w:val="WW-Tekstpodstawowy2"/>
              <w:rPr>
                <w:bCs/>
                <w:szCs w:val="20"/>
              </w:rPr>
            </w:pPr>
          </w:p>
          <w:p w14:paraId="0EAD29F7" w14:textId="77777777" w:rsidR="00DD1A96" w:rsidRDefault="00DD1A96" w:rsidP="00E00904">
            <w:pPr>
              <w:pStyle w:val="WW-Tekstpodstawowy2"/>
              <w:rPr>
                <w:bCs/>
                <w:szCs w:val="20"/>
              </w:rPr>
            </w:pPr>
          </w:p>
          <w:p w14:paraId="0CD4A7EF" w14:textId="6EC3F613" w:rsidR="00E00904" w:rsidRP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lastRenderedPageBreak/>
              <w:t>16.00-17.30</w:t>
            </w:r>
          </w:p>
          <w:p w14:paraId="6EC425A5" w14:textId="3147E98A" w:rsidR="00E00904" w:rsidRPr="00E00904" w:rsidRDefault="00E00904" w:rsidP="00E00904">
            <w:pPr>
              <w:pStyle w:val="WW-Tekstpodstawowy2"/>
              <w:rPr>
                <w:bCs/>
                <w:color w:val="FF0000"/>
                <w:szCs w:val="20"/>
              </w:rPr>
            </w:pPr>
            <w:r w:rsidRPr="00E00904">
              <w:rPr>
                <w:bCs/>
                <w:color w:val="FF0000"/>
                <w:szCs w:val="20"/>
              </w:rPr>
              <w:t>17.45-19.15</w:t>
            </w:r>
          </w:p>
          <w:p w14:paraId="2DB4FFED" w14:textId="77777777" w:rsidR="00E00904" w:rsidRPr="00D1759E" w:rsidRDefault="00E00904" w:rsidP="00E00904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BIOLOGIA Z GENETYKĄ</w:t>
            </w:r>
          </w:p>
          <w:p w14:paraId="13CAFCAB" w14:textId="77777777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WYKŁAD</w:t>
            </w:r>
          </w:p>
          <w:p w14:paraId="6D4BF03A" w14:textId="77777777" w:rsidR="00E00904" w:rsidRDefault="00E00904" w:rsidP="00E0090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A. BALCERZAK</w:t>
            </w:r>
          </w:p>
          <w:p w14:paraId="154BE58C" w14:textId="784D0B33" w:rsidR="00E00904" w:rsidRPr="00D1759E" w:rsidRDefault="00E00904" w:rsidP="00E0090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30.04</w:t>
            </w:r>
          </w:p>
          <w:p w14:paraId="1BB1E4BC" w14:textId="77777777" w:rsidR="00E00904" w:rsidRP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  <w:r w:rsidRPr="00E00904">
              <w:rPr>
                <w:bCs/>
                <w:color w:val="0070C0"/>
                <w:szCs w:val="20"/>
              </w:rPr>
              <w:t>ZDALNIE</w:t>
            </w:r>
          </w:p>
          <w:p w14:paraId="040BE2AA" w14:textId="57034F2D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35014CC3" w14:textId="77777777" w:rsidR="00E00904" w:rsidRDefault="00E00904" w:rsidP="00E00904">
            <w:pPr>
              <w:pStyle w:val="WW-Tekstpodstawowy2"/>
              <w:rPr>
                <w:bCs/>
                <w:color w:val="0070C0"/>
                <w:szCs w:val="20"/>
              </w:rPr>
            </w:pPr>
          </w:p>
          <w:p w14:paraId="4F543B6F" w14:textId="77777777" w:rsidR="00E00904" w:rsidRDefault="00E00904" w:rsidP="00E00904">
            <w:pPr>
              <w:pStyle w:val="WW-Tekstpodstawowy2"/>
              <w:rPr>
                <w:bCs/>
                <w:szCs w:val="20"/>
              </w:rPr>
            </w:pPr>
          </w:p>
          <w:p w14:paraId="3016124E" w14:textId="075F304F" w:rsidR="00E00904" w:rsidRPr="00117527" w:rsidRDefault="00E00904" w:rsidP="00991515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687F" w14:textId="60CA26A5" w:rsidR="00D0769B" w:rsidRPr="00D0769B" w:rsidRDefault="00D0769B" w:rsidP="005B1364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lastRenderedPageBreak/>
              <w:t>8.00-9.30</w:t>
            </w:r>
          </w:p>
          <w:p w14:paraId="6778D0A3" w14:textId="77777777" w:rsid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9.45-12.00</w:t>
            </w:r>
          </w:p>
          <w:p w14:paraId="20E8EAD6" w14:textId="77777777" w:rsidR="00D0769B" w:rsidRPr="00D0769B" w:rsidRDefault="00D0769B" w:rsidP="001039D8">
            <w:pPr>
              <w:pStyle w:val="WW-Tekstpodstawowy2"/>
              <w:rPr>
                <w:b/>
                <w:bCs/>
                <w:szCs w:val="20"/>
              </w:rPr>
            </w:pPr>
            <w:r w:rsidRPr="00D0769B">
              <w:rPr>
                <w:b/>
                <w:bCs/>
                <w:szCs w:val="20"/>
              </w:rPr>
              <w:t>KOSMETOLOGIA PIELĘGNACYJNA</w:t>
            </w:r>
          </w:p>
          <w:p w14:paraId="2285E39E" w14:textId="77777777" w:rsidR="00D0769B" w:rsidRPr="00D0769B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D0769B">
              <w:rPr>
                <w:bCs/>
                <w:szCs w:val="20"/>
              </w:rPr>
              <w:t>ĆWICZENIA</w:t>
            </w:r>
          </w:p>
          <w:p w14:paraId="0579F001" w14:textId="77777777" w:rsidR="00D0769B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D0769B">
              <w:rPr>
                <w:bCs/>
                <w:szCs w:val="20"/>
              </w:rPr>
              <w:t>MGR W. TYL</w:t>
            </w:r>
          </w:p>
          <w:p w14:paraId="31F91468" w14:textId="77777777" w:rsidR="00D0769B" w:rsidRDefault="00D0769B" w:rsidP="001039D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3B909C8B" w14:textId="77777777" w:rsidR="00D0769B" w:rsidRP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szCs w:val="20"/>
              </w:rPr>
              <w:t>06.03, 13.03, 27.03, 10.04, 08.05, 15.05, 29.05, 12.06</w:t>
            </w:r>
          </w:p>
          <w:p w14:paraId="03DE9519" w14:textId="77777777" w:rsid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6B4CD54A" w14:textId="77777777" w:rsid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BDDDB47" w14:textId="0D0A9D9A" w:rsidR="00A22845" w:rsidRP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8.45-10.15</w:t>
            </w:r>
          </w:p>
          <w:p w14:paraId="2739118A" w14:textId="77777777" w:rsid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10.30-12.00</w:t>
            </w:r>
          </w:p>
          <w:p w14:paraId="5362938E" w14:textId="77777777" w:rsidR="00D0769B" w:rsidRPr="00954D22" w:rsidRDefault="00D0769B" w:rsidP="001039D8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CHEMIA KOSMETYCZNA</w:t>
            </w:r>
          </w:p>
          <w:p w14:paraId="07C37FD0" w14:textId="77777777" w:rsidR="00D0769B" w:rsidRPr="00954D22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ĆWIICZENIA</w:t>
            </w:r>
          </w:p>
          <w:p w14:paraId="720AFE24" w14:textId="77777777" w:rsidR="00D0769B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DR INŻ. M. KOWALCZYK</w:t>
            </w:r>
          </w:p>
          <w:p w14:paraId="2AC49208" w14:textId="77777777" w:rsidR="00D0769B" w:rsidRDefault="00D0769B" w:rsidP="001039D8">
            <w:pPr>
              <w:pStyle w:val="WW-Tekstpodstawowy2"/>
              <w:rPr>
                <w:bCs/>
                <w:color w:val="0070C0"/>
                <w:szCs w:val="20"/>
              </w:rPr>
            </w:pPr>
            <w:r w:rsidRPr="00954D22">
              <w:rPr>
                <w:bCs/>
                <w:color w:val="0070C0"/>
                <w:szCs w:val="20"/>
              </w:rPr>
              <w:t>GR. 2</w:t>
            </w:r>
          </w:p>
          <w:p w14:paraId="5223068F" w14:textId="20B1DC58" w:rsidR="00D0769B" w:rsidRDefault="00E673E8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13.03, 27.03, 10.04, </w:t>
            </w:r>
            <w:r w:rsidR="00D0769B">
              <w:rPr>
                <w:bCs/>
                <w:szCs w:val="20"/>
              </w:rPr>
              <w:t>15.05, 29.05, 12.06</w:t>
            </w:r>
            <w:r w:rsidR="007720CE">
              <w:rPr>
                <w:bCs/>
                <w:szCs w:val="20"/>
              </w:rPr>
              <w:t>,</w:t>
            </w:r>
          </w:p>
          <w:p w14:paraId="3C65E416" w14:textId="670C1BF2" w:rsidR="007720CE" w:rsidRDefault="007720CE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szCs w:val="20"/>
              </w:rPr>
              <w:t xml:space="preserve">06.03 </w:t>
            </w:r>
            <w:r w:rsidRPr="007720CE">
              <w:rPr>
                <w:bCs/>
                <w:color w:val="FF0000"/>
                <w:szCs w:val="20"/>
              </w:rPr>
              <w:t>(10.30-12.00)</w:t>
            </w:r>
          </w:p>
          <w:p w14:paraId="5698FE96" w14:textId="77777777" w:rsidR="005B1364" w:rsidRPr="00954D22" w:rsidRDefault="005B1364" w:rsidP="001039D8">
            <w:pPr>
              <w:pStyle w:val="WW-Tekstpodstawowy2"/>
              <w:rPr>
                <w:bCs/>
                <w:szCs w:val="20"/>
              </w:rPr>
            </w:pPr>
          </w:p>
          <w:p w14:paraId="663887FB" w14:textId="77777777" w:rsidR="005B1364" w:rsidRPr="00D0769B" w:rsidRDefault="005B1364" w:rsidP="005B1364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12.00-13.30</w:t>
            </w:r>
          </w:p>
          <w:p w14:paraId="21C59355" w14:textId="77777777" w:rsidR="005B1364" w:rsidRDefault="005B1364" w:rsidP="005B1364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13.45 -16.00</w:t>
            </w:r>
          </w:p>
          <w:p w14:paraId="33B1F3FA" w14:textId="77777777" w:rsidR="005B1364" w:rsidRPr="00D1759E" w:rsidRDefault="005B1364" w:rsidP="005B1364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BIOLOGIA Z GENETYKĄ</w:t>
            </w:r>
          </w:p>
          <w:p w14:paraId="4CE99E54" w14:textId="77777777" w:rsidR="005B1364" w:rsidRPr="00D1759E" w:rsidRDefault="005B1364" w:rsidP="005B136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396BD48F" w14:textId="77777777" w:rsidR="005B1364" w:rsidRDefault="005B1364" w:rsidP="005B1364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A. BALCERZAK</w:t>
            </w:r>
          </w:p>
          <w:p w14:paraId="78C635D5" w14:textId="77777777" w:rsidR="005B1364" w:rsidRPr="00D1759E" w:rsidRDefault="005B1364" w:rsidP="005B1364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26.06</w:t>
            </w:r>
          </w:p>
          <w:p w14:paraId="66949855" w14:textId="77777777" w:rsidR="00D0769B" w:rsidRDefault="00D0769B" w:rsidP="001039D8">
            <w:pPr>
              <w:pStyle w:val="WW-Tekstpodstawowy2"/>
              <w:rPr>
                <w:bCs/>
                <w:szCs w:val="20"/>
              </w:rPr>
            </w:pPr>
          </w:p>
          <w:p w14:paraId="61D07DB8" w14:textId="6E792B65" w:rsidR="00D0769B" w:rsidRDefault="00D0769B" w:rsidP="001039D8">
            <w:pPr>
              <w:pStyle w:val="WW-Tekstpodstawowy2"/>
              <w:rPr>
                <w:bCs/>
                <w:szCs w:val="20"/>
              </w:rPr>
            </w:pPr>
          </w:p>
          <w:p w14:paraId="3EDB61EE" w14:textId="77777777" w:rsidR="00D0769B" w:rsidRP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12.30-14.00</w:t>
            </w:r>
          </w:p>
          <w:p w14:paraId="0F8C39AD" w14:textId="14AEA523" w:rsidR="00D0769B" w:rsidRDefault="001039D8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14.15-15.45</w:t>
            </w:r>
          </w:p>
          <w:p w14:paraId="7C8625CB" w14:textId="77777777" w:rsidR="00D0769B" w:rsidRPr="00954D22" w:rsidRDefault="00D0769B" w:rsidP="001039D8">
            <w:pPr>
              <w:pStyle w:val="WW-Tekstpodstawowy2"/>
              <w:rPr>
                <w:b/>
                <w:bCs/>
                <w:szCs w:val="20"/>
              </w:rPr>
            </w:pPr>
            <w:r w:rsidRPr="00954D22">
              <w:rPr>
                <w:b/>
                <w:bCs/>
                <w:szCs w:val="20"/>
              </w:rPr>
              <w:t>CHEMIA KOSMETYCZNA</w:t>
            </w:r>
          </w:p>
          <w:p w14:paraId="4164D502" w14:textId="77777777" w:rsidR="00D0769B" w:rsidRPr="00954D22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ĆWIICZENIA</w:t>
            </w:r>
          </w:p>
          <w:p w14:paraId="544C75BB" w14:textId="77777777" w:rsidR="00D0769B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954D22">
              <w:rPr>
                <w:bCs/>
                <w:szCs w:val="20"/>
              </w:rPr>
              <w:t>DR INŻ. M. KOWALCZYK</w:t>
            </w:r>
          </w:p>
          <w:p w14:paraId="144D7621" w14:textId="42457E40" w:rsidR="00D0769B" w:rsidRDefault="00D0769B" w:rsidP="001039D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1</w:t>
            </w:r>
          </w:p>
          <w:p w14:paraId="7AB998BE" w14:textId="5013772A" w:rsidR="00D0769B" w:rsidRDefault="00E673E8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13.03, 27.03, 10.04,</w:t>
            </w:r>
            <w:r w:rsidR="00D0769B">
              <w:rPr>
                <w:bCs/>
                <w:szCs w:val="20"/>
              </w:rPr>
              <w:t>15.05, 29.05, 12.06</w:t>
            </w:r>
            <w:r w:rsidR="005561F1">
              <w:rPr>
                <w:bCs/>
                <w:szCs w:val="20"/>
              </w:rPr>
              <w:t>,</w:t>
            </w:r>
          </w:p>
          <w:p w14:paraId="0E03DA25" w14:textId="7F8362FB" w:rsidR="005561F1" w:rsidRPr="00954D22" w:rsidRDefault="005561F1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06.03 </w:t>
            </w:r>
            <w:r w:rsidRPr="005561F1">
              <w:rPr>
                <w:bCs/>
                <w:color w:val="FF0000"/>
                <w:szCs w:val="20"/>
              </w:rPr>
              <w:t>(12.30-14.00)</w:t>
            </w:r>
          </w:p>
          <w:p w14:paraId="77511456" w14:textId="466B9B01" w:rsid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29265F63" w14:textId="402633A1" w:rsidR="005B1364" w:rsidRDefault="005B1364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14977917" w14:textId="120D136B" w:rsidR="005B1364" w:rsidRDefault="005B1364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1AAE9BDB" w14:textId="379DEBF0" w:rsidR="005B1364" w:rsidRDefault="005B1364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407125B0" w14:textId="4FBFA010" w:rsidR="005B1364" w:rsidRDefault="005B1364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56C5876" w14:textId="77777777" w:rsidR="005B1364" w:rsidRPr="00D0769B" w:rsidRDefault="005B1364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bookmarkStart w:id="0" w:name="_GoBack"/>
            <w:bookmarkEnd w:id="0"/>
          </w:p>
          <w:p w14:paraId="770E82C2" w14:textId="77777777" w:rsidR="00D0769B" w:rsidRP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lastRenderedPageBreak/>
              <w:t>12.30-14.00</w:t>
            </w:r>
          </w:p>
          <w:p w14:paraId="05B9DA7A" w14:textId="77777777" w:rsidR="00D0769B" w:rsidRDefault="00D0769B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D0769B">
              <w:rPr>
                <w:bCs/>
                <w:color w:val="FF0000"/>
                <w:szCs w:val="20"/>
              </w:rPr>
              <w:t>14.15-16.30</w:t>
            </w:r>
          </w:p>
          <w:p w14:paraId="6D61D4A1" w14:textId="77777777" w:rsidR="00D0769B" w:rsidRPr="00D0769B" w:rsidRDefault="00D0769B" w:rsidP="001039D8">
            <w:pPr>
              <w:pStyle w:val="WW-Tekstpodstawowy2"/>
              <w:rPr>
                <w:b/>
                <w:bCs/>
                <w:szCs w:val="20"/>
              </w:rPr>
            </w:pPr>
            <w:r w:rsidRPr="00D0769B">
              <w:rPr>
                <w:b/>
                <w:bCs/>
                <w:szCs w:val="20"/>
              </w:rPr>
              <w:t>KOSMETOLOGIA PIELĘGNACYJNA</w:t>
            </w:r>
          </w:p>
          <w:p w14:paraId="2A09F979" w14:textId="77777777" w:rsidR="00D0769B" w:rsidRPr="00D0769B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D0769B">
              <w:rPr>
                <w:bCs/>
                <w:szCs w:val="20"/>
              </w:rPr>
              <w:t>ĆWICZENIA</w:t>
            </w:r>
          </w:p>
          <w:p w14:paraId="5254CC94" w14:textId="77777777" w:rsidR="00D0769B" w:rsidRDefault="00D0769B" w:rsidP="001039D8">
            <w:pPr>
              <w:pStyle w:val="WW-Tekstpodstawowy2"/>
              <w:rPr>
                <w:bCs/>
                <w:szCs w:val="20"/>
              </w:rPr>
            </w:pPr>
            <w:r w:rsidRPr="00D0769B">
              <w:rPr>
                <w:bCs/>
                <w:szCs w:val="20"/>
              </w:rPr>
              <w:t>MGR W. TYL</w:t>
            </w:r>
          </w:p>
          <w:p w14:paraId="15E1708D" w14:textId="0EC70360" w:rsidR="00D0769B" w:rsidRDefault="00D0769B" w:rsidP="001039D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04A77BF0" w14:textId="4659C143" w:rsidR="00D0769B" w:rsidRDefault="00D0769B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06.03, 13.03, 27.03, 10.04, 08.05, 15.05, 29.05, 12.06</w:t>
            </w:r>
          </w:p>
          <w:p w14:paraId="7C5813C2" w14:textId="59FAF34F" w:rsidR="00F16C4A" w:rsidRDefault="00F16C4A" w:rsidP="001039D8">
            <w:pPr>
              <w:pStyle w:val="WW-Tekstpodstawowy2"/>
              <w:rPr>
                <w:bCs/>
                <w:szCs w:val="20"/>
              </w:rPr>
            </w:pPr>
          </w:p>
          <w:p w14:paraId="0B550507" w14:textId="57AEA386" w:rsidR="00F16C4A" w:rsidRDefault="00F16C4A" w:rsidP="001039D8">
            <w:pPr>
              <w:pStyle w:val="WW-Tekstpodstawowy2"/>
              <w:rPr>
                <w:bCs/>
                <w:szCs w:val="20"/>
              </w:rPr>
            </w:pPr>
          </w:p>
          <w:p w14:paraId="61C43E8B" w14:textId="40A045CB" w:rsidR="00F16C4A" w:rsidRDefault="00F16C4A" w:rsidP="001039D8">
            <w:pPr>
              <w:pStyle w:val="WW-Tekstpodstawowy2"/>
              <w:rPr>
                <w:bCs/>
                <w:szCs w:val="20"/>
              </w:rPr>
            </w:pPr>
          </w:p>
          <w:p w14:paraId="6D887086" w14:textId="442E79F8" w:rsidR="00F16C4A" w:rsidRDefault="00F16C4A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F16C4A">
              <w:rPr>
                <w:bCs/>
                <w:color w:val="FF0000"/>
                <w:szCs w:val="20"/>
              </w:rPr>
              <w:t>14.30-16.45</w:t>
            </w:r>
          </w:p>
          <w:p w14:paraId="259283FA" w14:textId="646F2C4B" w:rsidR="00F16C4A" w:rsidRPr="00F16C4A" w:rsidRDefault="00F16C4A" w:rsidP="001039D8">
            <w:pPr>
              <w:pStyle w:val="WW-Tekstpodstawowy2"/>
              <w:rPr>
                <w:b/>
                <w:bCs/>
                <w:szCs w:val="20"/>
              </w:rPr>
            </w:pPr>
            <w:r w:rsidRPr="00F16C4A">
              <w:rPr>
                <w:b/>
                <w:bCs/>
                <w:szCs w:val="20"/>
              </w:rPr>
              <w:t>PRAWNA OCHRONA PRYWATNOŚCI</w:t>
            </w:r>
          </w:p>
          <w:p w14:paraId="18032419" w14:textId="61F1B4A4" w:rsidR="00F16C4A" w:rsidRPr="00F16C4A" w:rsidRDefault="00F16C4A" w:rsidP="001039D8">
            <w:pPr>
              <w:pStyle w:val="WW-Tekstpodstawowy2"/>
              <w:rPr>
                <w:bCs/>
                <w:szCs w:val="20"/>
              </w:rPr>
            </w:pPr>
            <w:r w:rsidRPr="00F16C4A">
              <w:rPr>
                <w:bCs/>
                <w:szCs w:val="20"/>
              </w:rPr>
              <w:t>ĆWICZENIA</w:t>
            </w:r>
          </w:p>
          <w:p w14:paraId="10ABEFFE" w14:textId="6021779C" w:rsidR="00F16C4A" w:rsidRDefault="00D1759E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K. GIE</w:t>
            </w:r>
            <w:r w:rsidR="00F16C4A" w:rsidRPr="00F16C4A">
              <w:rPr>
                <w:bCs/>
                <w:szCs w:val="20"/>
              </w:rPr>
              <w:t>BUROWSKI</w:t>
            </w:r>
          </w:p>
          <w:p w14:paraId="73374CE4" w14:textId="46397AA8" w:rsidR="00F16C4A" w:rsidRDefault="00F16C4A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20.03, 03.04, 24.04, 22.05, 05.06</w:t>
            </w:r>
          </w:p>
          <w:p w14:paraId="26D9201A" w14:textId="137AB9D9" w:rsidR="005B1364" w:rsidRDefault="005B1364" w:rsidP="005B1364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8090A6C" w14:textId="6DE1BD81" w:rsidR="000E36B4" w:rsidRDefault="000E36B4" w:rsidP="001039D8">
            <w:pPr>
              <w:pStyle w:val="WW-Tekstpodstawowy2"/>
              <w:rPr>
                <w:bCs/>
                <w:szCs w:val="20"/>
              </w:rPr>
            </w:pPr>
          </w:p>
          <w:p w14:paraId="082FE9C4" w14:textId="4FDFAB11" w:rsidR="000E36B4" w:rsidRDefault="000E36B4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0E36B4">
              <w:rPr>
                <w:bCs/>
                <w:color w:val="FF0000"/>
                <w:szCs w:val="20"/>
              </w:rPr>
              <w:t>17.00-19.15</w:t>
            </w:r>
          </w:p>
          <w:p w14:paraId="52B28E88" w14:textId="3E413EA3" w:rsidR="000E36B4" w:rsidRPr="000E36B4" w:rsidRDefault="000E36B4" w:rsidP="001039D8">
            <w:pPr>
              <w:pStyle w:val="WW-Tekstpodstawowy2"/>
              <w:rPr>
                <w:b/>
                <w:bCs/>
                <w:szCs w:val="20"/>
              </w:rPr>
            </w:pPr>
            <w:r w:rsidRPr="000E36B4">
              <w:rPr>
                <w:b/>
                <w:bCs/>
                <w:szCs w:val="20"/>
              </w:rPr>
              <w:t>RECEPTURA KOSMETYCZNA</w:t>
            </w:r>
          </w:p>
          <w:p w14:paraId="680CDA8A" w14:textId="7484FEC6" w:rsidR="000E36B4" w:rsidRPr="000E36B4" w:rsidRDefault="000E36B4" w:rsidP="001039D8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ĆWICZENIA</w:t>
            </w:r>
          </w:p>
          <w:p w14:paraId="2D2EF521" w14:textId="3ED8F50E" w:rsidR="000E36B4" w:rsidRDefault="000E36B4" w:rsidP="001039D8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DR J. SIWEK</w:t>
            </w:r>
          </w:p>
          <w:p w14:paraId="243DEE28" w14:textId="0A750C34" w:rsidR="000E36B4" w:rsidRDefault="000E36B4" w:rsidP="001039D8">
            <w:pPr>
              <w:pStyle w:val="WW-Tekstpodstawowy2"/>
              <w:rPr>
                <w:bCs/>
                <w:color w:val="0070C0"/>
                <w:szCs w:val="20"/>
              </w:rPr>
            </w:pPr>
            <w:r w:rsidRPr="000E36B4">
              <w:rPr>
                <w:bCs/>
                <w:color w:val="0070C0"/>
                <w:szCs w:val="20"/>
              </w:rPr>
              <w:t>GR. 1</w:t>
            </w:r>
          </w:p>
          <w:p w14:paraId="0F0BE4F2" w14:textId="77777777" w:rsidR="000E36B4" w:rsidRDefault="000E36B4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20.03, 03.04, 24.04, 22.05, 05.06</w:t>
            </w:r>
          </w:p>
          <w:p w14:paraId="4761D3EC" w14:textId="64495BD1" w:rsidR="000E36B4" w:rsidRPr="000E36B4" w:rsidRDefault="000E36B4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0E36B4">
              <w:rPr>
                <w:bCs/>
                <w:szCs w:val="20"/>
              </w:rPr>
              <w:t xml:space="preserve">26.06 </w:t>
            </w:r>
            <w:r w:rsidRPr="000E36B4">
              <w:rPr>
                <w:bCs/>
                <w:color w:val="FF0000"/>
                <w:szCs w:val="20"/>
              </w:rPr>
              <w:t>(16.00-16.45)</w:t>
            </w:r>
          </w:p>
          <w:p w14:paraId="60426464" w14:textId="39FF25E4" w:rsidR="00F16C4A" w:rsidRPr="00F16C4A" w:rsidRDefault="00F16C4A" w:rsidP="001039D8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3F6A1C4" w14:textId="77777777" w:rsidR="000E36B4" w:rsidRDefault="000E36B4" w:rsidP="001039D8">
            <w:pPr>
              <w:pStyle w:val="WW-Tekstpodstawowy2"/>
              <w:rPr>
                <w:bCs/>
                <w:color w:val="FF0000"/>
                <w:szCs w:val="20"/>
              </w:rPr>
            </w:pPr>
            <w:r w:rsidRPr="000E36B4">
              <w:rPr>
                <w:bCs/>
                <w:color w:val="FF0000"/>
                <w:szCs w:val="20"/>
              </w:rPr>
              <w:t>17.00-19.15</w:t>
            </w:r>
          </w:p>
          <w:p w14:paraId="57A8D117" w14:textId="77777777" w:rsidR="000E36B4" w:rsidRPr="000E36B4" w:rsidRDefault="000E36B4" w:rsidP="001039D8">
            <w:pPr>
              <w:pStyle w:val="WW-Tekstpodstawowy2"/>
              <w:rPr>
                <w:b/>
                <w:bCs/>
                <w:szCs w:val="20"/>
              </w:rPr>
            </w:pPr>
            <w:r w:rsidRPr="000E36B4">
              <w:rPr>
                <w:b/>
                <w:bCs/>
                <w:szCs w:val="20"/>
              </w:rPr>
              <w:t>RECEPTURA KOSMETYCZNA</w:t>
            </w:r>
          </w:p>
          <w:p w14:paraId="026A46FC" w14:textId="77777777" w:rsidR="000E36B4" w:rsidRPr="000E36B4" w:rsidRDefault="000E36B4" w:rsidP="001039D8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ĆWICZENIA</w:t>
            </w:r>
          </w:p>
          <w:p w14:paraId="4231ED0A" w14:textId="77777777" w:rsidR="000E36B4" w:rsidRDefault="000E36B4" w:rsidP="001039D8">
            <w:pPr>
              <w:pStyle w:val="WW-Tekstpodstawowy2"/>
              <w:rPr>
                <w:bCs/>
                <w:szCs w:val="20"/>
              </w:rPr>
            </w:pPr>
            <w:r w:rsidRPr="000E36B4">
              <w:rPr>
                <w:bCs/>
                <w:szCs w:val="20"/>
              </w:rPr>
              <w:t>DR J. SIWEK</w:t>
            </w:r>
          </w:p>
          <w:p w14:paraId="105F7B05" w14:textId="311388CD" w:rsidR="000E36B4" w:rsidRDefault="000E36B4" w:rsidP="001039D8">
            <w:pPr>
              <w:pStyle w:val="WW-Tekstpodstawowy2"/>
              <w:rPr>
                <w:bCs/>
                <w:color w:val="0070C0"/>
                <w:szCs w:val="20"/>
              </w:rPr>
            </w:pPr>
            <w:r>
              <w:rPr>
                <w:bCs/>
                <w:color w:val="0070C0"/>
                <w:szCs w:val="20"/>
              </w:rPr>
              <w:t>GR. 2</w:t>
            </w:r>
          </w:p>
          <w:p w14:paraId="58E453F2" w14:textId="12E38EDF" w:rsidR="000E36B4" w:rsidRDefault="000E36B4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06.03, 13.03, 27.03, 10.04, 08.05, 15.05, 29.05, 12.06,</w:t>
            </w:r>
          </w:p>
          <w:p w14:paraId="3EECB3E3" w14:textId="6ABD9FF8" w:rsidR="000E36B4" w:rsidRPr="00954D22" w:rsidRDefault="000E36B4" w:rsidP="001039D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26.06 </w:t>
            </w:r>
            <w:r>
              <w:rPr>
                <w:bCs/>
                <w:color w:val="FF0000"/>
                <w:szCs w:val="20"/>
              </w:rPr>
              <w:t>(17.00-17</w:t>
            </w:r>
            <w:r w:rsidRPr="000E36B4">
              <w:rPr>
                <w:bCs/>
                <w:color w:val="FF0000"/>
                <w:szCs w:val="20"/>
              </w:rPr>
              <w:t>.45)</w:t>
            </w:r>
          </w:p>
          <w:p w14:paraId="165740B7" w14:textId="77777777" w:rsidR="00F16C4A" w:rsidRPr="00954D22" w:rsidRDefault="00F16C4A" w:rsidP="001039D8">
            <w:pPr>
              <w:pStyle w:val="WW-Tekstpodstawowy2"/>
              <w:rPr>
                <w:bCs/>
                <w:szCs w:val="20"/>
              </w:rPr>
            </w:pPr>
          </w:p>
          <w:p w14:paraId="20EDFD8C" w14:textId="38669451" w:rsidR="00D0769B" w:rsidRPr="00A22845" w:rsidRDefault="00D0769B" w:rsidP="001039D8">
            <w:pPr>
              <w:pStyle w:val="WW-Tekstpodstawowy2"/>
              <w:rPr>
                <w:bCs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5CA9" w14:textId="4DAE5B69" w:rsidR="00CC2933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lastRenderedPageBreak/>
              <w:t>8.00-10.15</w:t>
            </w:r>
          </w:p>
          <w:p w14:paraId="34F5AD9A" w14:textId="0A618747" w:rsidR="00D1759E" w:rsidRPr="00D1759E" w:rsidRDefault="00D1759E" w:rsidP="00CC2933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HISTOLOGIA</w:t>
            </w:r>
          </w:p>
          <w:p w14:paraId="5A8F56E1" w14:textId="22D30B66" w:rsidR="00D1759E" w:rsidRPr="00D1759E" w:rsidRDefault="00D1759E" w:rsidP="00CC2933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1569026D" w14:textId="51BFBDBA" w:rsidR="00D1759E" w:rsidRDefault="00D1759E" w:rsidP="00CC2933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 xml:space="preserve">DR </w:t>
            </w:r>
            <w:r w:rsidR="00D578B6">
              <w:rPr>
                <w:bCs/>
                <w:szCs w:val="20"/>
              </w:rPr>
              <w:t>K. LASIECKA</w:t>
            </w:r>
          </w:p>
          <w:p w14:paraId="7B4AA6A8" w14:textId="69BBDFC1" w:rsidR="00D1759E" w:rsidRPr="00D1759E" w:rsidRDefault="00D1759E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09.05, 16.05, 23.05, 30.05, 06.06</w:t>
            </w:r>
          </w:p>
          <w:p w14:paraId="5272A8CF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382610CC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84170D8" w14:textId="39BDA29B" w:rsidR="00CC2933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10.30-12.00</w:t>
            </w:r>
          </w:p>
          <w:p w14:paraId="3B13F258" w14:textId="405AF8D0" w:rsidR="00D1759E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12.15-14.30</w:t>
            </w:r>
          </w:p>
          <w:p w14:paraId="7D081621" w14:textId="7505AF69" w:rsidR="00D1759E" w:rsidRPr="00D1759E" w:rsidRDefault="00D1759E" w:rsidP="00CC2933">
            <w:pPr>
              <w:pStyle w:val="WW-Tekstpodstawowy2"/>
              <w:rPr>
                <w:b/>
                <w:bCs/>
                <w:szCs w:val="20"/>
              </w:rPr>
            </w:pPr>
            <w:r w:rsidRPr="00D1759E">
              <w:rPr>
                <w:b/>
                <w:bCs/>
                <w:szCs w:val="20"/>
              </w:rPr>
              <w:t>BIOLOGIA Z GENETYKĄ</w:t>
            </w:r>
          </w:p>
          <w:p w14:paraId="762740E2" w14:textId="27743637" w:rsidR="00D1759E" w:rsidRPr="00D1759E" w:rsidRDefault="00D1759E" w:rsidP="00CC2933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ĆWICZENIA</w:t>
            </w:r>
          </w:p>
          <w:p w14:paraId="3050A064" w14:textId="0ACB1C37" w:rsidR="00D1759E" w:rsidRPr="00D1759E" w:rsidRDefault="00D1759E" w:rsidP="00CC2933">
            <w:pPr>
              <w:pStyle w:val="WW-Tekstpodstawowy2"/>
              <w:rPr>
                <w:bCs/>
                <w:szCs w:val="20"/>
              </w:rPr>
            </w:pPr>
            <w:r w:rsidRPr="00D1759E">
              <w:rPr>
                <w:bCs/>
                <w:szCs w:val="20"/>
              </w:rPr>
              <w:t>DR A. BALCERZAK</w:t>
            </w:r>
          </w:p>
          <w:p w14:paraId="7C766EB5" w14:textId="75211007" w:rsidR="00D1759E" w:rsidRPr="00D1759E" w:rsidRDefault="00D1759E" w:rsidP="00D1759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16.05, 23.05, 30.05, 06.06</w:t>
            </w:r>
          </w:p>
          <w:p w14:paraId="2D0626E6" w14:textId="77777777" w:rsidR="00D1759E" w:rsidRDefault="00D1759E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08D073F0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55AC5562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3CF2ADE" w14:textId="77777777" w:rsid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</w:p>
          <w:p w14:paraId="7B4E4E8D" w14:textId="6CF568CC" w:rsidR="00CC2933" w:rsidRPr="00CC2933" w:rsidRDefault="00CC2933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>
              <w:rPr>
                <w:bCs/>
                <w:color w:val="FF0000"/>
                <w:szCs w:val="20"/>
              </w:rPr>
              <w:t>13.00-16.00</w:t>
            </w:r>
          </w:p>
          <w:p w14:paraId="06287721" w14:textId="77777777" w:rsidR="00CC2933" w:rsidRPr="00CC2933" w:rsidRDefault="00CC2933" w:rsidP="00CC2933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FARMAKOLOGIA</w:t>
            </w:r>
          </w:p>
          <w:p w14:paraId="596EE2DC" w14:textId="77777777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0E0202C4" w14:textId="77777777" w:rsidR="00CC2933" w:rsidRPr="00CC2933" w:rsidRDefault="00CC2933" w:rsidP="00CC2933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7E30E1CE" w14:textId="08C8036D" w:rsidR="00CC2933" w:rsidRDefault="00CC2933" w:rsidP="00CC2933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07.03, 21.03</w:t>
            </w:r>
          </w:p>
          <w:p w14:paraId="7C381F9F" w14:textId="10220B5A" w:rsidR="00E77B08" w:rsidRDefault="00E77B08" w:rsidP="00CC2933">
            <w:pPr>
              <w:pStyle w:val="WW-Tekstpodstawowy2"/>
              <w:rPr>
                <w:bCs/>
                <w:szCs w:val="20"/>
              </w:rPr>
            </w:pPr>
          </w:p>
          <w:p w14:paraId="051A4774" w14:textId="5C33D2C1" w:rsidR="00E77B08" w:rsidRDefault="00E77B08" w:rsidP="00CC2933">
            <w:pPr>
              <w:pStyle w:val="WW-Tekstpodstawowy2"/>
              <w:rPr>
                <w:bCs/>
                <w:szCs w:val="20"/>
              </w:rPr>
            </w:pPr>
          </w:p>
          <w:p w14:paraId="5CC677E4" w14:textId="267E70F6" w:rsidR="00D1759E" w:rsidRDefault="00D1759E" w:rsidP="00D578B6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49D4AC97" w14:textId="7EEDF365" w:rsidR="00E77B08" w:rsidRDefault="00E77B08" w:rsidP="00CC2933">
            <w:pPr>
              <w:pStyle w:val="WW-Tekstpodstawowy2"/>
              <w:rPr>
                <w:bCs/>
                <w:szCs w:val="20"/>
              </w:rPr>
            </w:pPr>
          </w:p>
          <w:p w14:paraId="099F6208" w14:textId="5882E84C" w:rsidR="00E77B08" w:rsidRPr="00E77B08" w:rsidRDefault="00E77B08" w:rsidP="00CC2933">
            <w:pPr>
              <w:pStyle w:val="WW-Tekstpodstawowy2"/>
              <w:rPr>
                <w:bCs/>
                <w:color w:val="FF0000"/>
                <w:szCs w:val="20"/>
              </w:rPr>
            </w:pPr>
            <w:r w:rsidRPr="00E77B08">
              <w:rPr>
                <w:bCs/>
                <w:color w:val="FF0000"/>
                <w:szCs w:val="20"/>
              </w:rPr>
              <w:t>16.15-19.15</w:t>
            </w:r>
          </w:p>
          <w:p w14:paraId="428C2C1F" w14:textId="77777777" w:rsidR="00E77B08" w:rsidRDefault="00E77B08" w:rsidP="00E77B08">
            <w:pPr>
              <w:pStyle w:val="WW-Tekstpodstawowy2"/>
              <w:rPr>
                <w:b/>
                <w:bCs/>
                <w:szCs w:val="20"/>
              </w:rPr>
            </w:pPr>
            <w:r w:rsidRPr="00CC2933">
              <w:rPr>
                <w:b/>
                <w:bCs/>
                <w:szCs w:val="20"/>
              </w:rPr>
              <w:t>BIOCHEMIA</w:t>
            </w:r>
          </w:p>
          <w:p w14:paraId="16856DFE" w14:textId="77777777" w:rsidR="00E77B08" w:rsidRPr="00CC2933" w:rsidRDefault="00E77B08" w:rsidP="00E77B08">
            <w:pPr>
              <w:pStyle w:val="WW-Tekstpodstawowy2"/>
              <w:rPr>
                <w:bCs/>
                <w:szCs w:val="20"/>
              </w:rPr>
            </w:pPr>
            <w:r w:rsidRPr="00CC2933">
              <w:rPr>
                <w:bCs/>
                <w:szCs w:val="20"/>
              </w:rPr>
              <w:t>ĆWICZENIA</w:t>
            </w:r>
          </w:p>
          <w:p w14:paraId="17D95CC1" w14:textId="31168992" w:rsidR="00E77B08" w:rsidRDefault="00E77B08" w:rsidP="00E77B0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PROF. Z. KOPCZYŃSKI</w:t>
            </w:r>
          </w:p>
          <w:p w14:paraId="48A87756" w14:textId="0F5933C1" w:rsidR="00E77B08" w:rsidRDefault="00E77B08" w:rsidP="00E77B08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07.03, 21.03</w:t>
            </w:r>
          </w:p>
          <w:p w14:paraId="6C231CFF" w14:textId="1A1C5115" w:rsidR="00D1759E" w:rsidRDefault="00D1759E" w:rsidP="00E77B08">
            <w:pPr>
              <w:pStyle w:val="WW-Tekstpodstawowy2"/>
              <w:rPr>
                <w:bCs/>
                <w:szCs w:val="20"/>
              </w:rPr>
            </w:pPr>
          </w:p>
          <w:p w14:paraId="4B5F6294" w14:textId="25559A57" w:rsidR="00D1759E" w:rsidRDefault="00D1759E" w:rsidP="00E77B08">
            <w:pPr>
              <w:pStyle w:val="WW-Tekstpodstawowy2"/>
              <w:rPr>
                <w:bCs/>
                <w:szCs w:val="20"/>
              </w:rPr>
            </w:pPr>
          </w:p>
          <w:p w14:paraId="600EB586" w14:textId="2F56BF2E" w:rsidR="00D1759E" w:rsidRDefault="00D1759E" w:rsidP="00E77B08">
            <w:pPr>
              <w:pStyle w:val="WW-Tekstpodstawowy2"/>
              <w:rPr>
                <w:bCs/>
                <w:szCs w:val="20"/>
              </w:rPr>
            </w:pPr>
          </w:p>
          <w:p w14:paraId="48E082A7" w14:textId="1EE567CE" w:rsidR="00D1759E" w:rsidRDefault="00D1759E" w:rsidP="00133917">
            <w:pPr>
              <w:pStyle w:val="WW-Tekstpodstawowy2"/>
              <w:jc w:val="left"/>
              <w:rPr>
                <w:bCs/>
                <w:szCs w:val="20"/>
              </w:rPr>
            </w:pPr>
          </w:p>
          <w:p w14:paraId="57636205" w14:textId="61CC0F11" w:rsidR="00D1759E" w:rsidRPr="00D1759E" w:rsidRDefault="00D1759E" w:rsidP="00133917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15.00-16.30</w:t>
            </w:r>
          </w:p>
          <w:p w14:paraId="588938CC" w14:textId="1249059A" w:rsidR="00D1759E" w:rsidRPr="00D1759E" w:rsidRDefault="00D1759E" w:rsidP="00D1759E">
            <w:pPr>
              <w:pStyle w:val="WW-Tekstpodstawowy2"/>
              <w:rPr>
                <w:bCs/>
                <w:color w:val="FF0000"/>
                <w:szCs w:val="20"/>
              </w:rPr>
            </w:pPr>
            <w:r w:rsidRPr="00D1759E">
              <w:rPr>
                <w:bCs/>
                <w:color w:val="FF0000"/>
                <w:szCs w:val="20"/>
              </w:rPr>
              <w:t>16.45-19.00</w:t>
            </w:r>
          </w:p>
          <w:p w14:paraId="2354D03D" w14:textId="77777777" w:rsidR="00D1759E" w:rsidRPr="00F16C4A" w:rsidRDefault="00D1759E" w:rsidP="00D1759E">
            <w:pPr>
              <w:pStyle w:val="WW-Tekstpodstawowy2"/>
              <w:rPr>
                <w:b/>
                <w:bCs/>
                <w:szCs w:val="20"/>
              </w:rPr>
            </w:pPr>
            <w:r w:rsidRPr="00F16C4A">
              <w:rPr>
                <w:b/>
                <w:bCs/>
                <w:szCs w:val="20"/>
              </w:rPr>
              <w:t>PRAWNA OCHRONA PRYWATNOŚCI</w:t>
            </w:r>
          </w:p>
          <w:p w14:paraId="07C57DBE" w14:textId="77777777" w:rsidR="00D1759E" w:rsidRPr="00F16C4A" w:rsidRDefault="00D1759E" w:rsidP="00D1759E">
            <w:pPr>
              <w:pStyle w:val="WW-Tekstpodstawowy2"/>
              <w:rPr>
                <w:bCs/>
                <w:szCs w:val="20"/>
              </w:rPr>
            </w:pPr>
            <w:r w:rsidRPr="00F16C4A">
              <w:rPr>
                <w:bCs/>
                <w:szCs w:val="20"/>
              </w:rPr>
              <w:t>ĆWICZENIA</w:t>
            </w:r>
          </w:p>
          <w:p w14:paraId="551FF98C" w14:textId="77777777" w:rsidR="00991515" w:rsidRDefault="00D1759E" w:rsidP="00D1759E">
            <w:pPr>
              <w:pStyle w:val="WW-Tekstpodstawowy2"/>
              <w:rPr>
                <w:bCs/>
                <w:szCs w:val="20"/>
              </w:rPr>
            </w:pPr>
            <w:r>
              <w:rPr>
                <w:bCs/>
                <w:szCs w:val="20"/>
              </w:rPr>
              <w:t>DR K. GIE</w:t>
            </w:r>
            <w:r w:rsidRPr="00F16C4A">
              <w:rPr>
                <w:bCs/>
                <w:szCs w:val="20"/>
              </w:rPr>
              <w:t>BUROWSKI</w:t>
            </w:r>
          </w:p>
          <w:p w14:paraId="0F2DF7F0" w14:textId="61057059" w:rsidR="00D1759E" w:rsidRPr="00AD3D64" w:rsidRDefault="00D1759E" w:rsidP="00D1759E">
            <w:pPr>
              <w:pStyle w:val="WW-Tekstpodstawowy2"/>
              <w:rPr>
                <w:bCs/>
                <w:szCs w:val="20"/>
                <w:highlight w:val="yellow"/>
              </w:rPr>
            </w:pPr>
            <w:r>
              <w:rPr>
                <w:bCs/>
                <w:szCs w:val="20"/>
              </w:rPr>
              <w:t>25.04, 09.05, 23.05</w:t>
            </w:r>
          </w:p>
        </w:tc>
      </w:tr>
    </w:tbl>
    <w:p w14:paraId="252C23BA" w14:textId="2C76B964" w:rsidR="00B71718" w:rsidRDefault="00576EFD" w:rsidP="00991515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  <w:r w:rsidRPr="001049ED">
        <w:rPr>
          <w:rFonts w:ascii="Arial Narrow" w:hAnsi="Arial Narrow"/>
          <w:sz w:val="18"/>
          <w:szCs w:val="20"/>
        </w:rPr>
        <w:lastRenderedPageBreak/>
        <w:br/>
      </w:r>
    </w:p>
    <w:p w14:paraId="29636D7D" w14:textId="63DF3918" w:rsidR="009579E2" w:rsidRPr="00AD3D64" w:rsidRDefault="009579E2" w:rsidP="00AD3D64">
      <w:pPr>
        <w:spacing w:after="0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sectPr w:rsidR="009579E2" w:rsidRPr="00AD3D64" w:rsidSect="00576EF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36AF9" w14:textId="77777777" w:rsidR="00DE0F06" w:rsidRDefault="00DE0F06" w:rsidP="00576EFD">
      <w:pPr>
        <w:spacing w:after="0" w:line="240" w:lineRule="auto"/>
      </w:pPr>
      <w:r>
        <w:separator/>
      </w:r>
    </w:p>
  </w:endnote>
  <w:endnote w:type="continuationSeparator" w:id="0">
    <w:p w14:paraId="7CE99C96" w14:textId="77777777" w:rsidR="00DE0F06" w:rsidRDefault="00DE0F06" w:rsidP="0057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9F2" w14:textId="77777777" w:rsidR="00DE0F06" w:rsidRDefault="00DE0F06" w:rsidP="00576EFD">
      <w:pPr>
        <w:spacing w:after="0" w:line="240" w:lineRule="auto"/>
      </w:pPr>
      <w:r>
        <w:separator/>
      </w:r>
    </w:p>
  </w:footnote>
  <w:footnote w:type="continuationSeparator" w:id="0">
    <w:p w14:paraId="592B88D7" w14:textId="77777777" w:rsidR="00DE0F06" w:rsidRDefault="00DE0F06" w:rsidP="0057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16967" w14:textId="4275CF22" w:rsidR="00DE0F06" w:rsidRPr="00E05C88" w:rsidRDefault="00DE0F06" w:rsidP="00576EFD">
    <w:pPr>
      <w:jc w:val="center"/>
      <w:rPr>
        <w:rFonts w:ascii="Arial Narrow" w:hAnsi="Arial Narrow"/>
        <w:sz w:val="20"/>
        <w:szCs w:val="28"/>
      </w:rPr>
    </w:pPr>
    <w:r w:rsidRPr="00991515">
      <w:rPr>
        <w:rFonts w:ascii="Arial Narrow" w:hAnsi="Arial Narrow"/>
        <w:b/>
        <w:bCs/>
        <w:color w:val="FF0000"/>
        <w:sz w:val="24"/>
        <w:szCs w:val="28"/>
      </w:rPr>
      <w:t xml:space="preserve">Semestr  II                                               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ROZKŁAD ZAJĘĆ</w:t>
    </w:r>
    <w:r w:rsidRPr="00E05C88">
      <w:rPr>
        <w:rFonts w:ascii="Arial Narrow" w:hAnsi="Arial Narrow"/>
        <w:sz w:val="20"/>
        <w:szCs w:val="28"/>
      </w:rPr>
      <w:t xml:space="preserve">                            </w:t>
    </w:r>
    <w:r>
      <w:rPr>
        <w:rFonts w:ascii="Arial Narrow" w:hAnsi="Arial Narrow"/>
        <w:b/>
        <w:bCs/>
        <w:sz w:val="20"/>
        <w:szCs w:val="28"/>
      </w:rPr>
      <w:t>Uniwersytet Kaliski</w:t>
    </w:r>
    <w:r w:rsidRPr="00E05C88">
      <w:rPr>
        <w:rFonts w:ascii="Arial Narrow" w:hAnsi="Arial Narrow"/>
        <w:b/>
        <w:bCs/>
        <w:sz w:val="20"/>
        <w:szCs w:val="28"/>
      </w:rPr>
      <w:t xml:space="preserve">  im. Prezydenta Stanisława Wojciechowskiego</w:t>
    </w:r>
  </w:p>
  <w:p w14:paraId="0EA581BE" w14:textId="0017498A" w:rsidR="00DE0F06" w:rsidRPr="00E05C88" w:rsidRDefault="00DE0F06" w:rsidP="00576EFD">
    <w:pPr>
      <w:pStyle w:val="Nagwek"/>
      <w:rPr>
        <w:rFonts w:ascii="Arial Narrow" w:hAnsi="Arial Narrow"/>
        <w:b/>
        <w:bCs/>
        <w:color w:val="0000FF"/>
        <w:sz w:val="20"/>
        <w:szCs w:val="28"/>
      </w:rPr>
    </w:pPr>
    <w:r w:rsidRPr="00E05C88">
      <w:rPr>
        <w:rFonts w:ascii="Arial Narrow" w:hAnsi="Arial Narrow"/>
        <w:b/>
        <w:bCs/>
        <w:color w:val="0000FF"/>
        <w:sz w:val="20"/>
        <w:szCs w:val="28"/>
      </w:rPr>
      <w:t>Rok akademicki     202</w:t>
    </w:r>
    <w:r>
      <w:rPr>
        <w:rFonts w:ascii="Arial Narrow" w:hAnsi="Arial Narrow"/>
        <w:b/>
        <w:bCs/>
        <w:color w:val="0000FF"/>
        <w:sz w:val="20"/>
        <w:szCs w:val="28"/>
      </w:rPr>
      <w:t>4</w:t>
    </w:r>
    <w:r w:rsidRPr="00E05C88">
      <w:rPr>
        <w:rFonts w:ascii="Arial Narrow" w:hAnsi="Arial Narrow"/>
        <w:b/>
        <w:bCs/>
        <w:color w:val="0000FF"/>
        <w:sz w:val="20"/>
        <w:szCs w:val="28"/>
      </w:rPr>
      <w:t>/202</w:t>
    </w:r>
    <w:r>
      <w:rPr>
        <w:rFonts w:ascii="Arial Narrow" w:hAnsi="Arial Narrow"/>
        <w:b/>
        <w:bCs/>
        <w:color w:val="0000FF"/>
        <w:sz w:val="20"/>
        <w:szCs w:val="28"/>
      </w:rPr>
      <w:t>5</w:t>
    </w:r>
    <w:r w:rsidRPr="00E05C88">
      <w:rPr>
        <w:rFonts w:ascii="Arial Narrow" w:hAnsi="Arial Narrow"/>
        <w:sz w:val="20"/>
        <w:szCs w:val="28"/>
      </w:rPr>
      <w:t xml:space="preserve">                                </w:t>
    </w:r>
    <w:r w:rsidRPr="00E05C88">
      <w:rPr>
        <w:rFonts w:ascii="Arial Narrow" w:hAnsi="Arial Narrow"/>
        <w:b/>
        <w:bCs/>
        <w:sz w:val="24"/>
        <w:szCs w:val="28"/>
      </w:rPr>
      <w:t xml:space="preserve">KIERUNEK: </w:t>
    </w:r>
    <w:r w:rsidRPr="00E05C88">
      <w:rPr>
        <w:rFonts w:ascii="Arial Narrow" w:hAnsi="Arial Narrow"/>
        <w:b/>
        <w:bCs/>
        <w:color w:val="FF0000"/>
        <w:sz w:val="24"/>
        <w:szCs w:val="28"/>
      </w:rPr>
      <w:t>KOSMETOLOGIA ROK I</w:t>
    </w:r>
    <w:r>
      <w:rPr>
        <w:rFonts w:ascii="Arial Narrow" w:hAnsi="Arial Narrow"/>
        <w:b/>
        <w:bCs/>
        <w:sz w:val="20"/>
        <w:szCs w:val="28"/>
      </w:rPr>
      <w:t>, STUDIA I</w:t>
    </w:r>
    <w:r w:rsidRPr="00E05C88">
      <w:rPr>
        <w:rFonts w:ascii="Arial Narrow" w:hAnsi="Arial Narrow"/>
        <w:b/>
        <w:bCs/>
        <w:sz w:val="20"/>
        <w:szCs w:val="28"/>
      </w:rPr>
      <w:t xml:space="preserve"> STOPNIA                       </w:t>
    </w:r>
    <w:r w:rsidRPr="00E05C88">
      <w:rPr>
        <w:rFonts w:ascii="Arial Narrow" w:hAnsi="Arial Narrow"/>
        <w:sz w:val="20"/>
        <w:szCs w:val="28"/>
      </w:rPr>
      <w:t xml:space="preserve">       </w:t>
    </w:r>
    <w:r w:rsidRPr="00E05C88">
      <w:rPr>
        <w:rFonts w:ascii="Arial Narrow" w:hAnsi="Arial Narrow"/>
        <w:b/>
        <w:bCs/>
        <w:color w:val="0000FF"/>
        <w:sz w:val="20"/>
        <w:szCs w:val="28"/>
      </w:rPr>
      <w:t>Studia stacjonarne</w:t>
    </w:r>
  </w:p>
  <w:p w14:paraId="7E6F0A18" w14:textId="77777777" w:rsidR="00DE0F06" w:rsidRPr="00576EFD" w:rsidRDefault="00DE0F06" w:rsidP="00576E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FD"/>
    <w:rsid w:val="00006B5E"/>
    <w:rsid w:val="00014ECF"/>
    <w:rsid w:val="000156A0"/>
    <w:rsid w:val="00026AEA"/>
    <w:rsid w:val="00031628"/>
    <w:rsid w:val="00060725"/>
    <w:rsid w:val="000734DA"/>
    <w:rsid w:val="00081DD4"/>
    <w:rsid w:val="0008653D"/>
    <w:rsid w:val="000A72BF"/>
    <w:rsid w:val="000B3457"/>
    <w:rsid w:val="000B7C64"/>
    <w:rsid w:val="000C28BB"/>
    <w:rsid w:val="000C6147"/>
    <w:rsid w:val="000D5BB2"/>
    <w:rsid w:val="000E1A40"/>
    <w:rsid w:val="000E224C"/>
    <w:rsid w:val="000E36B4"/>
    <w:rsid w:val="00100FF0"/>
    <w:rsid w:val="001039D8"/>
    <w:rsid w:val="001049ED"/>
    <w:rsid w:val="0010573D"/>
    <w:rsid w:val="00107D9D"/>
    <w:rsid w:val="0011539F"/>
    <w:rsid w:val="00117527"/>
    <w:rsid w:val="001234E6"/>
    <w:rsid w:val="0013007D"/>
    <w:rsid w:val="00131418"/>
    <w:rsid w:val="00133917"/>
    <w:rsid w:val="00153C08"/>
    <w:rsid w:val="00157721"/>
    <w:rsid w:val="00161CB3"/>
    <w:rsid w:val="00161D5E"/>
    <w:rsid w:val="00164619"/>
    <w:rsid w:val="00164F52"/>
    <w:rsid w:val="0017033E"/>
    <w:rsid w:val="00172B5B"/>
    <w:rsid w:val="00175CDC"/>
    <w:rsid w:val="0017623E"/>
    <w:rsid w:val="00184A8B"/>
    <w:rsid w:val="001861D9"/>
    <w:rsid w:val="001B5AAA"/>
    <w:rsid w:val="001C2C97"/>
    <w:rsid w:val="001D2320"/>
    <w:rsid w:val="001D3A84"/>
    <w:rsid w:val="001D5DF8"/>
    <w:rsid w:val="001F2CA6"/>
    <w:rsid w:val="001F73CE"/>
    <w:rsid w:val="0020160A"/>
    <w:rsid w:val="00220972"/>
    <w:rsid w:val="00227965"/>
    <w:rsid w:val="00230755"/>
    <w:rsid w:val="00231D92"/>
    <w:rsid w:val="00231FDA"/>
    <w:rsid w:val="00240F52"/>
    <w:rsid w:val="002470B8"/>
    <w:rsid w:val="00252239"/>
    <w:rsid w:val="00254E56"/>
    <w:rsid w:val="00255993"/>
    <w:rsid w:val="00262377"/>
    <w:rsid w:val="00275908"/>
    <w:rsid w:val="00284345"/>
    <w:rsid w:val="002912AD"/>
    <w:rsid w:val="002B03AB"/>
    <w:rsid w:val="002B4F06"/>
    <w:rsid w:val="002D47FB"/>
    <w:rsid w:val="002D765E"/>
    <w:rsid w:val="002E209E"/>
    <w:rsid w:val="002F29A9"/>
    <w:rsid w:val="0033406A"/>
    <w:rsid w:val="003452A3"/>
    <w:rsid w:val="003550BA"/>
    <w:rsid w:val="00363874"/>
    <w:rsid w:val="0036524C"/>
    <w:rsid w:val="00367D66"/>
    <w:rsid w:val="00376A08"/>
    <w:rsid w:val="00390011"/>
    <w:rsid w:val="00394FF7"/>
    <w:rsid w:val="003A03E1"/>
    <w:rsid w:val="003A3A67"/>
    <w:rsid w:val="003C2646"/>
    <w:rsid w:val="003C3E88"/>
    <w:rsid w:val="003D3CCF"/>
    <w:rsid w:val="00406FBD"/>
    <w:rsid w:val="00427201"/>
    <w:rsid w:val="00433C58"/>
    <w:rsid w:val="004340CC"/>
    <w:rsid w:val="004403F5"/>
    <w:rsid w:val="00460920"/>
    <w:rsid w:val="004B2A1D"/>
    <w:rsid w:val="004C2F33"/>
    <w:rsid w:val="004D200E"/>
    <w:rsid w:val="004D60E4"/>
    <w:rsid w:val="004E316C"/>
    <w:rsid w:val="004E5368"/>
    <w:rsid w:val="004F2813"/>
    <w:rsid w:val="004F2F40"/>
    <w:rsid w:val="00511029"/>
    <w:rsid w:val="005135DB"/>
    <w:rsid w:val="00521D2F"/>
    <w:rsid w:val="00530CDF"/>
    <w:rsid w:val="00533A92"/>
    <w:rsid w:val="00540F37"/>
    <w:rsid w:val="005428C2"/>
    <w:rsid w:val="00546013"/>
    <w:rsid w:val="00554FB1"/>
    <w:rsid w:val="005561F1"/>
    <w:rsid w:val="005576AE"/>
    <w:rsid w:val="00572D65"/>
    <w:rsid w:val="00576EFD"/>
    <w:rsid w:val="0058047A"/>
    <w:rsid w:val="00587526"/>
    <w:rsid w:val="005912B0"/>
    <w:rsid w:val="005B1364"/>
    <w:rsid w:val="005B5231"/>
    <w:rsid w:val="005B62EC"/>
    <w:rsid w:val="005C012A"/>
    <w:rsid w:val="005D64DE"/>
    <w:rsid w:val="005E2259"/>
    <w:rsid w:val="005F78FF"/>
    <w:rsid w:val="006134B7"/>
    <w:rsid w:val="006310E2"/>
    <w:rsid w:val="00633D47"/>
    <w:rsid w:val="00634E01"/>
    <w:rsid w:val="00643A22"/>
    <w:rsid w:val="006504CF"/>
    <w:rsid w:val="0065379B"/>
    <w:rsid w:val="00655D2B"/>
    <w:rsid w:val="00660BF2"/>
    <w:rsid w:val="00661BBD"/>
    <w:rsid w:val="0066607D"/>
    <w:rsid w:val="00671A2A"/>
    <w:rsid w:val="0068085C"/>
    <w:rsid w:val="00684492"/>
    <w:rsid w:val="006A2FDB"/>
    <w:rsid w:val="006A5808"/>
    <w:rsid w:val="006A6952"/>
    <w:rsid w:val="006B06BD"/>
    <w:rsid w:val="006B1830"/>
    <w:rsid w:val="006B53D2"/>
    <w:rsid w:val="006C041A"/>
    <w:rsid w:val="006F2486"/>
    <w:rsid w:val="006F32DC"/>
    <w:rsid w:val="00700703"/>
    <w:rsid w:val="00706245"/>
    <w:rsid w:val="007106F1"/>
    <w:rsid w:val="00731026"/>
    <w:rsid w:val="00737B2B"/>
    <w:rsid w:val="00757C7C"/>
    <w:rsid w:val="007716D0"/>
    <w:rsid w:val="007720CE"/>
    <w:rsid w:val="0077523E"/>
    <w:rsid w:val="00777CE8"/>
    <w:rsid w:val="00782CEB"/>
    <w:rsid w:val="00790215"/>
    <w:rsid w:val="0079636F"/>
    <w:rsid w:val="007963A8"/>
    <w:rsid w:val="007A388E"/>
    <w:rsid w:val="007B152D"/>
    <w:rsid w:val="007B32FD"/>
    <w:rsid w:val="007C7968"/>
    <w:rsid w:val="007D3C33"/>
    <w:rsid w:val="007F1C92"/>
    <w:rsid w:val="008007D7"/>
    <w:rsid w:val="00812A62"/>
    <w:rsid w:val="00834778"/>
    <w:rsid w:val="0083792A"/>
    <w:rsid w:val="008545C0"/>
    <w:rsid w:val="0086472F"/>
    <w:rsid w:val="008740BB"/>
    <w:rsid w:val="00877CC3"/>
    <w:rsid w:val="00881AF0"/>
    <w:rsid w:val="00882DB9"/>
    <w:rsid w:val="00892752"/>
    <w:rsid w:val="00892D11"/>
    <w:rsid w:val="008933B3"/>
    <w:rsid w:val="0089439E"/>
    <w:rsid w:val="008B529E"/>
    <w:rsid w:val="008C6527"/>
    <w:rsid w:val="008E3E07"/>
    <w:rsid w:val="008F2EB5"/>
    <w:rsid w:val="00906788"/>
    <w:rsid w:val="00915129"/>
    <w:rsid w:val="00933AD8"/>
    <w:rsid w:val="00935F4C"/>
    <w:rsid w:val="00936E9D"/>
    <w:rsid w:val="0093754F"/>
    <w:rsid w:val="00954D22"/>
    <w:rsid w:val="00955ED4"/>
    <w:rsid w:val="009579E2"/>
    <w:rsid w:val="00962F31"/>
    <w:rsid w:val="00980E2C"/>
    <w:rsid w:val="00983445"/>
    <w:rsid w:val="00991515"/>
    <w:rsid w:val="00995F3E"/>
    <w:rsid w:val="009D4482"/>
    <w:rsid w:val="009D5DEF"/>
    <w:rsid w:val="00A0134C"/>
    <w:rsid w:val="00A079B8"/>
    <w:rsid w:val="00A22845"/>
    <w:rsid w:val="00A23BE8"/>
    <w:rsid w:val="00A27FE5"/>
    <w:rsid w:val="00A32694"/>
    <w:rsid w:val="00A327A5"/>
    <w:rsid w:val="00A51D24"/>
    <w:rsid w:val="00A540AB"/>
    <w:rsid w:val="00A57FB5"/>
    <w:rsid w:val="00A6284C"/>
    <w:rsid w:val="00A9294E"/>
    <w:rsid w:val="00A94E3E"/>
    <w:rsid w:val="00A979E6"/>
    <w:rsid w:val="00AA2669"/>
    <w:rsid w:val="00AA4A84"/>
    <w:rsid w:val="00AD3D64"/>
    <w:rsid w:val="00AD49C9"/>
    <w:rsid w:val="00B04BBB"/>
    <w:rsid w:val="00B10DB9"/>
    <w:rsid w:val="00B14C7D"/>
    <w:rsid w:val="00B3418E"/>
    <w:rsid w:val="00B40367"/>
    <w:rsid w:val="00B41223"/>
    <w:rsid w:val="00B41EB9"/>
    <w:rsid w:val="00B451DD"/>
    <w:rsid w:val="00B462F9"/>
    <w:rsid w:val="00B55CD7"/>
    <w:rsid w:val="00B705D2"/>
    <w:rsid w:val="00B71718"/>
    <w:rsid w:val="00B74D11"/>
    <w:rsid w:val="00B835A5"/>
    <w:rsid w:val="00B84411"/>
    <w:rsid w:val="00B96226"/>
    <w:rsid w:val="00BA02AD"/>
    <w:rsid w:val="00BA08D1"/>
    <w:rsid w:val="00BA726C"/>
    <w:rsid w:val="00BB3B8E"/>
    <w:rsid w:val="00BC33EC"/>
    <w:rsid w:val="00BC56D3"/>
    <w:rsid w:val="00BF6787"/>
    <w:rsid w:val="00C038AC"/>
    <w:rsid w:val="00C13D29"/>
    <w:rsid w:val="00C246B8"/>
    <w:rsid w:val="00C3285B"/>
    <w:rsid w:val="00C33418"/>
    <w:rsid w:val="00C36323"/>
    <w:rsid w:val="00C7348F"/>
    <w:rsid w:val="00C96673"/>
    <w:rsid w:val="00C969BB"/>
    <w:rsid w:val="00CC143A"/>
    <w:rsid w:val="00CC2933"/>
    <w:rsid w:val="00CC7A5E"/>
    <w:rsid w:val="00CD21F4"/>
    <w:rsid w:val="00CE143C"/>
    <w:rsid w:val="00CE1AFA"/>
    <w:rsid w:val="00CE692D"/>
    <w:rsid w:val="00CF6EDA"/>
    <w:rsid w:val="00CF7EEA"/>
    <w:rsid w:val="00D0769B"/>
    <w:rsid w:val="00D11EAF"/>
    <w:rsid w:val="00D1759E"/>
    <w:rsid w:val="00D26D9B"/>
    <w:rsid w:val="00D54AF2"/>
    <w:rsid w:val="00D578B6"/>
    <w:rsid w:val="00D65725"/>
    <w:rsid w:val="00D73A1D"/>
    <w:rsid w:val="00D76E60"/>
    <w:rsid w:val="00D864A8"/>
    <w:rsid w:val="00DA187E"/>
    <w:rsid w:val="00DA1D1E"/>
    <w:rsid w:val="00DA3E5A"/>
    <w:rsid w:val="00DD1A96"/>
    <w:rsid w:val="00DE0F06"/>
    <w:rsid w:val="00DE117D"/>
    <w:rsid w:val="00DE2D29"/>
    <w:rsid w:val="00DE5C78"/>
    <w:rsid w:val="00DF16E7"/>
    <w:rsid w:val="00DF34CF"/>
    <w:rsid w:val="00E00904"/>
    <w:rsid w:val="00E05C88"/>
    <w:rsid w:val="00E37514"/>
    <w:rsid w:val="00E40891"/>
    <w:rsid w:val="00E42296"/>
    <w:rsid w:val="00E5531B"/>
    <w:rsid w:val="00E57FBF"/>
    <w:rsid w:val="00E66D40"/>
    <w:rsid w:val="00E673E8"/>
    <w:rsid w:val="00E75E6A"/>
    <w:rsid w:val="00E77B08"/>
    <w:rsid w:val="00EA3488"/>
    <w:rsid w:val="00EA6802"/>
    <w:rsid w:val="00EC439E"/>
    <w:rsid w:val="00ED2F56"/>
    <w:rsid w:val="00EE0E86"/>
    <w:rsid w:val="00EF3E84"/>
    <w:rsid w:val="00F024D5"/>
    <w:rsid w:val="00F13E3C"/>
    <w:rsid w:val="00F16C4A"/>
    <w:rsid w:val="00F21E99"/>
    <w:rsid w:val="00F246DD"/>
    <w:rsid w:val="00F27463"/>
    <w:rsid w:val="00F411F9"/>
    <w:rsid w:val="00F414CA"/>
    <w:rsid w:val="00F530F3"/>
    <w:rsid w:val="00F54566"/>
    <w:rsid w:val="00F55F81"/>
    <w:rsid w:val="00F629AE"/>
    <w:rsid w:val="00F75E5D"/>
    <w:rsid w:val="00F77EAC"/>
    <w:rsid w:val="00F91E72"/>
    <w:rsid w:val="00F91E7C"/>
    <w:rsid w:val="00FB6CFE"/>
    <w:rsid w:val="00FD0AB3"/>
    <w:rsid w:val="00FD2DD3"/>
    <w:rsid w:val="00FE1C9B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7611EEF"/>
  <w15:chartTrackingRefBased/>
  <w15:docId w15:val="{311A5FF3-53B7-4FA3-9AA9-77D83DA4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EF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576EF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EF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576EF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EFD"/>
  </w:style>
  <w:style w:type="paragraph" w:styleId="Stopka">
    <w:name w:val="footer"/>
    <w:basedOn w:val="Normalny"/>
    <w:link w:val="StopkaZnak"/>
    <w:uiPriority w:val="99"/>
    <w:unhideWhenUsed/>
    <w:rsid w:val="0057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EFD"/>
  </w:style>
  <w:style w:type="paragraph" w:styleId="Tekstdymka">
    <w:name w:val="Balloon Text"/>
    <w:basedOn w:val="Normalny"/>
    <w:link w:val="TekstdymkaZnak"/>
    <w:uiPriority w:val="99"/>
    <w:semiHidden/>
    <w:unhideWhenUsed/>
    <w:rsid w:val="0010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CC09E235.dotm</Template>
  <TotalTime>232</TotalTime>
  <Pages>3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Pazoła</dc:creator>
  <cp:keywords/>
  <dc:description/>
  <cp:lastModifiedBy>Anna Reksa</cp:lastModifiedBy>
  <cp:revision>31</cp:revision>
  <cp:lastPrinted>2025-04-29T11:58:00Z</cp:lastPrinted>
  <dcterms:created xsi:type="dcterms:W3CDTF">2025-02-06T08:26:00Z</dcterms:created>
  <dcterms:modified xsi:type="dcterms:W3CDTF">2025-05-16T13:19:00Z</dcterms:modified>
</cp:coreProperties>
</file>