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7B3" w14:textId="3F00EFF4" w:rsidR="00CC2933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8.00-9.30</w:t>
            </w:r>
          </w:p>
          <w:p w14:paraId="22023CBC" w14:textId="327D9D02" w:rsidR="00344CD2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9.45-12.00</w:t>
            </w:r>
          </w:p>
          <w:p w14:paraId="73092901" w14:textId="08595C43" w:rsidR="00344CD2" w:rsidRPr="00344CD2" w:rsidRDefault="00344CD2" w:rsidP="00344CD2">
            <w:pPr>
              <w:pStyle w:val="WW-Tekstpodstawowy2"/>
              <w:rPr>
                <w:b/>
                <w:bCs/>
                <w:szCs w:val="20"/>
              </w:rPr>
            </w:pPr>
            <w:r w:rsidRPr="00344CD2">
              <w:rPr>
                <w:b/>
                <w:bCs/>
                <w:szCs w:val="20"/>
              </w:rPr>
              <w:t>NUTRIKOSMETYKI</w:t>
            </w:r>
          </w:p>
          <w:p w14:paraId="673528D7" w14:textId="22C87486" w:rsidR="00344CD2" w:rsidRDefault="00344CD2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F2AFCDC" w14:textId="0C1BF9B9" w:rsidR="00344CD2" w:rsidRDefault="00344CD2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W. CICHY</w:t>
            </w:r>
          </w:p>
          <w:p w14:paraId="2847D326" w14:textId="3AB336BD" w:rsidR="00344CD2" w:rsidRDefault="00344CD2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10.03, 14.04, 12.05</w:t>
            </w:r>
            <w:r w:rsidR="00F339F1">
              <w:rPr>
                <w:bCs/>
                <w:szCs w:val="20"/>
              </w:rPr>
              <w:t>, 02.06</w:t>
            </w:r>
            <w:bookmarkStart w:id="0" w:name="_GoBack"/>
            <w:bookmarkEnd w:id="0"/>
          </w:p>
          <w:p w14:paraId="0DD898E0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A52923D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5438C3C" w14:textId="77777777" w:rsidR="00344CD2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8.00-9.30</w:t>
            </w:r>
          </w:p>
          <w:p w14:paraId="1B67B224" w14:textId="7429C878" w:rsid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9.45-12.00</w:t>
            </w:r>
          </w:p>
          <w:p w14:paraId="01FCA90C" w14:textId="524A6A2F" w:rsidR="00344CD2" w:rsidRPr="00344CD2" w:rsidRDefault="00344CD2" w:rsidP="00344CD2">
            <w:pPr>
              <w:pStyle w:val="WW-Tekstpodstawowy2"/>
              <w:rPr>
                <w:b/>
                <w:bCs/>
                <w:szCs w:val="20"/>
              </w:rPr>
            </w:pPr>
            <w:r w:rsidRPr="00344CD2">
              <w:rPr>
                <w:b/>
                <w:bCs/>
                <w:szCs w:val="20"/>
              </w:rPr>
              <w:t>KOSMETOLOGIA LECZNICZA</w:t>
            </w:r>
          </w:p>
          <w:p w14:paraId="0BD86B43" w14:textId="41349CF3" w:rsidR="00344CD2" w:rsidRPr="00344CD2" w:rsidRDefault="00344CD2" w:rsidP="00344CD2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ĆWICZENIA</w:t>
            </w:r>
          </w:p>
          <w:p w14:paraId="1A75FDFB" w14:textId="5B24D11D" w:rsidR="00344CD2" w:rsidRDefault="00344CD2" w:rsidP="00344CD2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MGR A. JANASZCZYK</w:t>
            </w:r>
          </w:p>
          <w:p w14:paraId="2E773F25" w14:textId="794D5135" w:rsidR="00344CD2" w:rsidRPr="00344CD2" w:rsidRDefault="00344CD2" w:rsidP="00344CD2">
            <w:pPr>
              <w:pStyle w:val="WW-Tekstpodstawowy2"/>
              <w:rPr>
                <w:bCs/>
                <w:color w:val="0070C0"/>
                <w:szCs w:val="20"/>
              </w:rPr>
            </w:pPr>
            <w:r w:rsidRPr="00344CD2">
              <w:rPr>
                <w:bCs/>
                <w:color w:val="0070C0"/>
                <w:szCs w:val="20"/>
              </w:rPr>
              <w:t>GR. 1</w:t>
            </w:r>
          </w:p>
          <w:p w14:paraId="54C15944" w14:textId="3DDA4128" w:rsidR="00344CD2" w:rsidRPr="00344CD2" w:rsidRDefault="00A86E80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03.03, </w:t>
            </w:r>
            <w:r w:rsidR="00344CD2">
              <w:rPr>
                <w:bCs/>
                <w:szCs w:val="20"/>
              </w:rPr>
              <w:t>17.03, 24.03, 31.03, 07.04, 28.04, 05.05</w:t>
            </w:r>
          </w:p>
          <w:p w14:paraId="73754484" w14:textId="77777777" w:rsidR="00344CD2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FB3CF58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63B89DA" w14:textId="77777777" w:rsidR="00344CD2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8.00-9.30</w:t>
            </w:r>
          </w:p>
          <w:p w14:paraId="5524490F" w14:textId="77777777" w:rsid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9.45-12.00</w:t>
            </w:r>
          </w:p>
          <w:p w14:paraId="6C13AE9F" w14:textId="6C1EBA1E" w:rsidR="00344CD2" w:rsidRPr="00344CD2" w:rsidRDefault="00344CD2" w:rsidP="00344CD2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KOSMETOLOGIA UPIĘKSZAJĄCA</w:t>
            </w:r>
          </w:p>
          <w:p w14:paraId="4A1EF25C" w14:textId="77777777" w:rsidR="00344CD2" w:rsidRPr="00344CD2" w:rsidRDefault="00344CD2" w:rsidP="00344CD2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ĆWICZENIA</w:t>
            </w:r>
          </w:p>
          <w:p w14:paraId="2044A324" w14:textId="41CBC34A" w:rsidR="00344CD2" w:rsidRDefault="00344CD2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EEC4FE7" w14:textId="6FDF19B9" w:rsidR="00344CD2" w:rsidRPr="00344CD2" w:rsidRDefault="00344CD2" w:rsidP="00344CD2">
            <w:pPr>
              <w:pStyle w:val="WW-Tekstpodstawowy2"/>
              <w:rPr>
                <w:bCs/>
                <w:color w:val="0070C0"/>
                <w:szCs w:val="20"/>
              </w:rPr>
            </w:pPr>
            <w:r w:rsidRPr="00344CD2">
              <w:rPr>
                <w:bCs/>
                <w:color w:val="0070C0"/>
                <w:szCs w:val="20"/>
              </w:rPr>
              <w:t>GR. 2</w:t>
            </w:r>
          </w:p>
          <w:p w14:paraId="04336F41" w14:textId="69D5D2E0" w:rsidR="00344CD2" w:rsidRPr="00344CD2" w:rsidRDefault="00344CD2" w:rsidP="00344CD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17.03, 24.03, 31.03, 07.04, 28.04, 05.05</w:t>
            </w:r>
          </w:p>
          <w:p w14:paraId="443FB58E" w14:textId="77777777" w:rsidR="00344CD2" w:rsidRPr="00344CD2" w:rsidRDefault="00344CD2" w:rsidP="00344CD2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7C5F73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6EA2E18" w14:textId="7DD9EC23" w:rsidR="00CD3B34" w:rsidRPr="00344CD2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12.30-14.00</w:t>
            </w:r>
          </w:p>
          <w:p w14:paraId="30F71D78" w14:textId="2860839C" w:rsid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14.30-16.30</w:t>
            </w:r>
          </w:p>
          <w:p w14:paraId="13325AC4" w14:textId="77777777" w:rsidR="00CD3B34" w:rsidRPr="00344CD2" w:rsidRDefault="00CD3B34" w:rsidP="00CD3B34">
            <w:pPr>
              <w:pStyle w:val="WW-Tekstpodstawowy2"/>
              <w:rPr>
                <w:b/>
                <w:bCs/>
                <w:szCs w:val="20"/>
              </w:rPr>
            </w:pPr>
            <w:r w:rsidRPr="00344CD2">
              <w:rPr>
                <w:b/>
                <w:bCs/>
                <w:szCs w:val="20"/>
              </w:rPr>
              <w:t>KOSMETOLOGIA LECZNICZA</w:t>
            </w:r>
          </w:p>
          <w:p w14:paraId="0DD0C056" w14:textId="77777777" w:rsidR="00CD3B34" w:rsidRPr="00344CD2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ĆWICZENIA</w:t>
            </w:r>
          </w:p>
          <w:p w14:paraId="1C6F6063" w14:textId="77777777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MGR A. JANASZCZYK</w:t>
            </w:r>
          </w:p>
          <w:p w14:paraId="77D171D4" w14:textId="2CC44737" w:rsidR="00CD3B34" w:rsidRPr="00344CD2" w:rsidRDefault="00CD3B34" w:rsidP="00CD3B34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3908D73D" w14:textId="41DD8220" w:rsidR="00CD3B34" w:rsidRPr="00344CD2" w:rsidRDefault="00A86E80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03.03, </w:t>
            </w:r>
            <w:r w:rsidR="00CD3B34">
              <w:rPr>
                <w:bCs/>
                <w:szCs w:val="20"/>
              </w:rPr>
              <w:t>17.03, 24.03, 31.03, 07.04, 28.04, 05.05</w:t>
            </w:r>
          </w:p>
          <w:p w14:paraId="5029E6D5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8D48252" w14:textId="14A92ED9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9770277" w14:textId="25A65B96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14407D" w14:textId="75FAE1AF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4B0F488" w14:textId="03A1C5EC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032B145" w14:textId="63C7894B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8EAEB5E" w14:textId="67546F48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ECD34A4" w14:textId="31485D54" w:rsidR="00CD3B34" w:rsidRDefault="00CD3B34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CF52222" w14:textId="77777777" w:rsidR="00CD3B34" w:rsidRPr="00344CD2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12.30-14.00</w:t>
            </w:r>
          </w:p>
          <w:p w14:paraId="0BD1A341" w14:textId="507F8D13" w:rsidR="00344CD2" w:rsidRP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14.30-16.30</w:t>
            </w:r>
          </w:p>
          <w:p w14:paraId="3EFEA8BE" w14:textId="77777777" w:rsidR="00CD3B34" w:rsidRPr="00344CD2" w:rsidRDefault="00CD3B34" w:rsidP="00CD3B34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KOSMETOLOGIA UPIĘKSZAJĄCA</w:t>
            </w:r>
          </w:p>
          <w:p w14:paraId="4A9C68B9" w14:textId="77777777" w:rsidR="00CD3B34" w:rsidRPr="00344CD2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ĆWICZENIA</w:t>
            </w:r>
          </w:p>
          <w:p w14:paraId="6D6A6A07" w14:textId="77777777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672932B" w14:textId="4CCDF7D3" w:rsidR="00CD3B34" w:rsidRPr="00344CD2" w:rsidRDefault="00CD3B34" w:rsidP="00CD3B34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14849F95" w14:textId="4B07BFA1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17.03, 24.03, 31.03, 07.04, 28.04, 05.05</w:t>
            </w:r>
          </w:p>
          <w:p w14:paraId="38952AB6" w14:textId="4D944A34" w:rsidR="00CD3B34" w:rsidRDefault="00CD3B34" w:rsidP="00CD3B34">
            <w:pPr>
              <w:pStyle w:val="WW-Tekstpodstawowy2"/>
              <w:rPr>
                <w:bCs/>
                <w:szCs w:val="20"/>
              </w:rPr>
            </w:pPr>
          </w:p>
          <w:p w14:paraId="4CEF8EAC" w14:textId="65004C1A" w:rsidR="00CD3B34" w:rsidRP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12.30-14.45</w:t>
            </w:r>
          </w:p>
          <w:p w14:paraId="577467DF" w14:textId="1B4A233C" w:rsidR="00CD3B34" w:rsidRPr="00CD3B34" w:rsidRDefault="00CD3B34" w:rsidP="00CD3B34">
            <w:pPr>
              <w:pStyle w:val="WW-Tekstpodstawowy2"/>
              <w:rPr>
                <w:b/>
                <w:bCs/>
                <w:szCs w:val="20"/>
              </w:rPr>
            </w:pPr>
            <w:r w:rsidRPr="00CD3B34">
              <w:rPr>
                <w:b/>
                <w:bCs/>
                <w:szCs w:val="20"/>
              </w:rPr>
              <w:t>JĘZYK ANGIELSKI</w:t>
            </w:r>
          </w:p>
          <w:p w14:paraId="06367204" w14:textId="22E7CB29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169B8CA" w14:textId="198C4FEE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GRADOWSKA</w:t>
            </w:r>
          </w:p>
          <w:p w14:paraId="36E30A92" w14:textId="5D8EEC3F" w:rsidR="00CD3B34" w:rsidRPr="00344CD2" w:rsidRDefault="00CD3B34" w:rsidP="00CD3B3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  <w:r w:rsidR="001317D1">
              <w:rPr>
                <w:bCs/>
                <w:szCs w:val="20"/>
              </w:rPr>
              <w:t>0.03, 14.04, 12.05, 02.06</w:t>
            </w:r>
          </w:p>
          <w:p w14:paraId="7296B8E2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6C5DA21" w14:textId="77777777" w:rsidR="00344CD2" w:rsidRPr="00CD3B34" w:rsidRDefault="00344CD2" w:rsidP="00CD3B3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51F8E58" w14:textId="0FC72B69" w:rsidR="00344CD2" w:rsidRP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16.00-17.30</w:t>
            </w:r>
          </w:p>
          <w:p w14:paraId="66D919B5" w14:textId="74644527" w:rsid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17.45-19.15</w:t>
            </w:r>
          </w:p>
          <w:p w14:paraId="45BDE03B" w14:textId="5126D734" w:rsidR="00EB20F9" w:rsidRDefault="00EB20F9" w:rsidP="00CD3B34">
            <w:pPr>
              <w:pStyle w:val="WW-Tekstpodstawowy2"/>
              <w:rPr>
                <w:b/>
                <w:bCs/>
                <w:szCs w:val="20"/>
              </w:rPr>
            </w:pPr>
            <w:r w:rsidRPr="00EB20F9">
              <w:rPr>
                <w:b/>
                <w:bCs/>
                <w:szCs w:val="20"/>
              </w:rPr>
              <w:t>TECHNOLOGIA FORMY KOSMETYKU</w:t>
            </w:r>
          </w:p>
          <w:p w14:paraId="5A1ACA38" w14:textId="23B7C748" w:rsidR="00EB20F9" w:rsidRPr="00EB20F9" w:rsidRDefault="00EB20F9" w:rsidP="00CD3B34">
            <w:pPr>
              <w:pStyle w:val="WW-Tekstpodstawowy2"/>
              <w:rPr>
                <w:bCs/>
                <w:szCs w:val="20"/>
              </w:rPr>
            </w:pPr>
            <w:r w:rsidRPr="00EB20F9">
              <w:rPr>
                <w:bCs/>
                <w:szCs w:val="20"/>
              </w:rPr>
              <w:t>WYKŁAD</w:t>
            </w:r>
          </w:p>
          <w:p w14:paraId="49CEB221" w14:textId="40211B73" w:rsidR="00EB20F9" w:rsidRPr="00EB20F9" w:rsidRDefault="00EB20F9" w:rsidP="00CD3B34">
            <w:pPr>
              <w:pStyle w:val="WW-Tekstpodstawowy2"/>
              <w:rPr>
                <w:bCs/>
                <w:szCs w:val="20"/>
              </w:rPr>
            </w:pPr>
            <w:r w:rsidRPr="00EB20F9">
              <w:rPr>
                <w:bCs/>
                <w:szCs w:val="20"/>
              </w:rPr>
              <w:t>DR J. SIWEK</w:t>
            </w:r>
          </w:p>
          <w:p w14:paraId="110F43A5" w14:textId="156CF1EC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19.05</w:t>
            </w:r>
          </w:p>
          <w:p w14:paraId="0F89B571" w14:textId="3E0837FF" w:rsidR="00CD3B34" w:rsidRPr="00CD3B34" w:rsidRDefault="00CD3B34" w:rsidP="00CD3B34">
            <w:pPr>
              <w:pStyle w:val="WW-Tekstpodstawowy2"/>
              <w:rPr>
                <w:bCs/>
                <w:color w:val="0070C0"/>
                <w:szCs w:val="20"/>
              </w:rPr>
            </w:pPr>
            <w:r w:rsidRPr="00CD3B34">
              <w:rPr>
                <w:bCs/>
                <w:color w:val="0070C0"/>
                <w:szCs w:val="20"/>
              </w:rPr>
              <w:t>ZDALNIE</w:t>
            </w:r>
          </w:p>
          <w:p w14:paraId="213DE048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C54E64A" w14:textId="0672BDA1" w:rsidR="00344CD2" w:rsidRP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15.00-16.30</w:t>
            </w:r>
          </w:p>
          <w:p w14:paraId="7AE17E76" w14:textId="5205453D" w:rsid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16.45-19.00</w:t>
            </w:r>
          </w:p>
          <w:p w14:paraId="2F3E0C9A" w14:textId="2FA818DD" w:rsidR="00CD3B34" w:rsidRDefault="00CD3B34" w:rsidP="00CD3B34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PSYCHOLOGICZNE</w:t>
            </w:r>
            <w:r w:rsidRPr="00CD3B34">
              <w:rPr>
                <w:b/>
                <w:bCs/>
                <w:szCs w:val="20"/>
              </w:rPr>
              <w:t xml:space="preserve"> I PRAWNE ASPEKTY PRACY Z TRUDNYM KLIENTEM</w:t>
            </w:r>
          </w:p>
          <w:p w14:paraId="5ECEB60B" w14:textId="77851F99" w:rsidR="00CD3B34" w:rsidRP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ĆWICZENIA</w:t>
            </w:r>
          </w:p>
          <w:p w14:paraId="491A2CF6" w14:textId="58264A5B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MGR J. BILIŃSKA</w:t>
            </w:r>
          </w:p>
          <w:p w14:paraId="5D13A344" w14:textId="6E5E2225" w:rsidR="00344CD2" w:rsidRDefault="00CD3B34" w:rsidP="0035316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02.06, 09.06</w:t>
            </w:r>
          </w:p>
          <w:p w14:paraId="0E62474F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C8114D3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07B59C3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C73F2A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70E80DA" w14:textId="65F207FB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0DDDB0A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03FDDA0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CA1C558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DD1C06D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C7AE05F" w14:textId="77777777" w:rsidR="00344CD2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65D589" w14:textId="12CFE46D" w:rsidR="00344CD2" w:rsidRPr="00117527" w:rsidRDefault="00344CD2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61E1D" w14:textId="51260103" w:rsidR="00574A3E" w:rsidRPr="00344CD2" w:rsidRDefault="00574A3E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99E4208" w14:textId="77777777" w:rsidR="00574A3E" w:rsidRPr="00344CD2" w:rsidRDefault="00574A3E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9.45-12.00</w:t>
            </w:r>
          </w:p>
          <w:p w14:paraId="775824B7" w14:textId="77777777" w:rsidR="00574A3E" w:rsidRPr="00344CD2" w:rsidRDefault="00574A3E" w:rsidP="00574A3E">
            <w:pPr>
              <w:pStyle w:val="WW-Tekstpodstawowy2"/>
              <w:rPr>
                <w:b/>
                <w:bCs/>
                <w:szCs w:val="20"/>
              </w:rPr>
            </w:pPr>
            <w:r w:rsidRPr="00344CD2">
              <w:rPr>
                <w:b/>
                <w:bCs/>
                <w:szCs w:val="20"/>
              </w:rPr>
              <w:t>NUTRIKOSMETYKI</w:t>
            </w:r>
          </w:p>
          <w:p w14:paraId="0B856B55" w14:textId="77777777" w:rsidR="00574A3E" w:rsidRDefault="00574A3E" w:rsidP="00574A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18735042" w14:textId="77777777" w:rsidR="00574A3E" w:rsidRDefault="00574A3E" w:rsidP="00574A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W. CICHY</w:t>
            </w:r>
          </w:p>
          <w:p w14:paraId="1ADAA62E" w14:textId="5C904762" w:rsidR="00574A3E" w:rsidRDefault="00F339F1" w:rsidP="00574A3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11.03, 15.04</w:t>
            </w:r>
          </w:p>
          <w:p w14:paraId="49DCEBC6" w14:textId="3B4DE79E" w:rsidR="00F65FD9" w:rsidRDefault="00F65FD9" w:rsidP="00574A3E">
            <w:pPr>
              <w:pStyle w:val="WW-Tekstpodstawowy2"/>
              <w:rPr>
                <w:bCs/>
                <w:szCs w:val="20"/>
              </w:rPr>
            </w:pPr>
          </w:p>
          <w:p w14:paraId="50F74E8D" w14:textId="77777777" w:rsidR="00F65FD9" w:rsidRPr="00344CD2" w:rsidRDefault="00F65FD9" w:rsidP="00F65FD9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8.00-9.30</w:t>
            </w:r>
          </w:p>
          <w:p w14:paraId="3A8D59D4" w14:textId="77777777" w:rsidR="00F65FD9" w:rsidRPr="00344CD2" w:rsidRDefault="00F65FD9" w:rsidP="00F65FD9">
            <w:pPr>
              <w:pStyle w:val="WW-Tekstpodstawowy2"/>
              <w:rPr>
                <w:bCs/>
                <w:color w:val="FF0000"/>
                <w:szCs w:val="20"/>
              </w:rPr>
            </w:pPr>
            <w:r w:rsidRPr="00344CD2">
              <w:rPr>
                <w:bCs/>
                <w:color w:val="FF0000"/>
                <w:szCs w:val="20"/>
              </w:rPr>
              <w:t>9.45-12.00</w:t>
            </w:r>
          </w:p>
          <w:p w14:paraId="54C067A5" w14:textId="7AD35AEE" w:rsidR="00F65FD9" w:rsidRDefault="00F65FD9" w:rsidP="00F65FD9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KOSMETOLOGIA UPIĘKSZAJĄCA</w:t>
            </w:r>
          </w:p>
          <w:p w14:paraId="195454E0" w14:textId="022D9D61" w:rsidR="00F65FD9" w:rsidRPr="00F65FD9" w:rsidRDefault="00F65FD9" w:rsidP="00F65FD9">
            <w:pPr>
              <w:pStyle w:val="WW-Tekstpodstawowy2"/>
              <w:rPr>
                <w:bCs/>
                <w:szCs w:val="20"/>
              </w:rPr>
            </w:pPr>
            <w:r w:rsidRPr="00F65FD9">
              <w:rPr>
                <w:bCs/>
                <w:szCs w:val="20"/>
              </w:rPr>
              <w:t>WYKŁAD</w:t>
            </w:r>
          </w:p>
          <w:p w14:paraId="5348C4F4" w14:textId="4372B7F4" w:rsidR="00F65FD9" w:rsidRDefault="00F65FD9" w:rsidP="00F65FD9">
            <w:pPr>
              <w:pStyle w:val="WW-Tekstpodstawowy2"/>
              <w:rPr>
                <w:bCs/>
                <w:szCs w:val="20"/>
              </w:rPr>
            </w:pPr>
            <w:r w:rsidRPr="00344CD2">
              <w:rPr>
                <w:bCs/>
                <w:szCs w:val="20"/>
              </w:rPr>
              <w:t>MGR A. JANASZCZYK</w:t>
            </w:r>
          </w:p>
          <w:p w14:paraId="2307D61F" w14:textId="1299156B" w:rsidR="00F65FD9" w:rsidRDefault="00F65FD9" w:rsidP="00F65FD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18.03, 25.03, 29.04</w:t>
            </w:r>
          </w:p>
          <w:p w14:paraId="15D76E95" w14:textId="6F5EB5DE" w:rsidR="004A4EF1" w:rsidRPr="004A4EF1" w:rsidRDefault="004A4EF1" w:rsidP="00F65FD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04.03 </w:t>
            </w:r>
            <w:r>
              <w:rPr>
                <w:bCs/>
                <w:color w:val="FF0000"/>
                <w:szCs w:val="20"/>
              </w:rPr>
              <w:t>(14.30-16.00</w:t>
            </w:r>
          </w:p>
          <w:p w14:paraId="3B1AF90E" w14:textId="59189DDE" w:rsidR="004A4EF1" w:rsidRPr="004A4EF1" w:rsidRDefault="004A4EF1" w:rsidP="00F65FD9">
            <w:pPr>
              <w:pStyle w:val="WW-Tekstpodstawowy2"/>
              <w:rPr>
                <w:bCs/>
                <w:color w:val="FF0000"/>
                <w:szCs w:val="20"/>
              </w:rPr>
            </w:pPr>
            <w:r w:rsidRPr="004A4EF1">
              <w:rPr>
                <w:bCs/>
                <w:color w:val="FF0000"/>
                <w:szCs w:val="20"/>
              </w:rPr>
              <w:t xml:space="preserve">            </w:t>
            </w:r>
            <w:r>
              <w:rPr>
                <w:bCs/>
                <w:color w:val="FF0000"/>
                <w:szCs w:val="20"/>
              </w:rPr>
              <w:t>16.15-18.30</w:t>
            </w:r>
            <w:r w:rsidRPr="004A4EF1">
              <w:rPr>
                <w:bCs/>
                <w:color w:val="FF0000"/>
                <w:szCs w:val="20"/>
              </w:rPr>
              <w:t>)</w:t>
            </w:r>
          </w:p>
          <w:p w14:paraId="08FF4124" w14:textId="77777777" w:rsidR="00F65FD9" w:rsidRDefault="00F65FD9" w:rsidP="00F65FD9">
            <w:pPr>
              <w:pStyle w:val="WW-Tekstpodstawowy2"/>
              <w:rPr>
                <w:bCs/>
                <w:color w:val="0070C0"/>
                <w:szCs w:val="20"/>
              </w:rPr>
            </w:pPr>
            <w:r w:rsidRPr="006E2338">
              <w:rPr>
                <w:bCs/>
                <w:color w:val="0070C0"/>
                <w:szCs w:val="20"/>
              </w:rPr>
              <w:t>ZDALNIE</w:t>
            </w:r>
          </w:p>
          <w:p w14:paraId="2A69A1E6" w14:textId="5D53DAA6" w:rsidR="00CD3B34" w:rsidRDefault="00CD3B34" w:rsidP="00F65FD9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8895116" w14:textId="55F5E173" w:rsidR="00CD3B34" w:rsidRPr="00574A3E" w:rsidRDefault="00574A3E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574A3E">
              <w:rPr>
                <w:bCs/>
                <w:color w:val="FF0000"/>
                <w:szCs w:val="20"/>
              </w:rPr>
              <w:t>9.00-10.30</w:t>
            </w:r>
          </w:p>
          <w:p w14:paraId="54D6E965" w14:textId="7FF657D3" w:rsidR="00574A3E" w:rsidRPr="00574A3E" w:rsidRDefault="00574A3E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 w:rsidRPr="00574A3E">
              <w:rPr>
                <w:bCs/>
                <w:color w:val="FF0000"/>
                <w:szCs w:val="20"/>
              </w:rPr>
              <w:t>10.45-13.00</w:t>
            </w:r>
          </w:p>
          <w:p w14:paraId="00EC7842" w14:textId="77777777" w:rsidR="00335147" w:rsidRDefault="00335147" w:rsidP="00335147">
            <w:pPr>
              <w:pStyle w:val="WW-Tekstpodstawowy2"/>
              <w:rPr>
                <w:b/>
                <w:bCs/>
                <w:szCs w:val="20"/>
              </w:rPr>
            </w:pPr>
            <w:r w:rsidRPr="00574A3E">
              <w:rPr>
                <w:b/>
                <w:bCs/>
                <w:szCs w:val="20"/>
              </w:rPr>
              <w:t>PRZEDMIOT OGÓLNOUCZELNIANY</w:t>
            </w:r>
            <w:r>
              <w:rPr>
                <w:b/>
                <w:bCs/>
                <w:szCs w:val="20"/>
              </w:rPr>
              <w:t>:</w:t>
            </w:r>
          </w:p>
          <w:p w14:paraId="0ACE312E" w14:textId="77777777" w:rsidR="00335147" w:rsidRPr="0005753E" w:rsidRDefault="00335147" w:rsidP="00335147">
            <w:pPr>
              <w:pStyle w:val="WW-Tekstpodstawowy2"/>
              <w:rPr>
                <w:b/>
                <w:bCs/>
                <w:szCs w:val="20"/>
              </w:rPr>
            </w:pPr>
            <w:r w:rsidRPr="0005753E">
              <w:rPr>
                <w:b/>
                <w:bCs/>
                <w:szCs w:val="20"/>
              </w:rPr>
              <w:t>DEMOGRAFICZNE I POZNAWCZE ASPEKTY STARZENIA SIĘ KLIENTA</w:t>
            </w:r>
          </w:p>
          <w:p w14:paraId="234163D7" w14:textId="77777777" w:rsidR="00335147" w:rsidRPr="0005753E" w:rsidRDefault="00335147" w:rsidP="00335147">
            <w:pPr>
              <w:pStyle w:val="WW-Tekstpodstawowy2"/>
              <w:rPr>
                <w:bCs/>
                <w:szCs w:val="20"/>
              </w:rPr>
            </w:pPr>
            <w:r w:rsidRPr="0005753E">
              <w:rPr>
                <w:bCs/>
                <w:szCs w:val="20"/>
              </w:rPr>
              <w:t>DR W. PAŁYS</w:t>
            </w:r>
          </w:p>
          <w:p w14:paraId="0F1565CE" w14:textId="002F7F9C" w:rsidR="00574A3E" w:rsidRPr="00574A3E" w:rsidRDefault="00574A3E" w:rsidP="00CD3B34">
            <w:pPr>
              <w:pStyle w:val="WW-Tekstpodstawowy2"/>
              <w:rPr>
                <w:bCs/>
                <w:color w:val="0070C0"/>
                <w:szCs w:val="20"/>
              </w:rPr>
            </w:pPr>
            <w:r w:rsidRPr="00574A3E">
              <w:rPr>
                <w:bCs/>
                <w:color w:val="0070C0"/>
                <w:szCs w:val="20"/>
              </w:rPr>
              <w:t>WYKŁAD STACJONARNIE</w:t>
            </w:r>
          </w:p>
          <w:p w14:paraId="393F264A" w14:textId="59C8DFC6" w:rsidR="00574A3E" w:rsidRPr="00574A3E" w:rsidRDefault="00574A3E" w:rsidP="00CD3B34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08.04</w:t>
            </w:r>
          </w:p>
          <w:p w14:paraId="0A3D8D31" w14:textId="08CE5359" w:rsidR="00574A3E" w:rsidRPr="00574A3E" w:rsidRDefault="00574A3E" w:rsidP="00CD3B34">
            <w:pPr>
              <w:pStyle w:val="WW-Tekstpodstawowy2"/>
              <w:rPr>
                <w:bCs/>
                <w:color w:val="0070C0"/>
                <w:szCs w:val="20"/>
              </w:rPr>
            </w:pPr>
            <w:r w:rsidRPr="00574A3E">
              <w:rPr>
                <w:bCs/>
                <w:color w:val="0070C0"/>
                <w:szCs w:val="20"/>
              </w:rPr>
              <w:t>WYKŁAD ZDALNIE</w:t>
            </w:r>
          </w:p>
          <w:p w14:paraId="6E602C76" w14:textId="731149D4" w:rsidR="00574A3E" w:rsidRPr="00574A3E" w:rsidRDefault="00574A3E" w:rsidP="00CD3B34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27.05</w:t>
            </w:r>
          </w:p>
          <w:p w14:paraId="36907FAC" w14:textId="607EB17D" w:rsidR="00574A3E" w:rsidRDefault="00574A3E" w:rsidP="00574A3E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56037F3" w14:textId="346AF5A2" w:rsidR="00574A3E" w:rsidRPr="00344CD2" w:rsidRDefault="00574A3E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74F4722" w14:textId="478DD265" w:rsidR="00574A3E" w:rsidRDefault="00574A3E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26CD518C" w14:textId="15CEACB1" w:rsidR="00574A3E" w:rsidRPr="00574A3E" w:rsidRDefault="00574A3E" w:rsidP="00574A3E">
            <w:pPr>
              <w:pStyle w:val="WW-Tekstpodstawowy2"/>
              <w:rPr>
                <w:b/>
                <w:bCs/>
                <w:szCs w:val="20"/>
              </w:rPr>
            </w:pPr>
            <w:r w:rsidRPr="00574A3E">
              <w:rPr>
                <w:b/>
                <w:bCs/>
                <w:szCs w:val="20"/>
              </w:rPr>
              <w:t>FIZJOLOGIA I PATOFIZJOLOGIA</w:t>
            </w:r>
          </w:p>
          <w:p w14:paraId="34C3C331" w14:textId="518C68F7" w:rsidR="00574A3E" w:rsidRPr="00574A3E" w:rsidRDefault="00574A3E" w:rsidP="00574A3E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WYKŁAD</w:t>
            </w:r>
          </w:p>
          <w:p w14:paraId="12A3AC64" w14:textId="78138798" w:rsidR="00574A3E" w:rsidRPr="00574A3E" w:rsidRDefault="00574A3E" w:rsidP="00574A3E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DR J. KUPSZ</w:t>
            </w:r>
          </w:p>
          <w:p w14:paraId="584B39DB" w14:textId="2EE0A7E4" w:rsidR="00CD3B34" w:rsidRDefault="00574A3E" w:rsidP="00574A3E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18.03, 25.03</w:t>
            </w:r>
          </w:p>
          <w:p w14:paraId="56752682" w14:textId="77777777" w:rsidR="004A4EF1" w:rsidRDefault="004A4EF1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04.03 (</w:t>
            </w:r>
            <w:r w:rsidRPr="004A4EF1">
              <w:rPr>
                <w:bCs/>
                <w:color w:val="FF0000"/>
                <w:szCs w:val="20"/>
              </w:rPr>
              <w:t>10.00-</w:t>
            </w:r>
            <w:r>
              <w:rPr>
                <w:bCs/>
                <w:color w:val="FF0000"/>
                <w:szCs w:val="20"/>
              </w:rPr>
              <w:t xml:space="preserve"> 11.30</w:t>
            </w:r>
          </w:p>
          <w:p w14:paraId="7B95ACBE" w14:textId="48957FB3" w:rsidR="004A4EF1" w:rsidRDefault="004A4EF1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 xml:space="preserve">           11.45-</w:t>
            </w:r>
            <w:r w:rsidRPr="004A4EF1">
              <w:rPr>
                <w:bCs/>
                <w:color w:val="FF0000"/>
                <w:szCs w:val="20"/>
              </w:rPr>
              <w:t>14.00)</w:t>
            </w:r>
          </w:p>
          <w:p w14:paraId="2A50C095" w14:textId="7658AF1F" w:rsidR="004A4EF1" w:rsidRPr="004A4EF1" w:rsidRDefault="004A4EF1" w:rsidP="00574A3E">
            <w:pPr>
              <w:pStyle w:val="WW-Tekstpodstawowy2"/>
              <w:rPr>
                <w:bCs/>
                <w:color w:val="0070C0"/>
                <w:szCs w:val="20"/>
              </w:rPr>
            </w:pPr>
            <w:r w:rsidRPr="004A4EF1">
              <w:rPr>
                <w:bCs/>
                <w:color w:val="0070C0"/>
                <w:szCs w:val="20"/>
              </w:rPr>
              <w:t>ZDALNIE</w:t>
            </w:r>
          </w:p>
          <w:p w14:paraId="1263CD98" w14:textId="74F8059E" w:rsidR="00CD3B34" w:rsidRDefault="00CD3B34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9FC6D24" w14:textId="13F3E9E7" w:rsidR="009438E1" w:rsidRDefault="009438E1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0F610502" w14:textId="1809D926" w:rsidR="009438E1" w:rsidRDefault="009438E1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CDC3BDA" w14:textId="37F10B1D" w:rsidR="009438E1" w:rsidRDefault="009438E1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544271C" w14:textId="129D3345" w:rsidR="009438E1" w:rsidRDefault="009438E1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33C4863B" w14:textId="77777777" w:rsidR="009438E1" w:rsidRDefault="009438E1" w:rsidP="004A4E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507F1B6F" w14:textId="77777777" w:rsid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9812675" w14:textId="5CD66EC7" w:rsidR="00CD3B34" w:rsidRPr="00CD3B34" w:rsidRDefault="00CD3B34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12.15-</w:t>
            </w:r>
            <w:r w:rsidR="00574A3E">
              <w:rPr>
                <w:bCs/>
                <w:color w:val="FF0000"/>
                <w:szCs w:val="20"/>
              </w:rPr>
              <w:t>13.45</w:t>
            </w:r>
          </w:p>
          <w:p w14:paraId="1AAD40C1" w14:textId="07997C7F" w:rsidR="00CD3B34" w:rsidRDefault="00574A3E" w:rsidP="00CD3B3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0399F552" w14:textId="77777777" w:rsidR="00CD3B34" w:rsidRDefault="00CD3B34" w:rsidP="00CD3B34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PSYCHOLOGICZNE</w:t>
            </w:r>
            <w:r w:rsidRPr="00CD3B34">
              <w:rPr>
                <w:b/>
                <w:bCs/>
                <w:szCs w:val="20"/>
              </w:rPr>
              <w:t xml:space="preserve"> I PRAWNE ASPEKTY PRACY Z TRUDNYM KLIENTEM</w:t>
            </w:r>
          </w:p>
          <w:p w14:paraId="44651006" w14:textId="77777777" w:rsidR="00CD3B34" w:rsidRP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ĆWICZENIA</w:t>
            </w:r>
          </w:p>
          <w:p w14:paraId="742489B9" w14:textId="77777777" w:rsidR="00CD3B34" w:rsidRDefault="00CD3B34" w:rsidP="00CD3B34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MGR J. BILIŃSKA</w:t>
            </w:r>
          </w:p>
          <w:p w14:paraId="1346F525" w14:textId="72465CB2" w:rsidR="00353161" w:rsidRDefault="00996A33" w:rsidP="00996A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11.03, 15.04, 13.05, 20.0</w:t>
            </w:r>
            <w:r w:rsidR="009438E1">
              <w:rPr>
                <w:bCs/>
                <w:szCs w:val="20"/>
              </w:rPr>
              <w:t>5</w:t>
            </w:r>
          </w:p>
          <w:p w14:paraId="5CCAFC85" w14:textId="77777777" w:rsidR="009438E1" w:rsidRDefault="009438E1" w:rsidP="00996A33">
            <w:pPr>
              <w:pStyle w:val="WW-Tekstpodstawowy2"/>
              <w:rPr>
                <w:bCs/>
                <w:szCs w:val="20"/>
              </w:rPr>
            </w:pPr>
          </w:p>
          <w:p w14:paraId="64535D20" w14:textId="2F7CE8A5" w:rsidR="00574A3E" w:rsidRPr="00C11211" w:rsidRDefault="00574A3E" w:rsidP="00996A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11211">
              <w:rPr>
                <w:bCs/>
                <w:color w:val="FF0000"/>
                <w:szCs w:val="20"/>
              </w:rPr>
              <w:t>13.30-</w:t>
            </w:r>
            <w:r w:rsidR="00C11211" w:rsidRPr="00C11211">
              <w:rPr>
                <w:bCs/>
                <w:color w:val="FF0000"/>
                <w:szCs w:val="20"/>
              </w:rPr>
              <w:t>15.00</w:t>
            </w:r>
          </w:p>
          <w:p w14:paraId="413C532F" w14:textId="2874712A" w:rsidR="00C11211" w:rsidRPr="00C11211" w:rsidRDefault="00C11211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 w:rsidRPr="00C11211">
              <w:rPr>
                <w:bCs/>
                <w:color w:val="FF0000"/>
                <w:szCs w:val="20"/>
              </w:rPr>
              <w:t>15.15-17.30</w:t>
            </w:r>
          </w:p>
          <w:p w14:paraId="6D434737" w14:textId="77777777" w:rsidR="00C11211" w:rsidRPr="00344CD2" w:rsidRDefault="00C11211" w:rsidP="00C11211">
            <w:pPr>
              <w:pStyle w:val="WW-Tekstpodstawowy2"/>
              <w:rPr>
                <w:b/>
                <w:bCs/>
                <w:szCs w:val="20"/>
              </w:rPr>
            </w:pPr>
            <w:r w:rsidRPr="00344CD2">
              <w:rPr>
                <w:b/>
                <w:bCs/>
                <w:szCs w:val="20"/>
              </w:rPr>
              <w:t>KOSMETOLOGIA LECZNICZA</w:t>
            </w:r>
          </w:p>
          <w:p w14:paraId="490FF421" w14:textId="235E4FA4" w:rsidR="00C11211" w:rsidRPr="00344CD2" w:rsidRDefault="00C11211" w:rsidP="00C1121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0415663E" w14:textId="6516E245" w:rsidR="00C11211" w:rsidRDefault="00C11211" w:rsidP="00C1121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R. ZIELNIK</w:t>
            </w:r>
          </w:p>
          <w:p w14:paraId="39F3662E" w14:textId="0C6164EC" w:rsidR="00C11211" w:rsidRDefault="00C11211" w:rsidP="00C1121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29.04, 27.05</w:t>
            </w:r>
          </w:p>
          <w:p w14:paraId="0F695DB8" w14:textId="12B19887" w:rsidR="00C11211" w:rsidRPr="00C11211" w:rsidRDefault="00C11211" w:rsidP="00C11211">
            <w:pPr>
              <w:pStyle w:val="WW-Tekstpodstawowy2"/>
              <w:rPr>
                <w:bCs/>
                <w:color w:val="0070C0"/>
                <w:szCs w:val="20"/>
              </w:rPr>
            </w:pPr>
            <w:r w:rsidRPr="00C11211">
              <w:rPr>
                <w:bCs/>
                <w:color w:val="0070C0"/>
                <w:szCs w:val="20"/>
              </w:rPr>
              <w:t>ZDALNIE</w:t>
            </w:r>
          </w:p>
          <w:p w14:paraId="695B21D1" w14:textId="779BC088" w:rsidR="00574A3E" w:rsidRDefault="00574A3E" w:rsidP="00574A3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BE8862E" w14:textId="127067E8" w:rsidR="00574A3E" w:rsidRDefault="00574A3E" w:rsidP="00574A3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8035797" w14:textId="225C4681" w:rsidR="00574A3E" w:rsidRPr="00574A3E" w:rsidRDefault="00574A3E" w:rsidP="00EB20F9">
            <w:pPr>
              <w:pStyle w:val="WW-Tekstpodstawowy2"/>
              <w:rPr>
                <w:bCs/>
                <w:color w:val="FF0000"/>
                <w:szCs w:val="20"/>
              </w:rPr>
            </w:pPr>
            <w:r w:rsidRPr="00574A3E">
              <w:rPr>
                <w:bCs/>
                <w:color w:val="FF0000"/>
                <w:szCs w:val="20"/>
              </w:rPr>
              <w:t>16.30-18.00</w:t>
            </w:r>
          </w:p>
          <w:p w14:paraId="63442CEC" w14:textId="3EA17955" w:rsidR="00574A3E" w:rsidRPr="00574A3E" w:rsidRDefault="00574A3E" w:rsidP="00574A3E">
            <w:pPr>
              <w:pStyle w:val="WW-Tekstpodstawowy2"/>
              <w:rPr>
                <w:bCs/>
                <w:color w:val="FF0000"/>
                <w:szCs w:val="20"/>
              </w:rPr>
            </w:pPr>
            <w:r w:rsidRPr="00574A3E">
              <w:rPr>
                <w:bCs/>
                <w:color w:val="FF0000"/>
                <w:szCs w:val="20"/>
              </w:rPr>
              <w:t>18.15-20.30</w:t>
            </w:r>
          </w:p>
          <w:p w14:paraId="497C373F" w14:textId="753599C4" w:rsidR="00574A3E" w:rsidRDefault="00574A3E" w:rsidP="00574A3E">
            <w:pPr>
              <w:pStyle w:val="WW-Tekstpodstawowy2"/>
              <w:rPr>
                <w:b/>
                <w:bCs/>
                <w:szCs w:val="20"/>
              </w:rPr>
            </w:pPr>
            <w:r w:rsidRPr="00574A3E">
              <w:rPr>
                <w:b/>
                <w:bCs/>
                <w:szCs w:val="20"/>
              </w:rPr>
              <w:t>PRZEDMIOT OGÓLNOUCZELNIANY</w:t>
            </w:r>
            <w:r w:rsidR="0005753E">
              <w:rPr>
                <w:b/>
                <w:bCs/>
                <w:szCs w:val="20"/>
              </w:rPr>
              <w:t>:</w:t>
            </w:r>
          </w:p>
          <w:p w14:paraId="2458F42F" w14:textId="123005D6" w:rsidR="0005753E" w:rsidRPr="0005753E" w:rsidRDefault="0005753E" w:rsidP="00574A3E">
            <w:pPr>
              <w:pStyle w:val="WW-Tekstpodstawowy2"/>
              <w:rPr>
                <w:b/>
                <w:bCs/>
                <w:szCs w:val="20"/>
              </w:rPr>
            </w:pPr>
            <w:r w:rsidRPr="0005753E">
              <w:rPr>
                <w:b/>
                <w:bCs/>
                <w:szCs w:val="20"/>
              </w:rPr>
              <w:t>DEMOGRAFICZNE I POZNAWCZE ASPEKTY STARZENIA SIĘ KLIENTA</w:t>
            </w:r>
          </w:p>
          <w:p w14:paraId="53233F75" w14:textId="603BE7B9" w:rsidR="0005753E" w:rsidRPr="0005753E" w:rsidRDefault="0005753E" w:rsidP="00574A3E">
            <w:pPr>
              <w:pStyle w:val="WW-Tekstpodstawowy2"/>
              <w:rPr>
                <w:bCs/>
                <w:szCs w:val="20"/>
              </w:rPr>
            </w:pPr>
            <w:r w:rsidRPr="0005753E">
              <w:rPr>
                <w:bCs/>
                <w:szCs w:val="20"/>
              </w:rPr>
              <w:t>DR W. PAŁYS</w:t>
            </w:r>
          </w:p>
          <w:p w14:paraId="3D6039BD" w14:textId="77777777" w:rsidR="00574A3E" w:rsidRPr="00574A3E" w:rsidRDefault="00574A3E" w:rsidP="00574A3E">
            <w:pPr>
              <w:pStyle w:val="WW-Tekstpodstawowy2"/>
              <w:rPr>
                <w:bCs/>
                <w:color w:val="0070C0"/>
                <w:szCs w:val="20"/>
              </w:rPr>
            </w:pPr>
            <w:r w:rsidRPr="00574A3E">
              <w:rPr>
                <w:bCs/>
                <w:color w:val="0070C0"/>
                <w:szCs w:val="20"/>
              </w:rPr>
              <w:t>WYKŁAD STACJONARNIE</w:t>
            </w:r>
          </w:p>
          <w:p w14:paraId="2F93D6F0" w14:textId="3AE0AB9F" w:rsidR="00574A3E" w:rsidRDefault="00574A3E" w:rsidP="00574A3E">
            <w:pPr>
              <w:pStyle w:val="WW-Tekstpodstawowy2"/>
              <w:rPr>
                <w:bCs/>
                <w:szCs w:val="20"/>
              </w:rPr>
            </w:pPr>
            <w:r w:rsidRPr="00574A3E">
              <w:rPr>
                <w:bCs/>
                <w:szCs w:val="20"/>
              </w:rPr>
              <w:t>15.04</w:t>
            </w:r>
          </w:p>
          <w:p w14:paraId="234F00D8" w14:textId="307775C4" w:rsidR="00EB20F9" w:rsidRDefault="00EB20F9" w:rsidP="00EB20F9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FD22236" w14:textId="61ED1D9B" w:rsidR="00DC1937" w:rsidRPr="00574A3E" w:rsidRDefault="00DC1937" w:rsidP="00DC1937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16.30-18.45</w:t>
            </w:r>
          </w:p>
          <w:p w14:paraId="4ED813BD" w14:textId="3BAB385B" w:rsidR="00DC1937" w:rsidRDefault="00DC1937" w:rsidP="00DC1937">
            <w:pPr>
              <w:pStyle w:val="WW-Tekstpodstawowy2"/>
              <w:rPr>
                <w:b/>
                <w:bCs/>
                <w:szCs w:val="20"/>
              </w:rPr>
            </w:pPr>
            <w:r w:rsidRPr="00EB20F9">
              <w:rPr>
                <w:b/>
                <w:bCs/>
                <w:szCs w:val="20"/>
              </w:rPr>
              <w:t>TECHNOLOGIA FORMY KOSMETYKU</w:t>
            </w:r>
          </w:p>
          <w:p w14:paraId="329DD3B3" w14:textId="6151D187" w:rsidR="00DC1937" w:rsidRPr="00DC1937" w:rsidRDefault="00DC1937" w:rsidP="00DC1937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ĆWICZENIA</w:t>
            </w:r>
          </w:p>
          <w:p w14:paraId="6960EDF4" w14:textId="1AE00C00" w:rsidR="00DC1937" w:rsidRDefault="00DC1937" w:rsidP="00DC1937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DR J. SIWEK</w:t>
            </w:r>
          </w:p>
          <w:p w14:paraId="20391B51" w14:textId="67294390" w:rsidR="00DC1937" w:rsidRPr="00DC1937" w:rsidRDefault="00DC1937" w:rsidP="00DC1937">
            <w:pPr>
              <w:pStyle w:val="WW-Tekstpodstawowy2"/>
              <w:rPr>
                <w:bCs/>
                <w:color w:val="0070C0"/>
                <w:szCs w:val="20"/>
              </w:rPr>
            </w:pPr>
            <w:r w:rsidRPr="00DC1937">
              <w:rPr>
                <w:bCs/>
                <w:color w:val="0070C0"/>
                <w:szCs w:val="20"/>
              </w:rPr>
              <w:t>GR. 1</w:t>
            </w:r>
          </w:p>
          <w:p w14:paraId="3511D244" w14:textId="6F315415" w:rsidR="00DC1937" w:rsidRDefault="00DC1937" w:rsidP="00DC193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13.05</w:t>
            </w:r>
          </w:p>
          <w:p w14:paraId="5273AF3A" w14:textId="1100FC27" w:rsidR="00DC1937" w:rsidRPr="00DC1937" w:rsidRDefault="00DC1937" w:rsidP="00DC1937">
            <w:pPr>
              <w:pStyle w:val="WW-Tekstpodstawowy2"/>
              <w:rPr>
                <w:bCs/>
                <w:color w:val="0070C0"/>
                <w:szCs w:val="20"/>
              </w:rPr>
            </w:pPr>
            <w:r w:rsidRPr="00DC1937">
              <w:rPr>
                <w:bCs/>
                <w:color w:val="0070C0"/>
                <w:szCs w:val="20"/>
              </w:rPr>
              <w:t>GR. 2</w:t>
            </w:r>
          </w:p>
          <w:p w14:paraId="6DD6195D" w14:textId="418F57CF" w:rsidR="00DC1937" w:rsidRPr="00DC1937" w:rsidRDefault="00DC1937" w:rsidP="00DC193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185576B3" w14:textId="44182CE6" w:rsidR="00DC1937" w:rsidRDefault="00DC1937" w:rsidP="00EB20F9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3BCD8DB" w14:textId="77777777" w:rsidR="00DC1937" w:rsidRPr="00574A3E" w:rsidRDefault="00DC1937" w:rsidP="00EB20F9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D18E1BE" w14:textId="227166F7" w:rsidR="00EB20F9" w:rsidRDefault="00EB20F9" w:rsidP="00EB20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18.00-20.15</w:t>
            </w:r>
          </w:p>
          <w:p w14:paraId="0E98FA49" w14:textId="77777777" w:rsidR="00EB20F9" w:rsidRDefault="00EB20F9" w:rsidP="00EB20F9">
            <w:pPr>
              <w:pStyle w:val="WW-Tekstpodstawowy2"/>
              <w:rPr>
                <w:b/>
                <w:bCs/>
                <w:szCs w:val="20"/>
              </w:rPr>
            </w:pPr>
            <w:r w:rsidRPr="00EB20F9">
              <w:rPr>
                <w:b/>
                <w:bCs/>
                <w:szCs w:val="20"/>
              </w:rPr>
              <w:t>TECHNOLOGIA FORMY KOSMETYKU</w:t>
            </w:r>
          </w:p>
          <w:p w14:paraId="1DC68835" w14:textId="77777777" w:rsidR="00EB20F9" w:rsidRPr="00EB20F9" w:rsidRDefault="00EB20F9" w:rsidP="00EB20F9">
            <w:pPr>
              <w:pStyle w:val="WW-Tekstpodstawowy2"/>
              <w:rPr>
                <w:bCs/>
                <w:szCs w:val="20"/>
              </w:rPr>
            </w:pPr>
            <w:r w:rsidRPr="00EB20F9">
              <w:rPr>
                <w:bCs/>
                <w:szCs w:val="20"/>
              </w:rPr>
              <w:t>WYKŁAD</w:t>
            </w:r>
          </w:p>
          <w:p w14:paraId="646409E1" w14:textId="77777777" w:rsidR="00EB20F9" w:rsidRPr="00EB20F9" w:rsidRDefault="00EB20F9" w:rsidP="00EB20F9">
            <w:pPr>
              <w:pStyle w:val="WW-Tekstpodstawowy2"/>
              <w:rPr>
                <w:bCs/>
                <w:szCs w:val="20"/>
              </w:rPr>
            </w:pPr>
            <w:r w:rsidRPr="00EB20F9">
              <w:rPr>
                <w:bCs/>
                <w:szCs w:val="20"/>
              </w:rPr>
              <w:t>DR J. SIWEK</w:t>
            </w:r>
          </w:p>
          <w:p w14:paraId="6CDBF884" w14:textId="104B2096" w:rsidR="00EB20F9" w:rsidRDefault="00EB20F9" w:rsidP="00EB20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29.04, </w:t>
            </w:r>
            <w:r w:rsidRPr="00A86E80">
              <w:rPr>
                <w:bCs/>
                <w:szCs w:val="20"/>
              </w:rPr>
              <w:t>27.05</w:t>
            </w:r>
          </w:p>
          <w:p w14:paraId="5211DB0E" w14:textId="2D360BA8" w:rsidR="00E77B08" w:rsidRPr="00353161" w:rsidRDefault="00353161" w:rsidP="00353161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ZDALNIE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6F86" w14:textId="64AF7BBA" w:rsidR="00E00904" w:rsidRPr="00024A97" w:rsidRDefault="00024A97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024A97">
              <w:rPr>
                <w:bCs/>
                <w:color w:val="FF0000"/>
                <w:szCs w:val="20"/>
              </w:rPr>
              <w:lastRenderedPageBreak/>
              <w:t>10.00-12.15</w:t>
            </w:r>
          </w:p>
          <w:p w14:paraId="3B2A8961" w14:textId="6529B2AE" w:rsidR="00024A97" w:rsidRPr="00024A97" w:rsidRDefault="00024A97" w:rsidP="00991515">
            <w:pPr>
              <w:pStyle w:val="WW-Tekstpodstawowy2"/>
              <w:rPr>
                <w:b/>
                <w:bCs/>
                <w:szCs w:val="20"/>
              </w:rPr>
            </w:pPr>
            <w:r w:rsidRPr="00024A97">
              <w:rPr>
                <w:b/>
                <w:bCs/>
                <w:szCs w:val="20"/>
              </w:rPr>
              <w:t>AROMATERAPIA</w:t>
            </w:r>
          </w:p>
          <w:p w14:paraId="342ED977" w14:textId="302E70CE" w:rsidR="00024A97" w:rsidRDefault="00024A97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00AA5652" w14:textId="24A132D4" w:rsidR="00024A97" w:rsidRDefault="00024A97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5727BFF0" w14:textId="3D02B8E3" w:rsidR="003A3F7A" w:rsidRPr="003A3F7A" w:rsidRDefault="003A3F7A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3A3F7A">
              <w:rPr>
                <w:bCs/>
                <w:color w:val="0070C0"/>
                <w:szCs w:val="20"/>
              </w:rPr>
              <w:t>GR. 1</w:t>
            </w:r>
          </w:p>
          <w:p w14:paraId="6D2265B5" w14:textId="462F1154" w:rsidR="003A3F7A" w:rsidRDefault="003A3F7A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12.03, 07.05, 21.05, 04.06, 11.06</w:t>
            </w:r>
          </w:p>
          <w:p w14:paraId="16B8920B" w14:textId="092D0F45" w:rsidR="003958A0" w:rsidRDefault="003958A0" w:rsidP="00991515">
            <w:pPr>
              <w:pStyle w:val="WW-Tekstpodstawowy2"/>
              <w:rPr>
                <w:bCs/>
                <w:szCs w:val="20"/>
              </w:rPr>
            </w:pPr>
          </w:p>
          <w:p w14:paraId="20AF777A" w14:textId="068739A6" w:rsidR="003958A0" w:rsidRDefault="003958A0" w:rsidP="00991515">
            <w:pPr>
              <w:pStyle w:val="WW-Tekstpodstawowy2"/>
              <w:rPr>
                <w:bCs/>
                <w:szCs w:val="20"/>
              </w:rPr>
            </w:pPr>
          </w:p>
          <w:p w14:paraId="0CBB3CDF" w14:textId="44B99E04" w:rsidR="003958A0" w:rsidRPr="003958A0" w:rsidRDefault="003958A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3958A0">
              <w:rPr>
                <w:bCs/>
                <w:color w:val="FF0000"/>
                <w:szCs w:val="20"/>
              </w:rPr>
              <w:t>9.00-10.30</w:t>
            </w:r>
          </w:p>
          <w:p w14:paraId="1FEFC6DD" w14:textId="5C26E959" w:rsidR="003958A0" w:rsidRDefault="003958A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3958A0">
              <w:rPr>
                <w:bCs/>
                <w:color w:val="FF0000"/>
                <w:szCs w:val="20"/>
              </w:rPr>
              <w:t>10.45-13.00</w:t>
            </w:r>
          </w:p>
          <w:p w14:paraId="3BB40543" w14:textId="3018BA34" w:rsidR="003958A0" w:rsidRPr="003958A0" w:rsidRDefault="001B44B5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DER</w:t>
            </w:r>
            <w:r w:rsidRPr="003958A0">
              <w:rPr>
                <w:b/>
                <w:bCs/>
                <w:szCs w:val="20"/>
              </w:rPr>
              <w:t>M</w:t>
            </w:r>
            <w:r>
              <w:rPr>
                <w:b/>
                <w:bCs/>
                <w:szCs w:val="20"/>
              </w:rPr>
              <w:t>AT</w:t>
            </w:r>
            <w:r w:rsidRPr="003958A0">
              <w:rPr>
                <w:b/>
                <w:bCs/>
                <w:szCs w:val="20"/>
              </w:rPr>
              <w:t>OLOGIA</w:t>
            </w:r>
            <w:r w:rsidRPr="003958A0">
              <w:rPr>
                <w:bCs/>
                <w:szCs w:val="20"/>
              </w:rPr>
              <w:t xml:space="preserve"> </w:t>
            </w:r>
            <w:r w:rsidR="003958A0" w:rsidRPr="003958A0">
              <w:rPr>
                <w:bCs/>
                <w:szCs w:val="20"/>
              </w:rPr>
              <w:t>WYKŁAD</w:t>
            </w:r>
          </w:p>
          <w:p w14:paraId="5646E42D" w14:textId="0C1F321D" w:rsidR="003958A0" w:rsidRDefault="003958A0" w:rsidP="00991515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PROF. M. SYGIT</w:t>
            </w:r>
          </w:p>
          <w:p w14:paraId="23D230EB" w14:textId="24826425" w:rsidR="003958A0" w:rsidRPr="003958A0" w:rsidRDefault="003958A0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19.03</w:t>
            </w:r>
          </w:p>
          <w:p w14:paraId="7E9D6E4E" w14:textId="49F2B39F" w:rsidR="003958A0" w:rsidRDefault="003958A0" w:rsidP="006E2338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98529CC" w14:textId="71AEF420" w:rsidR="003A3F7A" w:rsidRPr="003958A0" w:rsidRDefault="003958A0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3958A0">
              <w:rPr>
                <w:bCs/>
                <w:color w:val="FF0000"/>
                <w:szCs w:val="20"/>
              </w:rPr>
              <w:t>12.30-14.45</w:t>
            </w:r>
          </w:p>
          <w:p w14:paraId="0EBDFEE3" w14:textId="77777777" w:rsidR="003958A0" w:rsidRPr="00024A97" w:rsidRDefault="003958A0" w:rsidP="003958A0">
            <w:pPr>
              <w:pStyle w:val="WW-Tekstpodstawowy2"/>
              <w:rPr>
                <w:b/>
                <w:bCs/>
                <w:szCs w:val="20"/>
              </w:rPr>
            </w:pPr>
            <w:r w:rsidRPr="00024A97">
              <w:rPr>
                <w:b/>
                <w:bCs/>
                <w:szCs w:val="20"/>
              </w:rPr>
              <w:t>AROMATERAPIA</w:t>
            </w:r>
          </w:p>
          <w:p w14:paraId="29E80B5B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6086113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4A80E686" w14:textId="57559474" w:rsidR="003958A0" w:rsidRPr="003A3F7A" w:rsidRDefault="003958A0" w:rsidP="003958A0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188D9A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12.03, 07.05, 21.05, 04.06, 11.06</w:t>
            </w:r>
          </w:p>
          <w:p w14:paraId="5550B82F" w14:textId="5EC7BF19" w:rsidR="00024A97" w:rsidRDefault="00024A97" w:rsidP="006E2338">
            <w:pPr>
              <w:rPr>
                <w:lang w:eastAsia="ar-SA"/>
              </w:rPr>
            </w:pPr>
          </w:p>
          <w:p w14:paraId="27B44E63" w14:textId="06056327" w:rsidR="003958A0" w:rsidRP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13.30-15.00</w:t>
            </w:r>
          </w:p>
          <w:p w14:paraId="4B2FEE80" w14:textId="6C1AF3B0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15.15-17.30</w:t>
            </w:r>
          </w:p>
          <w:p w14:paraId="6103A2D4" w14:textId="544937F8" w:rsidR="003958A0" w:rsidRPr="003958A0" w:rsidRDefault="003958A0" w:rsidP="003958A0">
            <w:pPr>
              <w:pStyle w:val="WW-Tekstpodstawowy2"/>
              <w:rPr>
                <w:b/>
                <w:bCs/>
                <w:szCs w:val="20"/>
              </w:rPr>
            </w:pPr>
            <w:r w:rsidRPr="003958A0">
              <w:rPr>
                <w:b/>
                <w:bCs/>
                <w:szCs w:val="20"/>
              </w:rPr>
              <w:t>FIZJOTERAPIA I MASAŻ</w:t>
            </w:r>
          </w:p>
          <w:p w14:paraId="33109BA9" w14:textId="77777777" w:rsidR="003958A0" w:rsidRPr="00CD3B34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ĆWICZENIA</w:t>
            </w:r>
          </w:p>
          <w:p w14:paraId="1F30702C" w14:textId="0A40422B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MADEJ-DZIECHCIAROW</w:t>
            </w:r>
          </w:p>
          <w:p w14:paraId="5E3719DA" w14:textId="2FFAF8C6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</w:t>
            </w:r>
          </w:p>
          <w:p w14:paraId="4A26A3D6" w14:textId="476835C3" w:rsidR="006E2338" w:rsidRDefault="006E2338" w:rsidP="003958A0">
            <w:pPr>
              <w:pStyle w:val="WW-Tekstpodstawowy2"/>
              <w:rPr>
                <w:bCs/>
                <w:szCs w:val="20"/>
              </w:rPr>
            </w:pPr>
          </w:p>
          <w:p w14:paraId="44B498DF" w14:textId="410BED9C" w:rsidR="006E2338" w:rsidRPr="003958A0" w:rsidRDefault="006E2338" w:rsidP="006E233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14.00-15.30</w:t>
            </w:r>
          </w:p>
          <w:p w14:paraId="5F59846B" w14:textId="27FEC7D4" w:rsidR="006E2338" w:rsidRDefault="006E2338" w:rsidP="006E233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15.45-18.00</w:t>
            </w:r>
          </w:p>
          <w:p w14:paraId="0839DBCF" w14:textId="77777777" w:rsidR="006E2338" w:rsidRPr="003958A0" w:rsidRDefault="006E2338" w:rsidP="006E2338">
            <w:pPr>
              <w:pStyle w:val="WW-Tekstpodstawowy2"/>
              <w:rPr>
                <w:b/>
                <w:bCs/>
                <w:szCs w:val="20"/>
              </w:rPr>
            </w:pPr>
            <w:r w:rsidRPr="003958A0">
              <w:rPr>
                <w:b/>
                <w:bCs/>
                <w:szCs w:val="20"/>
              </w:rPr>
              <w:t>FIZJOTERAPIA I MASAŻ</w:t>
            </w:r>
          </w:p>
          <w:p w14:paraId="2EB24CFF" w14:textId="77777777" w:rsidR="006E2338" w:rsidRPr="00CD3B34" w:rsidRDefault="006E2338" w:rsidP="006E2338">
            <w:pPr>
              <w:pStyle w:val="WW-Tekstpodstawowy2"/>
              <w:rPr>
                <w:bCs/>
                <w:szCs w:val="20"/>
              </w:rPr>
            </w:pPr>
            <w:r w:rsidRPr="00CD3B34">
              <w:rPr>
                <w:bCs/>
                <w:szCs w:val="20"/>
              </w:rPr>
              <w:t>ĆWICZENIA</w:t>
            </w:r>
          </w:p>
          <w:p w14:paraId="0940A057" w14:textId="77777777" w:rsidR="006E2338" w:rsidRDefault="006E2338" w:rsidP="006E233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MADEJ-DZIECHCIAROW</w:t>
            </w:r>
          </w:p>
          <w:p w14:paraId="2AF828F7" w14:textId="6C3BB745" w:rsidR="003958A0" w:rsidRDefault="006E2338" w:rsidP="006E233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</w:t>
            </w:r>
          </w:p>
          <w:p w14:paraId="28659DA7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</w:p>
          <w:p w14:paraId="75F10E8C" w14:textId="7BB20016" w:rsidR="003958A0" w:rsidRPr="00344CD2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15.30-17.00</w:t>
            </w:r>
          </w:p>
          <w:p w14:paraId="3BC7FE8E" w14:textId="176E8C89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17.15-19.30</w:t>
            </w:r>
          </w:p>
          <w:p w14:paraId="027D646F" w14:textId="23F361EE" w:rsidR="003958A0" w:rsidRDefault="00AB3FB4" w:rsidP="003958A0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DERMATOLOGIA</w:t>
            </w:r>
          </w:p>
          <w:p w14:paraId="1F829772" w14:textId="77777777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ĆWICZENIA</w:t>
            </w:r>
          </w:p>
          <w:p w14:paraId="6FF8AED4" w14:textId="77777777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DR Z. WOŹNIAK</w:t>
            </w:r>
          </w:p>
          <w:p w14:paraId="3257F79F" w14:textId="3FAC1F34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26.03, 16.04</w:t>
            </w:r>
            <w:r w:rsidR="00DC1937">
              <w:rPr>
                <w:bCs/>
                <w:szCs w:val="20"/>
              </w:rPr>
              <w:t>, 14.05</w:t>
            </w:r>
          </w:p>
          <w:p w14:paraId="4935DE37" w14:textId="77777777" w:rsidR="001B44B5" w:rsidRDefault="001B44B5" w:rsidP="003958A0">
            <w:pPr>
              <w:pStyle w:val="WW-Tekstpodstawowy2"/>
              <w:rPr>
                <w:bCs/>
                <w:szCs w:val="20"/>
              </w:rPr>
            </w:pPr>
          </w:p>
          <w:p w14:paraId="036AB126" w14:textId="4881B8AA" w:rsidR="00A33D6C" w:rsidRPr="00574A3E" w:rsidRDefault="00960ED9" w:rsidP="006E233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15.45</w:t>
            </w:r>
            <w:r w:rsidR="00A33D6C">
              <w:rPr>
                <w:bCs/>
                <w:color w:val="FF0000"/>
                <w:szCs w:val="20"/>
              </w:rPr>
              <w:t>-17.45</w:t>
            </w:r>
          </w:p>
          <w:p w14:paraId="2F1AAB9D" w14:textId="77777777" w:rsidR="00A33D6C" w:rsidRDefault="00A33D6C" w:rsidP="00A33D6C">
            <w:pPr>
              <w:pStyle w:val="WW-Tekstpodstawowy2"/>
              <w:rPr>
                <w:b/>
                <w:bCs/>
                <w:szCs w:val="20"/>
              </w:rPr>
            </w:pPr>
            <w:r w:rsidRPr="00EB20F9">
              <w:rPr>
                <w:b/>
                <w:bCs/>
                <w:szCs w:val="20"/>
              </w:rPr>
              <w:t>TECHNOLOGIA FORMY KOSMETYKU</w:t>
            </w:r>
          </w:p>
          <w:p w14:paraId="2D367157" w14:textId="77777777" w:rsidR="00A33D6C" w:rsidRPr="00DC1937" w:rsidRDefault="00A33D6C" w:rsidP="00A33D6C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ĆWICZENIA</w:t>
            </w:r>
          </w:p>
          <w:p w14:paraId="1CA6DF23" w14:textId="77777777" w:rsidR="00A33D6C" w:rsidRDefault="00A33D6C" w:rsidP="00A33D6C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DR J. SIWEK</w:t>
            </w:r>
          </w:p>
          <w:p w14:paraId="48CB14F6" w14:textId="77B00B84" w:rsidR="00A33D6C" w:rsidRDefault="00A33D6C" w:rsidP="00A33D6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E94D8E7" w14:textId="35F9E31A" w:rsidR="003958A0" w:rsidRPr="00353161" w:rsidRDefault="00353161" w:rsidP="0035316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07.05, 21.05, 04.06, 11.06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37FB" w14:textId="74DF5A6E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379D2E64" w14:textId="1AF06363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48957E8B" w14:textId="4483AF7C" w:rsidR="003958A0" w:rsidRPr="00574A3E" w:rsidRDefault="003958A0" w:rsidP="003958A0">
            <w:pPr>
              <w:pStyle w:val="WW-Tekstpodstawowy2"/>
              <w:rPr>
                <w:b/>
                <w:bCs/>
                <w:szCs w:val="20"/>
              </w:rPr>
            </w:pPr>
            <w:r w:rsidRPr="00574A3E">
              <w:rPr>
                <w:b/>
                <w:bCs/>
                <w:szCs w:val="20"/>
              </w:rPr>
              <w:t>FIZJOLOGIA</w:t>
            </w:r>
            <w:r>
              <w:rPr>
                <w:b/>
                <w:bCs/>
                <w:szCs w:val="20"/>
              </w:rPr>
              <w:t xml:space="preserve">                                         </w:t>
            </w:r>
            <w:r w:rsidRPr="00574A3E">
              <w:rPr>
                <w:b/>
                <w:bCs/>
                <w:szCs w:val="20"/>
              </w:rPr>
              <w:t xml:space="preserve"> I PATOFIZJOLOGIA</w:t>
            </w:r>
          </w:p>
          <w:p w14:paraId="3BA62F04" w14:textId="493E6C55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ĆWICZENIA</w:t>
            </w:r>
          </w:p>
          <w:p w14:paraId="7ACED603" w14:textId="1CF224BE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LEK. A WILCZAK</w:t>
            </w:r>
          </w:p>
          <w:p w14:paraId="10784167" w14:textId="161F3847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10.04</w:t>
            </w:r>
          </w:p>
          <w:p w14:paraId="2BE1969F" w14:textId="3EDE9DF8" w:rsidR="003958A0" w:rsidRDefault="003958A0" w:rsidP="00E3678E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41778A65" w14:textId="360AE99C" w:rsidR="00A072F9" w:rsidRPr="00CD3B34" w:rsidRDefault="00A072F9" w:rsidP="00A072F9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10.00-12.15</w:t>
            </w:r>
          </w:p>
          <w:p w14:paraId="220519BD" w14:textId="77777777" w:rsidR="00A072F9" w:rsidRPr="00CD3B34" w:rsidRDefault="00A072F9" w:rsidP="00A072F9">
            <w:pPr>
              <w:pStyle w:val="WW-Tekstpodstawowy2"/>
              <w:rPr>
                <w:b/>
                <w:bCs/>
                <w:szCs w:val="20"/>
              </w:rPr>
            </w:pPr>
            <w:r w:rsidRPr="00CD3B34">
              <w:rPr>
                <w:b/>
                <w:bCs/>
                <w:szCs w:val="20"/>
              </w:rPr>
              <w:t>JĘZYK ANGIELSKI</w:t>
            </w:r>
          </w:p>
          <w:p w14:paraId="38B9215B" w14:textId="77777777" w:rsidR="00A072F9" w:rsidRDefault="00A072F9" w:rsidP="00A072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14174A7" w14:textId="77777777" w:rsidR="00A072F9" w:rsidRDefault="00A072F9" w:rsidP="00A072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GRADOWSKA</w:t>
            </w:r>
          </w:p>
          <w:p w14:paraId="7D5F0609" w14:textId="7BC46EEB" w:rsidR="00A072F9" w:rsidRPr="00A072F9" w:rsidRDefault="00A072F9" w:rsidP="00A072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</w:t>
            </w:r>
          </w:p>
          <w:p w14:paraId="50BFBE9C" w14:textId="77777777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1C2C91E" w14:textId="21F33481" w:rsidR="003958A0" w:rsidRP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12.30-14.00</w:t>
            </w:r>
          </w:p>
          <w:p w14:paraId="18AA59FE" w14:textId="0D27593E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14.15-16.30</w:t>
            </w:r>
          </w:p>
          <w:p w14:paraId="5A4B33CC" w14:textId="66FF095E" w:rsidR="003958A0" w:rsidRPr="003958A0" w:rsidRDefault="009438E1" w:rsidP="003958A0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DER</w:t>
            </w:r>
            <w:r w:rsidR="003958A0" w:rsidRPr="003958A0">
              <w:rPr>
                <w:b/>
                <w:bCs/>
                <w:szCs w:val="20"/>
              </w:rPr>
              <w:t>M</w:t>
            </w:r>
            <w:r>
              <w:rPr>
                <w:b/>
                <w:bCs/>
                <w:szCs w:val="20"/>
              </w:rPr>
              <w:t>AT</w:t>
            </w:r>
            <w:r w:rsidR="003958A0" w:rsidRPr="003958A0">
              <w:rPr>
                <w:b/>
                <w:bCs/>
                <w:szCs w:val="20"/>
              </w:rPr>
              <w:t>OLOGIA</w:t>
            </w:r>
          </w:p>
          <w:p w14:paraId="120F00BD" w14:textId="77777777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WYKŁAD</w:t>
            </w:r>
          </w:p>
          <w:p w14:paraId="649C0E27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PROF. M. SYGIT</w:t>
            </w:r>
          </w:p>
          <w:p w14:paraId="114F51DE" w14:textId="005253D2" w:rsidR="00D0769B" w:rsidRDefault="003958A0" w:rsidP="00A072F9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</w:t>
            </w:r>
          </w:p>
          <w:p w14:paraId="637744FC" w14:textId="77777777" w:rsidR="006E2338" w:rsidRPr="006E2338" w:rsidRDefault="006E2338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4A28B75" w14:textId="77777777" w:rsidR="006E2338" w:rsidRPr="006E2338" w:rsidRDefault="006E2338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6E2338">
              <w:rPr>
                <w:bCs/>
                <w:color w:val="FF0000"/>
                <w:szCs w:val="20"/>
              </w:rPr>
              <w:t>16.00-17.30</w:t>
            </w:r>
          </w:p>
          <w:p w14:paraId="6C22E15D" w14:textId="77777777" w:rsidR="006E2338" w:rsidRDefault="006E2338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6E2338">
              <w:rPr>
                <w:bCs/>
                <w:color w:val="FF0000"/>
                <w:szCs w:val="20"/>
              </w:rPr>
              <w:t>17.45-20.00</w:t>
            </w:r>
          </w:p>
          <w:p w14:paraId="64E8FA2F" w14:textId="77777777" w:rsidR="006E2338" w:rsidRDefault="006E2338" w:rsidP="00991515">
            <w:pPr>
              <w:pStyle w:val="WW-Tekstpodstawowy2"/>
              <w:rPr>
                <w:b/>
                <w:bCs/>
                <w:szCs w:val="20"/>
              </w:rPr>
            </w:pPr>
            <w:r w:rsidRPr="006E2338">
              <w:rPr>
                <w:b/>
                <w:bCs/>
                <w:szCs w:val="20"/>
              </w:rPr>
              <w:t>PODSTAWY ZIOŁOLECZNICTWA</w:t>
            </w:r>
          </w:p>
          <w:p w14:paraId="5EEA63FD" w14:textId="77777777" w:rsidR="006E2338" w:rsidRPr="006E2338" w:rsidRDefault="006E2338" w:rsidP="00991515">
            <w:pPr>
              <w:pStyle w:val="WW-Tekstpodstawowy2"/>
              <w:rPr>
                <w:bCs/>
                <w:szCs w:val="20"/>
              </w:rPr>
            </w:pPr>
            <w:r w:rsidRPr="006E2338">
              <w:rPr>
                <w:bCs/>
                <w:szCs w:val="20"/>
              </w:rPr>
              <w:t>WYKŁAD</w:t>
            </w:r>
          </w:p>
          <w:p w14:paraId="1650BBF2" w14:textId="77777777" w:rsidR="006E2338" w:rsidRDefault="006E2338" w:rsidP="00991515">
            <w:pPr>
              <w:pStyle w:val="WW-Tekstpodstawowy2"/>
              <w:rPr>
                <w:bCs/>
                <w:szCs w:val="20"/>
              </w:rPr>
            </w:pPr>
            <w:r w:rsidRPr="006E2338">
              <w:rPr>
                <w:bCs/>
                <w:szCs w:val="20"/>
              </w:rPr>
              <w:t>MGR L. KUBISIAK-BANASZKIEWICZ</w:t>
            </w:r>
          </w:p>
          <w:p w14:paraId="4FE3DD2A" w14:textId="46679F72" w:rsidR="00E3678E" w:rsidRDefault="003348A6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</w:t>
            </w:r>
            <w:r w:rsidR="006E2338">
              <w:rPr>
                <w:bCs/>
                <w:szCs w:val="20"/>
              </w:rPr>
              <w:t xml:space="preserve"> 10.04</w:t>
            </w:r>
            <w:r>
              <w:rPr>
                <w:bCs/>
                <w:szCs w:val="20"/>
              </w:rPr>
              <w:t>, 24.04</w:t>
            </w:r>
          </w:p>
          <w:p w14:paraId="6FD8EE9E" w14:textId="7E37F148" w:rsidR="006E2338" w:rsidRDefault="006E2338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6E2338">
              <w:rPr>
                <w:bCs/>
                <w:color w:val="0070C0"/>
                <w:szCs w:val="20"/>
              </w:rPr>
              <w:t>ZDALNIE</w:t>
            </w:r>
          </w:p>
          <w:p w14:paraId="43304BE5" w14:textId="77777777" w:rsidR="00E3678E" w:rsidRDefault="00E3678E" w:rsidP="00991515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704729BE" w14:textId="3062670D" w:rsidR="00E3678E" w:rsidRPr="003958A0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16.30-18.00</w:t>
            </w:r>
          </w:p>
          <w:p w14:paraId="75195216" w14:textId="3CD7A202" w:rsidR="00E3678E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18.15-20.30</w:t>
            </w:r>
          </w:p>
          <w:p w14:paraId="676EFDC4" w14:textId="77777777" w:rsidR="00E3678E" w:rsidRPr="003958A0" w:rsidRDefault="00E3678E" w:rsidP="00E3678E">
            <w:pPr>
              <w:pStyle w:val="WW-Tekstpodstawowy2"/>
              <w:rPr>
                <w:b/>
                <w:bCs/>
                <w:szCs w:val="20"/>
              </w:rPr>
            </w:pPr>
            <w:r w:rsidRPr="003958A0">
              <w:rPr>
                <w:b/>
                <w:bCs/>
                <w:szCs w:val="20"/>
              </w:rPr>
              <w:t>FIZJOTERAPIA I MASAŻ</w:t>
            </w:r>
          </w:p>
          <w:p w14:paraId="280A3813" w14:textId="7619CF39" w:rsidR="00E3678E" w:rsidRPr="00CD3B34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2B15EBA6" w14:textId="79964CE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WOJTYŁA</w:t>
            </w:r>
          </w:p>
          <w:p w14:paraId="02FE025F" w14:textId="3AAD5FE8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06.03, 08.05, 05.06</w:t>
            </w:r>
          </w:p>
          <w:p w14:paraId="36B7FE69" w14:textId="77777777" w:rsidR="00E3678E" w:rsidRDefault="00E3678E" w:rsidP="00E3678E">
            <w:pPr>
              <w:pStyle w:val="WW-Tekstpodstawowy2"/>
              <w:rPr>
                <w:bCs/>
                <w:color w:val="0070C0"/>
                <w:szCs w:val="20"/>
              </w:rPr>
            </w:pPr>
            <w:r w:rsidRPr="006E2338">
              <w:rPr>
                <w:bCs/>
                <w:color w:val="0070C0"/>
                <w:szCs w:val="20"/>
              </w:rPr>
              <w:t>ZDALNIE</w:t>
            </w:r>
          </w:p>
          <w:p w14:paraId="7FF1C9F9" w14:textId="39E02E2C" w:rsidR="00E3678E" w:rsidRDefault="00E3678E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858311D" w14:textId="1A610B4A" w:rsidR="00A072F9" w:rsidRDefault="00A072F9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FAE2FD" w14:textId="0EE2B3DE" w:rsidR="00A072F9" w:rsidRDefault="00A072F9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A1B08B7" w14:textId="6A2A2FBE" w:rsidR="00A072F9" w:rsidRDefault="00A072F9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F766F00" w14:textId="2D8D512E" w:rsidR="00A072F9" w:rsidRDefault="00A072F9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170270E" w14:textId="77777777" w:rsidR="00A072F9" w:rsidRDefault="00A072F9" w:rsidP="00E3678E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67AC148" w14:textId="77777777" w:rsidR="00E3678E" w:rsidRPr="003958A0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16.30-18.00</w:t>
            </w:r>
          </w:p>
          <w:p w14:paraId="4E55AD4A" w14:textId="77777777" w:rsidR="00E3678E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18.15-20.30</w:t>
            </w:r>
          </w:p>
          <w:p w14:paraId="07177944" w14:textId="6221B3DB" w:rsidR="00E3678E" w:rsidRPr="003958A0" w:rsidRDefault="00E3678E" w:rsidP="00E3678E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REHABILITACJA</w:t>
            </w:r>
          </w:p>
          <w:p w14:paraId="2A93D13D" w14:textId="77777777" w:rsidR="00E3678E" w:rsidRPr="00CD3B34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03CED918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WOJTYŁA</w:t>
            </w:r>
          </w:p>
          <w:p w14:paraId="316B2F95" w14:textId="6BDB2F0D" w:rsidR="00E3678E" w:rsidRDefault="003348A6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03.04, 22.05</w:t>
            </w:r>
          </w:p>
          <w:p w14:paraId="780D3401" w14:textId="77777777" w:rsidR="00E3678E" w:rsidRDefault="00E3678E" w:rsidP="00E3678E">
            <w:pPr>
              <w:pStyle w:val="WW-Tekstpodstawowy2"/>
              <w:rPr>
                <w:bCs/>
                <w:color w:val="0070C0"/>
                <w:szCs w:val="20"/>
              </w:rPr>
            </w:pPr>
            <w:r w:rsidRPr="006E2338">
              <w:rPr>
                <w:bCs/>
                <w:color w:val="0070C0"/>
                <w:szCs w:val="20"/>
              </w:rPr>
              <w:t>ZDALNIE</w:t>
            </w:r>
          </w:p>
          <w:p w14:paraId="5FE838F8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</w:p>
          <w:p w14:paraId="20EDFD8C" w14:textId="2D534DB5" w:rsidR="00E3678E" w:rsidRPr="006E2338" w:rsidRDefault="00E3678E" w:rsidP="00991515">
            <w:pPr>
              <w:pStyle w:val="WW-Tekstpodstawowy2"/>
              <w:rPr>
                <w:b/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889" w14:textId="2FA7818A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5F6D6811" w14:textId="77777777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9.45-12.00</w:t>
            </w:r>
          </w:p>
          <w:p w14:paraId="033E4E63" w14:textId="2630D82F" w:rsidR="003958A0" w:rsidRPr="00574A3E" w:rsidRDefault="003958A0" w:rsidP="003958A0">
            <w:pPr>
              <w:pStyle w:val="WW-Tekstpodstawowy2"/>
              <w:rPr>
                <w:b/>
                <w:bCs/>
                <w:szCs w:val="20"/>
              </w:rPr>
            </w:pPr>
            <w:r w:rsidRPr="00574A3E">
              <w:rPr>
                <w:b/>
                <w:bCs/>
                <w:szCs w:val="20"/>
              </w:rPr>
              <w:t>FIZJOLOGIA</w:t>
            </w:r>
            <w:r>
              <w:rPr>
                <w:b/>
                <w:bCs/>
                <w:szCs w:val="20"/>
              </w:rPr>
              <w:t xml:space="preserve"> </w:t>
            </w:r>
            <w:r w:rsidRPr="00574A3E">
              <w:rPr>
                <w:b/>
                <w:bCs/>
                <w:szCs w:val="20"/>
              </w:rPr>
              <w:t xml:space="preserve"> I PATOFIZJOLOGIA</w:t>
            </w:r>
          </w:p>
          <w:p w14:paraId="0851E943" w14:textId="77777777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ĆWICZENIA</w:t>
            </w:r>
          </w:p>
          <w:p w14:paraId="496E52C8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LEK. A WILCZAK</w:t>
            </w:r>
          </w:p>
          <w:p w14:paraId="286AB045" w14:textId="3249F58A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07.03, 21.03, 04.04</w:t>
            </w:r>
          </w:p>
          <w:p w14:paraId="5A5D8320" w14:textId="77777777" w:rsidR="001317D1" w:rsidRDefault="001317D1" w:rsidP="003958A0">
            <w:pPr>
              <w:pStyle w:val="WW-Tekstpodstawowy2"/>
              <w:rPr>
                <w:bCs/>
                <w:szCs w:val="20"/>
              </w:rPr>
            </w:pPr>
          </w:p>
          <w:p w14:paraId="507C5437" w14:textId="21093363" w:rsidR="001317D1" w:rsidRPr="00CD3B34" w:rsidRDefault="001317D1" w:rsidP="001317D1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9.00-11.15</w:t>
            </w:r>
          </w:p>
          <w:p w14:paraId="4CB7A9E8" w14:textId="77777777" w:rsidR="001317D1" w:rsidRPr="00CD3B34" w:rsidRDefault="001317D1" w:rsidP="001317D1">
            <w:pPr>
              <w:pStyle w:val="WW-Tekstpodstawowy2"/>
              <w:rPr>
                <w:b/>
                <w:bCs/>
                <w:szCs w:val="20"/>
              </w:rPr>
            </w:pPr>
            <w:r w:rsidRPr="00CD3B34">
              <w:rPr>
                <w:b/>
                <w:bCs/>
                <w:szCs w:val="20"/>
              </w:rPr>
              <w:t>JĘZYK ANGIELSKI</w:t>
            </w:r>
          </w:p>
          <w:p w14:paraId="3CFE00A6" w14:textId="77777777" w:rsidR="001317D1" w:rsidRDefault="001317D1" w:rsidP="001317D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73BDDE1B" w14:textId="79052365" w:rsidR="003958A0" w:rsidRDefault="001317D1" w:rsidP="001317D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GRADOWSKA</w:t>
            </w:r>
          </w:p>
          <w:p w14:paraId="552BD001" w14:textId="5B8531BA" w:rsidR="001317D1" w:rsidRPr="003958A0" w:rsidRDefault="001317D1" w:rsidP="001317D1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23.05</w:t>
            </w:r>
          </w:p>
          <w:p w14:paraId="1FF907A8" w14:textId="77777777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1E7D817" w14:textId="77777777" w:rsidR="003958A0" w:rsidRPr="00344CD2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0B4FF87" w14:textId="3ADFD9D2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6BA5404" w14:textId="4093A917" w:rsidR="003958A0" w:rsidRDefault="00AB3FB4" w:rsidP="003958A0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DERMATOLOGIA</w:t>
            </w:r>
          </w:p>
          <w:p w14:paraId="5836C915" w14:textId="7A76C2BB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ĆWICZENIA</w:t>
            </w:r>
          </w:p>
          <w:p w14:paraId="391982FC" w14:textId="21ABFBFF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DR Z. WOŹNIAK</w:t>
            </w:r>
          </w:p>
          <w:p w14:paraId="4BDDE0BC" w14:textId="5FDC190A" w:rsidR="003958A0" w:rsidRPr="00E3678E" w:rsidRDefault="003958A0" w:rsidP="00E3678E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25.04, 23.05, 27.06</w:t>
            </w:r>
          </w:p>
          <w:p w14:paraId="10F90CCD" w14:textId="77777777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758CC90" w14:textId="1A037054" w:rsidR="003958A0" w:rsidRP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12.30-14.00</w:t>
            </w:r>
          </w:p>
          <w:p w14:paraId="74AC588C" w14:textId="77777777" w:rsidR="003958A0" w:rsidRDefault="003958A0" w:rsidP="003958A0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14.15-16.30</w:t>
            </w:r>
          </w:p>
          <w:p w14:paraId="28A7E394" w14:textId="77777777" w:rsidR="001B44B5" w:rsidRDefault="001B44B5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/>
                <w:bCs/>
                <w:szCs w:val="20"/>
              </w:rPr>
              <w:t>DER</w:t>
            </w:r>
            <w:r w:rsidRPr="003958A0">
              <w:rPr>
                <w:b/>
                <w:bCs/>
                <w:szCs w:val="20"/>
              </w:rPr>
              <w:t>M</w:t>
            </w:r>
            <w:r>
              <w:rPr>
                <w:b/>
                <w:bCs/>
                <w:szCs w:val="20"/>
              </w:rPr>
              <w:t>AT</w:t>
            </w:r>
            <w:r w:rsidRPr="003958A0">
              <w:rPr>
                <w:b/>
                <w:bCs/>
                <w:szCs w:val="20"/>
              </w:rPr>
              <w:t>OLOGIA</w:t>
            </w:r>
            <w:r w:rsidRPr="003958A0">
              <w:rPr>
                <w:bCs/>
                <w:szCs w:val="20"/>
              </w:rPr>
              <w:t xml:space="preserve"> </w:t>
            </w:r>
          </w:p>
          <w:p w14:paraId="7F4EFCDF" w14:textId="018A1081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WYKŁAD</w:t>
            </w:r>
          </w:p>
          <w:p w14:paraId="14480022" w14:textId="77777777" w:rsidR="003958A0" w:rsidRDefault="003958A0" w:rsidP="003958A0">
            <w:pPr>
              <w:pStyle w:val="WW-Tekstpodstawowy2"/>
              <w:rPr>
                <w:bCs/>
                <w:szCs w:val="20"/>
              </w:rPr>
            </w:pPr>
            <w:r w:rsidRPr="003958A0">
              <w:rPr>
                <w:bCs/>
                <w:szCs w:val="20"/>
              </w:rPr>
              <w:t>PROF. M. SYGIT</w:t>
            </w:r>
          </w:p>
          <w:p w14:paraId="2939DB6A" w14:textId="5E853074" w:rsidR="003958A0" w:rsidRPr="003958A0" w:rsidRDefault="003958A0" w:rsidP="003958A0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21.03</w:t>
            </w:r>
          </w:p>
          <w:p w14:paraId="7DDA3FBB" w14:textId="77777777" w:rsidR="00D1759E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45354032" w14:textId="77777777" w:rsidR="00E3678E" w:rsidRPr="00CD3B34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 w:rsidRPr="00CD3B34">
              <w:rPr>
                <w:bCs/>
                <w:color w:val="FF0000"/>
                <w:szCs w:val="20"/>
              </w:rPr>
              <w:t>12.30-14.45</w:t>
            </w:r>
          </w:p>
          <w:p w14:paraId="26ECA318" w14:textId="77777777" w:rsidR="00E3678E" w:rsidRPr="00CD3B34" w:rsidRDefault="00E3678E" w:rsidP="00E3678E">
            <w:pPr>
              <w:pStyle w:val="WW-Tekstpodstawowy2"/>
              <w:rPr>
                <w:b/>
                <w:bCs/>
                <w:szCs w:val="20"/>
              </w:rPr>
            </w:pPr>
            <w:r w:rsidRPr="00CD3B34">
              <w:rPr>
                <w:b/>
                <w:bCs/>
                <w:szCs w:val="20"/>
              </w:rPr>
              <w:t>JĘZYK ANGIELSKI</w:t>
            </w:r>
          </w:p>
          <w:p w14:paraId="5F399CE5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4044DA7A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GRADOWSKA</w:t>
            </w:r>
          </w:p>
          <w:p w14:paraId="7E8B5A30" w14:textId="6F16F42A" w:rsidR="00A33D6C" w:rsidRPr="001B44B5" w:rsidRDefault="00E3678E" w:rsidP="001B44B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04.04</w:t>
            </w:r>
          </w:p>
          <w:p w14:paraId="7CE945EE" w14:textId="1C2CC8B4" w:rsidR="00E3678E" w:rsidRDefault="00E3678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4233A9A9" w14:textId="0CE5FD60" w:rsidR="00E3678E" w:rsidRPr="00CD3B34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13.30-15.45</w:t>
            </w:r>
          </w:p>
          <w:p w14:paraId="530097A1" w14:textId="77777777" w:rsidR="00E3678E" w:rsidRPr="00CD3B34" w:rsidRDefault="00E3678E" w:rsidP="00E3678E">
            <w:pPr>
              <w:pStyle w:val="WW-Tekstpodstawowy2"/>
              <w:rPr>
                <w:b/>
                <w:bCs/>
                <w:szCs w:val="20"/>
              </w:rPr>
            </w:pPr>
            <w:r w:rsidRPr="00CD3B34">
              <w:rPr>
                <w:b/>
                <w:bCs/>
                <w:szCs w:val="20"/>
              </w:rPr>
              <w:t>JĘZYK ANGIELSKI</w:t>
            </w:r>
          </w:p>
          <w:p w14:paraId="58C5D028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37CF721D" w14:textId="77777777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B. GRADOWSKA</w:t>
            </w:r>
          </w:p>
          <w:p w14:paraId="2C59855F" w14:textId="712A398B" w:rsidR="00E3678E" w:rsidRPr="00344CD2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28.03, 11.04, 09.05</w:t>
            </w:r>
          </w:p>
          <w:p w14:paraId="7D1C6400" w14:textId="169DA7E7" w:rsidR="00E3678E" w:rsidRDefault="00E3678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393F0E3A" w14:textId="77777777" w:rsidR="001B44B5" w:rsidRDefault="001B44B5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4CD3DA17" w14:textId="1708CBFF" w:rsidR="00E3678E" w:rsidRPr="003958A0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16.00-17.30</w:t>
            </w:r>
          </w:p>
          <w:p w14:paraId="76627AE5" w14:textId="08F27F27" w:rsidR="00E3678E" w:rsidRDefault="00E3678E" w:rsidP="00E3678E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17.45-20.00</w:t>
            </w:r>
          </w:p>
          <w:p w14:paraId="3B119B87" w14:textId="77777777" w:rsidR="00E3678E" w:rsidRPr="003958A0" w:rsidRDefault="00E3678E" w:rsidP="00E3678E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REHABILITACJA</w:t>
            </w:r>
          </w:p>
          <w:p w14:paraId="2D885918" w14:textId="759B1B35" w:rsidR="00E3678E" w:rsidRPr="00CD3B34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ĆWICZENIA</w:t>
            </w:r>
          </w:p>
          <w:p w14:paraId="62CEB965" w14:textId="4A2B54A6" w:rsidR="00E3678E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lastRenderedPageBreak/>
              <w:t>MGR A. GRZELAKOWSKA-JANICKA</w:t>
            </w:r>
          </w:p>
          <w:p w14:paraId="79939EC5" w14:textId="77777777" w:rsidR="00E3678E" w:rsidRPr="00344CD2" w:rsidRDefault="00E3678E" w:rsidP="00E3678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28.03, 11.04, 09.05</w:t>
            </w:r>
          </w:p>
          <w:p w14:paraId="714A2C83" w14:textId="77777777" w:rsidR="00E3678E" w:rsidRDefault="00E3678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51C291BD" w14:textId="77777777" w:rsidR="00A33D6C" w:rsidRDefault="00A33D6C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  <w:p w14:paraId="7E339EEB" w14:textId="162C51F3" w:rsidR="00A33D6C" w:rsidRDefault="00A33D6C" w:rsidP="00E3678E">
            <w:pPr>
              <w:pStyle w:val="WW-Tekstpodstawowy2"/>
              <w:jc w:val="left"/>
              <w:rPr>
                <w:bCs/>
                <w:szCs w:val="20"/>
                <w:highlight w:val="yellow"/>
              </w:rPr>
            </w:pPr>
          </w:p>
          <w:p w14:paraId="1D64939C" w14:textId="78738CA3" w:rsidR="00A33D6C" w:rsidRPr="00574A3E" w:rsidRDefault="00A33D6C" w:rsidP="00A33D6C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16.30-18.45</w:t>
            </w:r>
          </w:p>
          <w:p w14:paraId="367F936D" w14:textId="77777777" w:rsidR="00A33D6C" w:rsidRDefault="00A33D6C" w:rsidP="00A33D6C">
            <w:pPr>
              <w:pStyle w:val="WW-Tekstpodstawowy2"/>
              <w:rPr>
                <w:b/>
                <w:bCs/>
                <w:szCs w:val="20"/>
              </w:rPr>
            </w:pPr>
            <w:r w:rsidRPr="00EB20F9">
              <w:rPr>
                <w:b/>
                <w:bCs/>
                <w:szCs w:val="20"/>
              </w:rPr>
              <w:t>TECHNOLOGIA FORMY KOSMETYKU</w:t>
            </w:r>
          </w:p>
          <w:p w14:paraId="57478893" w14:textId="77777777" w:rsidR="00A33D6C" w:rsidRPr="00DC1937" w:rsidRDefault="00A33D6C" w:rsidP="00A33D6C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ĆWICZENIA</w:t>
            </w:r>
          </w:p>
          <w:p w14:paraId="6E4F5048" w14:textId="77777777" w:rsidR="00A33D6C" w:rsidRDefault="00A33D6C" w:rsidP="00A33D6C">
            <w:pPr>
              <w:pStyle w:val="WW-Tekstpodstawowy2"/>
              <w:rPr>
                <w:bCs/>
                <w:szCs w:val="20"/>
              </w:rPr>
            </w:pPr>
            <w:r w:rsidRPr="00DC1937">
              <w:rPr>
                <w:bCs/>
                <w:szCs w:val="20"/>
              </w:rPr>
              <w:t>DR J. SIWEK</w:t>
            </w:r>
          </w:p>
          <w:p w14:paraId="73C7D509" w14:textId="2F7D94C9" w:rsidR="00A33D6C" w:rsidRDefault="00A33D6C" w:rsidP="00A33D6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5444B646" w14:textId="324926F2" w:rsidR="00A33D6C" w:rsidRDefault="00A33D6C" w:rsidP="00A33D6C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25.04, 16.05, 23.05, 27.06</w:t>
            </w:r>
          </w:p>
          <w:p w14:paraId="3B67D773" w14:textId="77777777" w:rsidR="003348A6" w:rsidRDefault="003348A6" w:rsidP="00A33D6C">
            <w:pPr>
              <w:pStyle w:val="WW-Tekstpodstawowy2"/>
              <w:rPr>
                <w:bCs/>
                <w:szCs w:val="20"/>
              </w:rPr>
            </w:pPr>
          </w:p>
          <w:p w14:paraId="42C1525B" w14:textId="77777777" w:rsidR="003348A6" w:rsidRPr="003958A0" w:rsidRDefault="003348A6" w:rsidP="003348A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16.30-18.00</w:t>
            </w:r>
          </w:p>
          <w:p w14:paraId="0D814627" w14:textId="77777777" w:rsidR="003348A6" w:rsidRDefault="003348A6" w:rsidP="003348A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18.15-20.30</w:t>
            </w:r>
          </w:p>
          <w:p w14:paraId="336CF885" w14:textId="77777777" w:rsidR="003348A6" w:rsidRPr="003958A0" w:rsidRDefault="003348A6" w:rsidP="003348A6">
            <w:pPr>
              <w:pStyle w:val="WW-Tekstpodstawowy2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REHABILITACJA</w:t>
            </w:r>
          </w:p>
          <w:p w14:paraId="7686E28D" w14:textId="77777777" w:rsidR="003348A6" w:rsidRPr="00CD3B34" w:rsidRDefault="003348A6" w:rsidP="003348A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2FAE2C11" w14:textId="77777777" w:rsidR="003348A6" w:rsidRDefault="003348A6" w:rsidP="003348A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WOJTYŁA</w:t>
            </w:r>
          </w:p>
          <w:p w14:paraId="47DD50EE" w14:textId="64D3743C" w:rsidR="003348A6" w:rsidRDefault="003348A6" w:rsidP="003348A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13.06</w:t>
            </w:r>
          </w:p>
          <w:p w14:paraId="1076A29D" w14:textId="77777777" w:rsidR="003348A6" w:rsidRDefault="003348A6" w:rsidP="003348A6">
            <w:pPr>
              <w:pStyle w:val="WW-Tekstpodstawowy2"/>
              <w:rPr>
                <w:bCs/>
                <w:color w:val="0070C0"/>
                <w:szCs w:val="20"/>
              </w:rPr>
            </w:pPr>
            <w:r w:rsidRPr="006E2338">
              <w:rPr>
                <w:bCs/>
                <w:color w:val="0070C0"/>
                <w:szCs w:val="20"/>
              </w:rPr>
              <w:t>ZDALNIE</w:t>
            </w:r>
          </w:p>
          <w:p w14:paraId="1CFD76C0" w14:textId="77777777" w:rsidR="003348A6" w:rsidRPr="00A33D6C" w:rsidRDefault="003348A6" w:rsidP="00A33D6C">
            <w:pPr>
              <w:pStyle w:val="WW-Tekstpodstawowy2"/>
              <w:rPr>
                <w:bCs/>
                <w:szCs w:val="20"/>
              </w:rPr>
            </w:pPr>
          </w:p>
          <w:p w14:paraId="0F2DF7F0" w14:textId="16C427B2" w:rsidR="00A33D6C" w:rsidRPr="00AD3D64" w:rsidRDefault="00A33D6C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</w:p>
        </w:tc>
      </w:tr>
    </w:tbl>
    <w:p w14:paraId="29636D7D" w14:textId="063E7457" w:rsidR="009579E2" w:rsidRPr="00AD3D64" w:rsidRDefault="009579E2" w:rsidP="00170A5B">
      <w:pPr>
        <w:spacing w:after="0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E3678E" w:rsidRDefault="00E3678E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E3678E" w:rsidRDefault="00E3678E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E3678E" w:rsidRDefault="00E3678E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E3678E" w:rsidRDefault="00E3678E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151065F3" w:rsidR="00E3678E" w:rsidRPr="00E05C88" w:rsidRDefault="00E3678E" w:rsidP="00576EFD">
    <w:pPr>
      <w:jc w:val="center"/>
      <w:rPr>
        <w:rFonts w:ascii="Arial Narrow" w:hAnsi="Arial Narrow"/>
        <w:sz w:val="20"/>
        <w:szCs w:val="28"/>
      </w:rPr>
    </w:pPr>
    <w:r>
      <w:rPr>
        <w:rFonts w:ascii="Arial Narrow" w:hAnsi="Arial Narrow"/>
        <w:b/>
        <w:bCs/>
        <w:color w:val="FF0000"/>
        <w:sz w:val="24"/>
        <w:szCs w:val="28"/>
      </w:rPr>
      <w:t>Semestr  IV</w:t>
    </w: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793A6EE8" w:rsidR="00E3678E" w:rsidRPr="00E05C88" w:rsidRDefault="00E3678E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 w:rsidR="004A4EF1">
      <w:rPr>
        <w:rFonts w:ascii="Arial Narrow" w:hAnsi="Arial Narrow"/>
        <w:b/>
        <w:bCs/>
        <w:color w:val="FF0000"/>
        <w:sz w:val="24"/>
        <w:szCs w:val="28"/>
      </w:rPr>
      <w:t>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E3678E" w:rsidRPr="00576EFD" w:rsidRDefault="00E3678E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4A97"/>
    <w:rsid w:val="00031628"/>
    <w:rsid w:val="0005753E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E1A40"/>
    <w:rsid w:val="000E224C"/>
    <w:rsid w:val="000E36B4"/>
    <w:rsid w:val="00100FF0"/>
    <w:rsid w:val="001049ED"/>
    <w:rsid w:val="0010573D"/>
    <w:rsid w:val="00107D9D"/>
    <w:rsid w:val="0011539F"/>
    <w:rsid w:val="00117527"/>
    <w:rsid w:val="001234E6"/>
    <w:rsid w:val="0013007D"/>
    <w:rsid w:val="00131418"/>
    <w:rsid w:val="001317D1"/>
    <w:rsid w:val="00153C08"/>
    <w:rsid w:val="00157721"/>
    <w:rsid w:val="00161CB3"/>
    <w:rsid w:val="00161D5E"/>
    <w:rsid w:val="00164619"/>
    <w:rsid w:val="00164F52"/>
    <w:rsid w:val="0017033E"/>
    <w:rsid w:val="00170A5B"/>
    <w:rsid w:val="00172B5B"/>
    <w:rsid w:val="00175CDC"/>
    <w:rsid w:val="0017623E"/>
    <w:rsid w:val="00184A8B"/>
    <w:rsid w:val="001861D9"/>
    <w:rsid w:val="001B44B5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5993"/>
    <w:rsid w:val="00262377"/>
    <w:rsid w:val="00284345"/>
    <w:rsid w:val="002912AD"/>
    <w:rsid w:val="002B03AB"/>
    <w:rsid w:val="002B4F06"/>
    <w:rsid w:val="002D47FB"/>
    <w:rsid w:val="002D765E"/>
    <w:rsid w:val="002D7AA4"/>
    <w:rsid w:val="002E209E"/>
    <w:rsid w:val="002F29A9"/>
    <w:rsid w:val="0033406A"/>
    <w:rsid w:val="003348A6"/>
    <w:rsid w:val="00335147"/>
    <w:rsid w:val="00344CD2"/>
    <w:rsid w:val="00353161"/>
    <w:rsid w:val="003550BA"/>
    <w:rsid w:val="00363874"/>
    <w:rsid w:val="0036524C"/>
    <w:rsid w:val="00367D66"/>
    <w:rsid w:val="00376A08"/>
    <w:rsid w:val="00390011"/>
    <w:rsid w:val="00394FF7"/>
    <w:rsid w:val="003958A0"/>
    <w:rsid w:val="003A03E1"/>
    <w:rsid w:val="003A3A67"/>
    <w:rsid w:val="003A3F7A"/>
    <w:rsid w:val="003C2646"/>
    <w:rsid w:val="003D3CCF"/>
    <w:rsid w:val="00406FBD"/>
    <w:rsid w:val="00427201"/>
    <w:rsid w:val="00433C58"/>
    <w:rsid w:val="004403F5"/>
    <w:rsid w:val="00460920"/>
    <w:rsid w:val="004A4EF1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76AE"/>
    <w:rsid w:val="00572D65"/>
    <w:rsid w:val="00574A3E"/>
    <w:rsid w:val="00576EFD"/>
    <w:rsid w:val="0058047A"/>
    <w:rsid w:val="00587526"/>
    <w:rsid w:val="005912B0"/>
    <w:rsid w:val="005B5231"/>
    <w:rsid w:val="005C012A"/>
    <w:rsid w:val="005D64DE"/>
    <w:rsid w:val="005E2259"/>
    <w:rsid w:val="005F78FF"/>
    <w:rsid w:val="006134B7"/>
    <w:rsid w:val="006310E2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E2338"/>
    <w:rsid w:val="006F2486"/>
    <w:rsid w:val="00700703"/>
    <w:rsid w:val="00706245"/>
    <w:rsid w:val="007106F1"/>
    <w:rsid w:val="00731026"/>
    <w:rsid w:val="00737B2B"/>
    <w:rsid w:val="00757C7C"/>
    <w:rsid w:val="007716D0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438E1"/>
    <w:rsid w:val="00954D22"/>
    <w:rsid w:val="00955ED4"/>
    <w:rsid w:val="009579E2"/>
    <w:rsid w:val="00960ED9"/>
    <w:rsid w:val="00962F31"/>
    <w:rsid w:val="00980E2C"/>
    <w:rsid w:val="00983445"/>
    <w:rsid w:val="00991515"/>
    <w:rsid w:val="00995F3E"/>
    <w:rsid w:val="00996A33"/>
    <w:rsid w:val="009D4482"/>
    <w:rsid w:val="009D5DEF"/>
    <w:rsid w:val="00A0134C"/>
    <w:rsid w:val="00A072F9"/>
    <w:rsid w:val="00A079B8"/>
    <w:rsid w:val="00A22845"/>
    <w:rsid w:val="00A23BE8"/>
    <w:rsid w:val="00A27FE5"/>
    <w:rsid w:val="00A32694"/>
    <w:rsid w:val="00A327A5"/>
    <w:rsid w:val="00A33D6C"/>
    <w:rsid w:val="00A51D24"/>
    <w:rsid w:val="00A540AB"/>
    <w:rsid w:val="00A6284C"/>
    <w:rsid w:val="00A86E80"/>
    <w:rsid w:val="00A9294E"/>
    <w:rsid w:val="00A979E6"/>
    <w:rsid w:val="00AA2669"/>
    <w:rsid w:val="00AA4A84"/>
    <w:rsid w:val="00AB3FB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1211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D3B3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65725"/>
    <w:rsid w:val="00D73A1D"/>
    <w:rsid w:val="00D76E60"/>
    <w:rsid w:val="00D864A8"/>
    <w:rsid w:val="00DA187E"/>
    <w:rsid w:val="00DA1D1E"/>
    <w:rsid w:val="00DA3E5A"/>
    <w:rsid w:val="00DC1937"/>
    <w:rsid w:val="00DE117D"/>
    <w:rsid w:val="00DE2D29"/>
    <w:rsid w:val="00DE5C78"/>
    <w:rsid w:val="00DF16E7"/>
    <w:rsid w:val="00DF34CF"/>
    <w:rsid w:val="00E00904"/>
    <w:rsid w:val="00E05C88"/>
    <w:rsid w:val="00E3678E"/>
    <w:rsid w:val="00E37514"/>
    <w:rsid w:val="00E40891"/>
    <w:rsid w:val="00E42296"/>
    <w:rsid w:val="00E5531B"/>
    <w:rsid w:val="00E57FBF"/>
    <w:rsid w:val="00E66D40"/>
    <w:rsid w:val="00E75E6A"/>
    <w:rsid w:val="00E77B08"/>
    <w:rsid w:val="00EA6802"/>
    <w:rsid w:val="00EB20F9"/>
    <w:rsid w:val="00EC3960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339F1"/>
    <w:rsid w:val="00F411F9"/>
    <w:rsid w:val="00F414CA"/>
    <w:rsid w:val="00F530F3"/>
    <w:rsid w:val="00F54566"/>
    <w:rsid w:val="00F55F81"/>
    <w:rsid w:val="00F629AE"/>
    <w:rsid w:val="00F65FD9"/>
    <w:rsid w:val="00F75E5D"/>
    <w:rsid w:val="00F77EAC"/>
    <w:rsid w:val="00F91E72"/>
    <w:rsid w:val="00F91E7C"/>
    <w:rsid w:val="00FB6CFE"/>
    <w:rsid w:val="00FD0AB3"/>
    <w:rsid w:val="00FD2DD3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35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EA0679EB.dotm</Template>
  <TotalTime>95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25</cp:revision>
  <cp:lastPrinted>2025-02-10T08:24:00Z</cp:lastPrinted>
  <dcterms:created xsi:type="dcterms:W3CDTF">2025-02-07T13:46:00Z</dcterms:created>
  <dcterms:modified xsi:type="dcterms:W3CDTF">2025-05-12T11:00:00Z</dcterms:modified>
</cp:coreProperties>
</file>