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7B3093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61161E">
        <w:rPr>
          <w:b/>
          <w:bCs/>
          <w:color w:val="00B0F0"/>
        </w:rPr>
        <w:t>I</w:t>
      </w:r>
      <w:r w:rsidR="00626107">
        <w:rPr>
          <w:b/>
          <w:bCs/>
          <w:color w:val="00B0F0"/>
        </w:rPr>
        <w:t>I</w:t>
      </w:r>
      <w:r w:rsidR="008E3500">
        <w:rPr>
          <w:rFonts w:ascii="Comic Sans MS" w:hAnsi="Comic Sans MS"/>
          <w:b/>
          <w:bCs/>
          <w:color w:val="FF0000"/>
        </w:rPr>
        <w:t xml:space="preserve">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E345D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34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5812"/>
      </w:tblGrid>
      <w:tr w:rsidR="001F71D4" w14:paraId="1B0AB37E" w14:textId="77777777" w:rsidTr="001F71D4">
        <w:trPr>
          <w:tblHeader/>
        </w:trPr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A9733F6" w:rsidR="001F71D4" w:rsidRDefault="001F71D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16.05.2025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FE0CB6" w14:textId="6E1FA6CD" w:rsidR="001F71D4" w:rsidRPr="00AC3E89" w:rsidRDefault="001F71D4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17.05.2025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1F71D4" w14:paraId="191A0191" w14:textId="77777777" w:rsidTr="001F71D4">
        <w:trPr>
          <w:trHeight w:val="2870"/>
        </w:trPr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262C3439" w:rsidR="001F71D4" w:rsidRPr="001347BC" w:rsidRDefault="001347BC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1347BC">
              <w:rPr>
                <w:color w:val="0070C0"/>
              </w:rPr>
              <w:t>16.30-18.00</w:t>
            </w:r>
          </w:p>
          <w:p w14:paraId="08DC3392" w14:textId="06F86225" w:rsidR="001347BC" w:rsidRPr="001347BC" w:rsidRDefault="001347BC" w:rsidP="00F06CD8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 w:rsidRPr="001347BC">
              <w:rPr>
                <w:color w:val="0070C0"/>
              </w:rPr>
              <w:t>18.15-20.30</w:t>
            </w:r>
          </w:p>
          <w:p w14:paraId="479BD9E2" w14:textId="77777777" w:rsidR="001F71D4" w:rsidRPr="001347BC" w:rsidRDefault="001347BC" w:rsidP="00F06CD8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1347BC">
              <w:rPr>
                <w:b/>
                <w:color w:val="000000"/>
              </w:rPr>
              <w:t>TOMOGRAFIA KOMPUTEROWA</w:t>
            </w:r>
          </w:p>
          <w:p w14:paraId="17ED839D" w14:textId="67CA5F9F" w:rsidR="001347BC" w:rsidRDefault="001347B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1A4B436A" w14:textId="77777777" w:rsidR="001347BC" w:rsidRDefault="001347B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S. KUBICKA-DZIURDZI</w:t>
            </w:r>
          </w:p>
          <w:p w14:paraId="5457D3A1" w14:textId="47BB1012" w:rsidR="00602EA4" w:rsidRPr="00F06CD8" w:rsidRDefault="00602EA4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bookmarkStart w:id="0" w:name="_GoBack"/>
            <w:r w:rsidRPr="00602EA4">
              <w:rPr>
                <w:color w:val="0070C0"/>
              </w:rPr>
              <w:t>ZDALNIE</w:t>
            </w:r>
            <w:bookmarkEnd w:id="0"/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5CABE9" w14:textId="78158DC7" w:rsidR="001F71D4" w:rsidRPr="00F06CD8" w:rsidRDefault="001F71D4" w:rsidP="003356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1F71D4" w14:paraId="482B46D5" w14:textId="77777777" w:rsidTr="001F71D4">
        <w:trPr>
          <w:trHeight w:val="2313"/>
        </w:trPr>
        <w:tc>
          <w:tcPr>
            <w:tcW w:w="453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7DD90D" w14:textId="77777777" w:rsidR="001F71D4" w:rsidRPr="00851379" w:rsidRDefault="001F71D4" w:rsidP="00631B3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393312CC" w14:textId="1DB41D24" w:rsidR="001F71D4" w:rsidRPr="00DD52B7" w:rsidRDefault="001F71D4" w:rsidP="001347BC">
            <w:pPr>
              <w:pStyle w:val="Zawartotabeli"/>
              <w:spacing w:line="276" w:lineRule="auto"/>
              <w:jc w:val="center"/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4F979E" w14:textId="257FE177" w:rsidR="001F71D4" w:rsidRPr="00F06CD8" w:rsidRDefault="001F71D4" w:rsidP="003356D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F71D4" w14:paraId="609BF5D8" w14:textId="77777777" w:rsidTr="001F71D4">
        <w:trPr>
          <w:trHeight w:val="2908"/>
        </w:trPr>
        <w:tc>
          <w:tcPr>
            <w:tcW w:w="453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029EE27" w:rsidR="001F71D4" w:rsidRPr="00E60E19" w:rsidRDefault="001F71D4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13E9BE" w14:textId="68278B38" w:rsidR="001F71D4" w:rsidRPr="009F38E5" w:rsidRDefault="001F71D4" w:rsidP="003356D8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7C47"/>
    <w:rsid w:val="000C2D08"/>
    <w:rsid w:val="000F6634"/>
    <w:rsid w:val="00131876"/>
    <w:rsid w:val="001347BC"/>
    <w:rsid w:val="00194E22"/>
    <w:rsid w:val="001C765B"/>
    <w:rsid w:val="001F71D4"/>
    <w:rsid w:val="00252341"/>
    <w:rsid w:val="00273C1A"/>
    <w:rsid w:val="002A4399"/>
    <w:rsid w:val="002E7A2F"/>
    <w:rsid w:val="003356D8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02EA4"/>
    <w:rsid w:val="0061161E"/>
    <w:rsid w:val="00620960"/>
    <w:rsid w:val="00626107"/>
    <w:rsid w:val="006319B6"/>
    <w:rsid w:val="00631B3C"/>
    <w:rsid w:val="00691A8A"/>
    <w:rsid w:val="006D0F4C"/>
    <w:rsid w:val="006D6613"/>
    <w:rsid w:val="006E2C5A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C25DF"/>
    <w:rsid w:val="009F38E5"/>
    <w:rsid w:val="00A017FB"/>
    <w:rsid w:val="00A026EB"/>
    <w:rsid w:val="00A66E78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DE345D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7C6133D9.dotm</Template>
  <TotalTime>5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9</cp:revision>
  <cp:lastPrinted>2021-10-13T09:43:00Z</cp:lastPrinted>
  <dcterms:created xsi:type="dcterms:W3CDTF">2025-01-23T10:06:00Z</dcterms:created>
  <dcterms:modified xsi:type="dcterms:W3CDTF">2025-05-06T12:26:00Z</dcterms:modified>
</cp:coreProperties>
</file>