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6D" w:rsidRPr="006E4C6D" w:rsidRDefault="006E4C6D" w:rsidP="006E4C6D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6E4C6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6E4C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VIII SEMESTRZE</w:t>
      </w:r>
    </w:p>
    <w:p w:rsidR="006E4C6D" w:rsidRPr="006E4C6D" w:rsidRDefault="006E4C6D" w:rsidP="006E4C6D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722BDB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  <w:bookmarkStart w:id="0" w:name="_GoBack"/>
      <w:bookmarkEnd w:id="0"/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033AB4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r w:rsidRPr="006E4C6D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:rsidR="006E4C6D" w:rsidRPr="006E4C6D" w:rsidRDefault="006E4C6D" w:rsidP="006E4C6D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6E4C6D" w:rsidRPr="006E4C6D" w:rsidRDefault="006E4C6D" w:rsidP="006E4C6D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F61497" w:rsidP="006E4C6D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CC56711" wp14:editId="1F2FAC46">
            <wp:extent cx="3008631" cy="3924300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1" cy="39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6D" w:rsidRPr="006E4C6D" w:rsidRDefault="006E4C6D" w:rsidP="006E4C6D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6E4C6D" w:rsidRPr="006E4C6D" w:rsidRDefault="006E4C6D" w:rsidP="006E4C6D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6E4C6D" w:rsidP="006E4C6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6E4C6D" w:rsidRPr="006E4C6D" w:rsidRDefault="006E4C6D" w:rsidP="006E4C6D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E4C6D" w:rsidRPr="006E4C6D" w:rsidRDefault="006E4C6D" w:rsidP="006E4C6D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6E4C6D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6E4C6D" w:rsidRPr="006E4C6D" w:rsidRDefault="006E4C6D" w:rsidP="006E4C6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6E4C6D" w:rsidRDefault="006E4C6D" w:rsidP="006E4C6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6E4C6D" w:rsidRDefault="006E4C6D" w:rsidP="006E4C6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6E4C6D" w:rsidRPr="006E4C6D" w:rsidRDefault="006E4C6D" w:rsidP="006E4C6D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6E4C6D" w:rsidRPr="006E4C6D" w:rsidRDefault="006E4C6D" w:rsidP="006E4C6D">
      <w:pPr>
        <w:spacing w:after="98" w:line="259" w:lineRule="auto"/>
        <w:rPr>
          <w:rFonts w:ascii="Times New Roman" w:hAnsi="Times New Roman" w:cs="Times New Roman"/>
        </w:rPr>
      </w:pPr>
    </w:p>
    <w:p w:rsidR="006E4C6D" w:rsidRPr="006E4C6D" w:rsidRDefault="006E4C6D" w:rsidP="006E4C6D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6E4C6D" w:rsidRPr="006E4C6D" w:rsidRDefault="006E4C6D" w:rsidP="006E4C6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D2F49" w:rsidRPr="006E4C6D" w:rsidRDefault="00CD2F49" w:rsidP="00CD2F49">
      <w:pPr>
        <w:spacing w:after="98" w:line="259" w:lineRule="auto"/>
        <w:rPr>
          <w:rFonts w:ascii="Times New Roman" w:hAnsi="Times New Roman" w:cs="Times New Roman"/>
        </w:rPr>
      </w:pPr>
    </w:p>
    <w:p w:rsidR="00CD2F49" w:rsidRPr="006E4C6D" w:rsidRDefault="006E4C6D" w:rsidP="00CD2F49">
      <w:pPr>
        <w:rPr>
          <w:rFonts w:ascii="Times New Roman" w:hAnsi="Times New Roman" w:cs="Times New Roman"/>
          <w:spacing w:val="20"/>
          <w:sz w:val="32"/>
          <w:szCs w:val="36"/>
        </w:rPr>
      </w:pPr>
      <w:r w:rsidRPr="006E4C6D">
        <w:rPr>
          <w:rFonts w:ascii="Times New Roman" w:hAnsi="Times New Roman" w:cs="Times New Roman"/>
          <w:b/>
          <w:spacing w:val="20"/>
          <w:sz w:val="32"/>
          <w:szCs w:val="36"/>
          <w:u w:val="single"/>
        </w:rPr>
        <w:lastRenderedPageBreak/>
        <w:t xml:space="preserve">PRAKTYKA WAKACYJNA </w:t>
      </w:r>
      <w:r w:rsidR="00CD2F49" w:rsidRPr="006E4C6D">
        <w:rPr>
          <w:rFonts w:ascii="Times New Roman" w:hAnsi="Times New Roman" w:cs="Times New Roman"/>
          <w:b/>
          <w:spacing w:val="20"/>
          <w:sz w:val="32"/>
          <w:szCs w:val="36"/>
          <w:u w:val="single"/>
        </w:rPr>
        <w:t xml:space="preserve">PROFILOWANA </w:t>
      </w: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(200h – 7 ECTS)</w:t>
      </w:r>
    </w:p>
    <w:p w:rsidR="00CD2F49" w:rsidRPr="006E4C6D" w:rsidRDefault="00CD2F49" w:rsidP="00CD2F49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E4C6D" w:rsidRPr="006E4C6D" w:rsidRDefault="00CD2F49" w:rsidP="006E4C6D">
      <w:pPr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6E4C6D">
        <w:rPr>
          <w:rFonts w:ascii="Times New Roman" w:hAnsi="Times New Roman" w:cs="Times New Roman"/>
          <w:b/>
          <w:sz w:val="28"/>
          <w:szCs w:val="28"/>
          <w:u w:val="single"/>
        </w:rPr>
        <w:t>zakresie fizjoterapii klinicznej</w:t>
      </w:r>
      <w:r w:rsidRPr="006E4C6D">
        <w:rPr>
          <w:rFonts w:ascii="Times New Roman" w:hAnsi="Times New Roman" w:cs="Times New Roman"/>
          <w:sz w:val="28"/>
          <w:szCs w:val="28"/>
          <w:u w:val="single"/>
        </w:rPr>
        <w:t xml:space="preserve"> dzieci i osób dorosłych</w:t>
      </w:r>
    </w:p>
    <w:p w:rsidR="006E4C6D" w:rsidRPr="006E4C6D" w:rsidRDefault="00CD2F49" w:rsidP="006E4C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W wieku rozwojowym -</w:t>
      </w:r>
      <w:r w:rsidR="006E4C6D" w:rsidRPr="006E4C6D">
        <w:rPr>
          <w:rFonts w:ascii="Times New Roman" w:hAnsi="Times New Roman" w:cs="Times New Roman"/>
          <w:sz w:val="28"/>
          <w:szCs w:val="28"/>
        </w:rPr>
        <w:t xml:space="preserve"> 100 godzin</w:t>
      </w:r>
    </w:p>
    <w:p w:rsidR="006E4C6D" w:rsidRPr="006E4C6D" w:rsidRDefault="00CD2F49" w:rsidP="006E4C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W dysfunkcjach narządu ruchu</w:t>
      </w:r>
      <w:r w:rsidRPr="006E4C6D">
        <w:rPr>
          <w:rFonts w:ascii="Times New Roman" w:hAnsi="Times New Roman" w:cs="Times New Roman"/>
          <w:sz w:val="28"/>
          <w:szCs w:val="28"/>
        </w:rPr>
        <w:t xml:space="preserve"> (w oddziale rehabilitacji neurologicznej i ogólnej, reumatologii, neurologii </w:t>
      </w:r>
      <w:r w:rsidR="006E4C6D" w:rsidRPr="006E4C6D">
        <w:rPr>
          <w:rFonts w:ascii="Times New Roman" w:hAnsi="Times New Roman" w:cs="Times New Roman"/>
          <w:sz w:val="28"/>
          <w:szCs w:val="28"/>
        </w:rPr>
        <w:t>i neurochirurgii) - 100 godzin</w:t>
      </w:r>
    </w:p>
    <w:p w:rsidR="00CD2F49" w:rsidRPr="006E4C6D" w:rsidRDefault="00CD2F49" w:rsidP="006E4C6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6E4C6D">
        <w:rPr>
          <w:rFonts w:ascii="Times New Roman" w:hAnsi="Times New Roman" w:cs="Times New Roman"/>
          <w:b/>
          <w:sz w:val="28"/>
          <w:szCs w:val="28"/>
        </w:rPr>
        <w:t>lub chorobach wewnętrznych</w:t>
      </w:r>
      <w:r w:rsidRPr="006E4C6D">
        <w:rPr>
          <w:rFonts w:ascii="Times New Roman" w:hAnsi="Times New Roman" w:cs="Times New Roman"/>
          <w:sz w:val="28"/>
          <w:szCs w:val="28"/>
        </w:rPr>
        <w:t xml:space="preserve"> (w oddziale intensywnej terapii, onkologii i medycynie paliatywnej, pediatrii ,geriatrii, psychiatrii) - 100 godzin</w:t>
      </w:r>
    </w:p>
    <w:p w:rsidR="00CD2F49" w:rsidRPr="006E4C6D" w:rsidRDefault="00CD2F49" w:rsidP="00CD2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CD2F49" w:rsidRPr="006E4C6D" w:rsidRDefault="00CD2F49" w:rsidP="00CD2F49">
      <w:pPr>
        <w:rPr>
          <w:rFonts w:ascii="Times New Roman" w:hAnsi="Times New Roman" w:cs="Times New Roman"/>
        </w:rPr>
      </w:pPr>
    </w:p>
    <w:p w:rsidR="00A3475D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  <w:r w:rsidRPr="006E4C6D">
        <w:rPr>
          <w:rFonts w:ascii="Times New Roman" w:hAnsi="Times New Roman" w:cs="Times New Roman"/>
        </w:rPr>
        <w:tab/>
      </w: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CD2F49" w:rsidRPr="006E4C6D" w:rsidRDefault="00CD2F49" w:rsidP="00CD2F49">
      <w:pPr>
        <w:tabs>
          <w:tab w:val="left" w:pos="1440"/>
        </w:tabs>
        <w:rPr>
          <w:rFonts w:ascii="Times New Roman" w:hAnsi="Times New Roman" w:cs="Times New Roman"/>
        </w:rPr>
      </w:pPr>
    </w:p>
    <w:p w:rsidR="00705EDD" w:rsidRPr="006E4C6D" w:rsidRDefault="00705EDD" w:rsidP="00CD2F49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E4C6D" w:rsidRDefault="006E4C6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6E4C6D" w:rsidRPr="0018296E" w:rsidRDefault="006E4C6D" w:rsidP="006E4C6D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6E4C6D" w:rsidRPr="0018296E" w:rsidRDefault="006E4C6D" w:rsidP="006E4C6D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:rsidR="006E4C6D" w:rsidRPr="0018296E" w:rsidRDefault="006E4C6D" w:rsidP="006E4C6D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:rsidR="006E4C6D" w:rsidRPr="0018296E" w:rsidRDefault="006E4C6D" w:rsidP="006E4C6D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6E4C6D" w:rsidRPr="0018296E" w:rsidRDefault="006E4C6D" w:rsidP="006E4C6D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6E4C6D" w:rsidRPr="0018296E" w:rsidRDefault="006E4C6D" w:rsidP="006E4C6D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:rsidR="006E4C6D" w:rsidRPr="0018296E" w:rsidRDefault="006E4C6D" w:rsidP="006E4C6D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6E4C6D" w:rsidRPr="0018296E" w:rsidRDefault="006E4C6D" w:rsidP="006E4C6D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CD2F49" w:rsidRPr="006E4C6D" w:rsidRDefault="00CD2F49" w:rsidP="00CD2F49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CD2F49" w:rsidRPr="006E4C6D" w:rsidRDefault="00CD2F49" w:rsidP="00CD2F4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D2F49" w:rsidRPr="006E4C6D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D2F49" w:rsidRPr="006E4C6D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2F49" w:rsidRPr="006E4C6D" w:rsidRDefault="00CD2F49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CD2F49" w:rsidP="00CD2F4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</w:t>
      </w:r>
    </w:p>
    <w:p w:rsidR="00CD2F49" w:rsidRPr="006E4C6D" w:rsidRDefault="00CD2F49" w:rsidP="00CD2F4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CD2F49" w:rsidRPr="006E4C6D" w:rsidRDefault="00CD2F49" w:rsidP="00CD2F4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705ED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705EDD" w:rsidRPr="006E4C6D" w:rsidTr="00F241DF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705EDD" w:rsidRPr="006E4C6D" w:rsidTr="00F241DF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</w:t>
      </w:r>
    </w:p>
    <w:p w:rsidR="00705ED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</w:p>
    <w:p w:rsidR="00705EDD" w:rsidRPr="006E4C6D" w:rsidRDefault="00705EDD" w:rsidP="00705ED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217A5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705EDD" w:rsidRPr="006E4C6D" w:rsidRDefault="00705EDD" w:rsidP="00705ED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705EDD" w:rsidRPr="006E4C6D" w:rsidTr="00F241DF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705EDD" w:rsidRPr="006E4C6D" w:rsidTr="00F241DF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5EDD" w:rsidRPr="006E4C6D" w:rsidRDefault="00705EDD" w:rsidP="00F241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</w:t>
      </w:r>
    </w:p>
    <w:p w:rsidR="00705EDD" w:rsidRPr="006E4C6D" w:rsidRDefault="00705EDD" w:rsidP="00705ED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</w:p>
    <w:p w:rsidR="00705EDD" w:rsidRPr="006E4C6D" w:rsidRDefault="00705EDD" w:rsidP="00705ED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05EDD" w:rsidRPr="006E4C6D" w:rsidRDefault="00705EDD" w:rsidP="00705ED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6E4C6D" w:rsidRPr="006E4C6D" w:rsidRDefault="006E4C6D" w:rsidP="006E4C6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6E4C6D" w:rsidRPr="006E4C6D" w:rsidTr="00A856B0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6E4C6D" w:rsidRPr="006E4C6D" w:rsidTr="00A856B0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C6D" w:rsidRPr="006E4C6D" w:rsidRDefault="006E4C6D" w:rsidP="00A856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E4C6D" w:rsidRPr="006E4C6D" w:rsidRDefault="006E4C6D" w:rsidP="006E4C6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</w:t>
      </w:r>
    </w:p>
    <w:p w:rsidR="006E4C6D" w:rsidRPr="006E4C6D" w:rsidRDefault="006E4C6D" w:rsidP="006E4C6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</w:p>
    <w:p w:rsidR="006E4C6D" w:rsidRPr="006E4C6D" w:rsidRDefault="006E4C6D" w:rsidP="006E4C6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6E4C6D" w:rsidRPr="006E4C6D" w:rsidRDefault="006E4C6D">
      <w:pPr>
        <w:rPr>
          <w:rFonts w:ascii="Times New Roman" w:hAnsi="Times New Roman" w:cs="Times New Roman"/>
          <w:b/>
          <w:bCs/>
          <w:color w:val="000000"/>
        </w:rPr>
      </w:pPr>
      <w:r w:rsidRPr="006E4C6D">
        <w:rPr>
          <w:rFonts w:ascii="Times New Roman" w:hAnsi="Times New Roman" w:cs="Times New Roman"/>
          <w:b/>
          <w:bCs/>
          <w:color w:val="000000"/>
        </w:rPr>
        <w:br w:type="page"/>
      </w:r>
    </w:p>
    <w:p w:rsidR="00705EDD" w:rsidRPr="006E4C6D" w:rsidRDefault="00705EDD" w:rsidP="00705EDD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color w:val="000000"/>
        </w:rPr>
      </w:pPr>
      <w:r w:rsidRPr="006E4C6D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217A5D" w:rsidRPr="006E4C6D" w:rsidRDefault="00217A5D" w:rsidP="006E4C6D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6E4C6D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217A5D" w:rsidRPr="006E4C6D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Wykaz umiejętności – Fizjoterapia kliniczna </w:t>
            </w:r>
            <w:r w:rsidRPr="006E4C6D">
              <w:rPr>
                <w:rFonts w:ascii="Times New Roman" w:hAnsi="Times New Roman" w:cs="Times New Roman"/>
                <w:b/>
              </w:rPr>
              <w:t xml:space="preserve">w wieku rozwojowym- </w:t>
            </w:r>
            <w:r w:rsidRPr="006E4C6D">
              <w:rPr>
                <w:rFonts w:ascii="Times New Roman" w:hAnsi="Times New Roman" w:cs="Times New Roman"/>
              </w:rPr>
              <w:t xml:space="preserve"> </w:t>
            </w: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>100h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17A5D" w:rsidRPr="006E4C6D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</w:t>
            </w:r>
            <w:r w:rsidR="006E4C6D">
              <w:rPr>
                <w:rFonts w:ascii="Times New Roman" w:hAnsi="Times New Roman" w:cs="Times New Roman"/>
              </w:rPr>
              <w:t>izjoterapeutycznej pacjenta.</w:t>
            </w:r>
            <w:r w:rsidRPr="006E4C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101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A5D" w:rsidRPr="006E4C6D" w:rsidRDefault="00217A5D" w:rsidP="006E4C6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83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uzupełniać dokumentację fizjoterapeutyczną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  <w:sz w:val="28"/>
          <w:szCs w:val="28"/>
        </w:rPr>
      </w:pPr>
    </w:p>
    <w:p w:rsidR="00217A5D" w:rsidRPr="006E4C6D" w:rsidRDefault="006E4C6D" w:rsidP="0021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E4C6D" w:rsidRDefault="006E4C6D">
      <w: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217A5D" w:rsidRPr="006E4C6D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Fizjoterapia kliniczna </w:t>
            </w:r>
            <w:r w:rsidRPr="006E4C6D">
              <w:rPr>
                <w:rFonts w:ascii="Times New Roman" w:hAnsi="Times New Roman" w:cs="Times New Roman"/>
                <w:b/>
              </w:rPr>
              <w:t>w dysfunkcjach narządu ruchu</w:t>
            </w:r>
            <w:r w:rsidRPr="006E4C6D">
              <w:rPr>
                <w:rFonts w:ascii="Times New Roman" w:hAnsi="Times New Roman" w:cs="Times New Roman"/>
              </w:rPr>
              <w:t xml:space="preserve"> (w oddziale rehabilitacji neurologicznej i ogólnej, reumatologii, neurologii </w:t>
            </w:r>
            <w:r w:rsidR="006E4C6D">
              <w:rPr>
                <w:rFonts w:ascii="Times New Roman" w:hAnsi="Times New Roman" w:cs="Times New Roman"/>
              </w:rPr>
              <w:t xml:space="preserve">i neurochirurgii) - 100 godzin </w:t>
            </w: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6E4C6D">
              <w:rPr>
                <w:rFonts w:ascii="Times New Roman" w:hAnsi="Times New Roman" w:cs="Times New Roman"/>
                <w:b/>
              </w:rPr>
              <w:t>lub chorobach wewnętrznych</w:t>
            </w:r>
            <w:r w:rsidRPr="006E4C6D">
              <w:rPr>
                <w:rFonts w:ascii="Times New Roman" w:hAnsi="Times New Roman" w:cs="Times New Roman"/>
              </w:rPr>
              <w:t xml:space="preserve"> (w oddziale intensywnej terapii, onkologii i medycynie paliatywnej, pediatrii ,geriatrii, psychiatrii) - 100 godzin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</w:rPr>
            </w:pPr>
          </w:p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17A5D" w:rsidRPr="006E4C6D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</w:t>
            </w:r>
            <w:r w:rsidR="006E4C6D">
              <w:rPr>
                <w:rFonts w:ascii="Times New Roman" w:hAnsi="Times New Roman" w:cs="Times New Roman"/>
              </w:rPr>
              <w:t>zjoterapeutycznej pacjenta.</w:t>
            </w:r>
            <w:r w:rsidRPr="006E4C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101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A5D" w:rsidRPr="006E4C6D" w:rsidRDefault="00217A5D" w:rsidP="006E4C6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6E4C6D">
        <w:trPr>
          <w:trHeight w:val="87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uzupełniać dokumentację fizjoterapeutyczną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7A5D" w:rsidRPr="006E4C6D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E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A5D" w:rsidRPr="006E4C6D" w:rsidRDefault="00217A5D" w:rsidP="006E4C6D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E4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rPr>
          <w:rFonts w:ascii="Times New Roman" w:hAnsi="Times New Roman" w:cs="Times New Roman"/>
        </w:rPr>
      </w:pPr>
    </w:p>
    <w:p w:rsidR="00217A5D" w:rsidRPr="006E4C6D" w:rsidRDefault="00217A5D" w:rsidP="00217A5D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rPr>
          <w:rFonts w:ascii="Times New Roman" w:hAnsi="Times New Roman" w:cs="Times New Roman"/>
          <w:sz w:val="28"/>
          <w:szCs w:val="28"/>
        </w:rPr>
      </w:pPr>
    </w:p>
    <w:p w:rsidR="00CD2F49" w:rsidRPr="006E4C6D" w:rsidRDefault="00CD2F49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217A5D" w:rsidRPr="006E4C6D" w:rsidRDefault="00217A5D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217A5D" w:rsidRPr="006E4C6D" w:rsidRDefault="00217A5D" w:rsidP="00217A5D">
      <w:pPr>
        <w:tabs>
          <w:tab w:val="left" w:pos="1440"/>
        </w:tabs>
        <w:ind w:firstLine="708"/>
        <w:rPr>
          <w:rFonts w:ascii="Times New Roman" w:hAnsi="Times New Roman" w:cs="Times New Roman"/>
        </w:rPr>
      </w:pPr>
    </w:p>
    <w:p w:rsidR="006E4C6D" w:rsidRDefault="006E4C6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217A5D" w:rsidRPr="006E4C6D" w:rsidRDefault="00217A5D" w:rsidP="00217A5D">
      <w:pPr>
        <w:spacing w:after="110" w:line="259" w:lineRule="auto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217A5D" w:rsidRPr="006E4C6D" w:rsidRDefault="00217A5D" w:rsidP="00217A5D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17A5D" w:rsidRPr="006E4C6D" w:rsidRDefault="00217A5D" w:rsidP="00217A5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217A5D" w:rsidRPr="006E4C6D" w:rsidRDefault="00217A5D" w:rsidP="00217A5D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217A5D" w:rsidRPr="006E4C6D" w:rsidRDefault="00217A5D" w:rsidP="00217A5D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17A5D" w:rsidRPr="006E4C6D" w:rsidRDefault="00217A5D" w:rsidP="00217A5D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17A5D" w:rsidRPr="006E4C6D" w:rsidRDefault="00217A5D" w:rsidP="00217A5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E4C6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E4C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17A5D" w:rsidRPr="006E4C6D" w:rsidRDefault="00217A5D" w:rsidP="00217A5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6E4C6D" w:rsidRPr="007B21F5" w:rsidRDefault="006E4C6D" w:rsidP="006E4C6D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6E4C6D" w:rsidRPr="007B21F5" w:rsidTr="00A856B0">
        <w:tc>
          <w:tcPr>
            <w:tcW w:w="4606" w:type="dxa"/>
          </w:tcPr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6E4C6D" w:rsidRPr="007B21F5" w:rsidTr="00A856B0">
        <w:tc>
          <w:tcPr>
            <w:tcW w:w="4606" w:type="dxa"/>
          </w:tcPr>
          <w:p w:rsidR="006E4C6D" w:rsidRPr="007B21F5" w:rsidRDefault="006E4C6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6E4C6D" w:rsidRPr="007B21F5" w:rsidRDefault="006E4C6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6E4C6D" w:rsidRPr="007B21F5" w:rsidRDefault="006E4C6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6E4C6D" w:rsidRPr="007B21F5" w:rsidRDefault="006E4C6D" w:rsidP="006E4C6D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E4C6D" w:rsidRPr="007B21F5" w:rsidRDefault="006E4C6D" w:rsidP="006E4C6D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E4C6D" w:rsidRPr="007B21F5" w:rsidRDefault="006E4C6D" w:rsidP="006E4C6D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6E4C6D" w:rsidRPr="007B21F5" w:rsidRDefault="006E4C6D" w:rsidP="006E4C6D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6E4C6D" w:rsidRPr="007B21F5" w:rsidRDefault="006E4C6D" w:rsidP="006E4C6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6E4C6D" w:rsidRPr="007B21F5" w:rsidRDefault="006E4C6D" w:rsidP="006E4C6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6E4C6D" w:rsidRPr="007B21F5" w:rsidRDefault="006E4C6D" w:rsidP="006E4C6D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6E4C6D" w:rsidRPr="007B21F5" w:rsidRDefault="006E4C6D" w:rsidP="006E4C6D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6E4C6D" w:rsidRPr="007B21F5" w:rsidRDefault="006E4C6D" w:rsidP="006E4C6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6E4C6D" w:rsidRPr="007B21F5" w:rsidRDefault="006E4C6D" w:rsidP="006E4C6D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4C6D" w:rsidRPr="007B21F5" w:rsidRDefault="006E4C6D" w:rsidP="006E4C6D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</w:p>
    <w:p w:rsidR="006E4C6D" w:rsidRPr="007B21F5" w:rsidRDefault="006E4C6D" w:rsidP="006E4C6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E4C6D" w:rsidRPr="007B21F5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4C6D" w:rsidRPr="007B21F5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</w:p>
    <w:p w:rsidR="006E4C6D" w:rsidRPr="007B21F5" w:rsidRDefault="006E4C6D" w:rsidP="006E4C6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6E4C6D" w:rsidRPr="007B21F5" w:rsidRDefault="006E4C6D" w:rsidP="006E4C6D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6E4C6D" w:rsidRDefault="006E4C6D" w:rsidP="006E4C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6E4C6D" w:rsidRPr="007B21F5" w:rsidRDefault="006E4C6D" w:rsidP="006E4C6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C6D" w:rsidRPr="007B21F5" w:rsidRDefault="006E4C6D" w:rsidP="006E4C6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6E4C6D" w:rsidRPr="007B21F5" w:rsidRDefault="006E4C6D" w:rsidP="006E4C6D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6E4C6D" w:rsidRPr="007B21F5" w:rsidRDefault="006E4C6D" w:rsidP="006E4C6D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E4C6D" w:rsidRPr="007B21F5" w:rsidRDefault="006E4C6D" w:rsidP="006E4C6D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6E4C6D" w:rsidRPr="007B21F5" w:rsidRDefault="006E4C6D" w:rsidP="006E4C6D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6E4C6D" w:rsidRPr="007B21F5" w:rsidRDefault="006E4C6D" w:rsidP="006E4C6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:rsidR="006E4C6D" w:rsidRPr="007B21F5" w:rsidRDefault="006E4C6D" w:rsidP="006E4C6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217A5D" w:rsidRPr="006E4C6D" w:rsidRDefault="006E4C6D" w:rsidP="006E4C6D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sectPr w:rsidR="00217A5D" w:rsidRPr="006E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AF668FA"/>
    <w:multiLevelType w:val="hybridMultilevel"/>
    <w:tmpl w:val="F74805CC"/>
    <w:lvl w:ilvl="0" w:tplc="E2F2E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49"/>
    <w:rsid w:val="00033AB4"/>
    <w:rsid w:val="00094C0D"/>
    <w:rsid w:val="00217A5D"/>
    <w:rsid w:val="00411CED"/>
    <w:rsid w:val="005B494D"/>
    <w:rsid w:val="006E4C6D"/>
    <w:rsid w:val="00705EDD"/>
    <w:rsid w:val="00722BDB"/>
    <w:rsid w:val="00A3475D"/>
    <w:rsid w:val="00A41C68"/>
    <w:rsid w:val="00CD2F49"/>
    <w:rsid w:val="00F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174A"/>
  <w15:docId w15:val="{FD60EA26-A984-40D3-8DF4-E1BD2A9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4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D2F4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21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7415-9082-420E-968A-DA538DAE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95954702</Template>
  <TotalTime>0</TotalTime>
  <Pages>15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5</cp:revision>
  <cp:lastPrinted>2025-06-11T08:33:00Z</cp:lastPrinted>
  <dcterms:created xsi:type="dcterms:W3CDTF">2022-07-04T05:52:00Z</dcterms:created>
  <dcterms:modified xsi:type="dcterms:W3CDTF">2025-06-11T08:33:00Z</dcterms:modified>
</cp:coreProperties>
</file>