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DBE" w:rsidRPr="000B1DBE" w:rsidRDefault="000B1DBE" w:rsidP="000B1DBE">
      <w:pPr>
        <w:rPr>
          <w:b/>
        </w:rPr>
      </w:pPr>
      <w:bookmarkStart w:id="0" w:name="_GoBack"/>
      <w:bookmarkEnd w:id="0"/>
      <w:r w:rsidRPr="000B1DBE">
        <w:rPr>
          <w:b/>
        </w:rPr>
        <w:t>Lista studentów na zaliczenie z Podstaw pielęgniarstwa metodą OSCE</w:t>
      </w:r>
    </w:p>
    <w:p w:rsidR="00134E14" w:rsidRDefault="000B1DBE">
      <w:pPr>
        <w:rPr>
          <w:b/>
        </w:rPr>
      </w:pPr>
      <w:r w:rsidRPr="000B1DBE">
        <w:rPr>
          <w:b/>
        </w:rPr>
        <w:t>9.06.2026 (poniedziałek)</w:t>
      </w:r>
    </w:p>
    <w:p w:rsidR="000B1DBE" w:rsidRDefault="000B1DBE">
      <w:pPr>
        <w:rPr>
          <w:b/>
          <w:color w:val="FF0000"/>
        </w:rPr>
      </w:pPr>
      <w:r w:rsidRPr="000B1DBE">
        <w:rPr>
          <w:b/>
          <w:color w:val="FF0000"/>
        </w:rPr>
        <w:t>Godzina 8:00</w:t>
      </w:r>
    </w:p>
    <w:p w:rsidR="000B1DBE" w:rsidRPr="000B1DBE" w:rsidRDefault="000B1DBE">
      <w:pPr>
        <w:rPr>
          <w:color w:val="000000" w:themeColor="text1"/>
        </w:rPr>
      </w:pPr>
      <w:r w:rsidRPr="000B1DBE">
        <w:rPr>
          <w:color w:val="000000" w:themeColor="text1"/>
        </w:rPr>
        <w:t>35391</w:t>
      </w:r>
    </w:p>
    <w:p w:rsidR="000B1DBE" w:rsidRPr="000B1DBE" w:rsidRDefault="000B1DBE">
      <w:pPr>
        <w:rPr>
          <w:color w:val="000000" w:themeColor="text1"/>
        </w:rPr>
      </w:pPr>
      <w:r w:rsidRPr="000B1DBE">
        <w:rPr>
          <w:color w:val="000000" w:themeColor="text1"/>
        </w:rPr>
        <w:t>36223</w:t>
      </w:r>
    </w:p>
    <w:p w:rsidR="000B1DBE" w:rsidRPr="000B1DBE" w:rsidRDefault="000B1DBE">
      <w:pPr>
        <w:rPr>
          <w:color w:val="000000" w:themeColor="text1"/>
        </w:rPr>
      </w:pPr>
      <w:r w:rsidRPr="000B1DBE">
        <w:rPr>
          <w:color w:val="000000" w:themeColor="text1"/>
        </w:rPr>
        <w:t>25584</w:t>
      </w:r>
    </w:p>
    <w:p w:rsidR="000B1DBE" w:rsidRPr="000B1DBE" w:rsidRDefault="000B1DBE">
      <w:pPr>
        <w:rPr>
          <w:color w:val="000000" w:themeColor="text1"/>
        </w:rPr>
      </w:pPr>
      <w:r w:rsidRPr="000B1DBE">
        <w:rPr>
          <w:color w:val="000000" w:themeColor="text1"/>
        </w:rPr>
        <w:t>35392</w:t>
      </w:r>
    </w:p>
    <w:p w:rsidR="000B1DBE" w:rsidRPr="00675901" w:rsidRDefault="000B1DBE">
      <w:pPr>
        <w:rPr>
          <w:b/>
          <w:color w:val="FF0000"/>
        </w:rPr>
      </w:pPr>
      <w:r w:rsidRPr="00675901">
        <w:rPr>
          <w:b/>
          <w:color w:val="FF0000"/>
        </w:rPr>
        <w:t>Godzina 9:30</w:t>
      </w:r>
    </w:p>
    <w:p w:rsidR="000B1DBE" w:rsidRPr="000B1DBE" w:rsidRDefault="000B1DBE">
      <w:pPr>
        <w:rPr>
          <w:color w:val="000000" w:themeColor="text1"/>
        </w:rPr>
      </w:pPr>
      <w:r w:rsidRPr="000B1DBE">
        <w:rPr>
          <w:color w:val="000000" w:themeColor="text1"/>
        </w:rPr>
        <w:t>31735</w:t>
      </w:r>
    </w:p>
    <w:p w:rsidR="000B1DBE" w:rsidRPr="000B1DBE" w:rsidRDefault="000B1DBE">
      <w:pPr>
        <w:rPr>
          <w:color w:val="000000" w:themeColor="text1"/>
        </w:rPr>
      </w:pPr>
      <w:r w:rsidRPr="000B1DBE">
        <w:rPr>
          <w:color w:val="000000" w:themeColor="text1"/>
        </w:rPr>
        <w:t>36224</w:t>
      </w:r>
    </w:p>
    <w:p w:rsidR="000B1DBE" w:rsidRPr="000B1DBE" w:rsidRDefault="000B1DBE">
      <w:pPr>
        <w:rPr>
          <w:color w:val="000000" w:themeColor="text1"/>
        </w:rPr>
      </w:pPr>
      <w:r w:rsidRPr="000B1DBE">
        <w:rPr>
          <w:color w:val="000000" w:themeColor="text1"/>
        </w:rPr>
        <w:t>34714</w:t>
      </w:r>
    </w:p>
    <w:p w:rsidR="000B1DBE" w:rsidRPr="000B1DBE" w:rsidRDefault="000B1DBE">
      <w:pPr>
        <w:rPr>
          <w:color w:val="000000" w:themeColor="text1"/>
        </w:rPr>
      </w:pPr>
      <w:r w:rsidRPr="000B1DBE">
        <w:rPr>
          <w:color w:val="000000" w:themeColor="text1"/>
        </w:rPr>
        <w:t>34172</w:t>
      </w:r>
    </w:p>
    <w:p w:rsidR="000B1DBE" w:rsidRPr="00675901" w:rsidRDefault="000B1DBE">
      <w:pPr>
        <w:rPr>
          <w:b/>
          <w:color w:val="FF0000"/>
        </w:rPr>
      </w:pPr>
      <w:r w:rsidRPr="00675901">
        <w:rPr>
          <w:b/>
          <w:color w:val="FF0000"/>
        </w:rPr>
        <w:t>Godzina 11:00</w:t>
      </w:r>
    </w:p>
    <w:p w:rsidR="000B1DBE" w:rsidRPr="000B1DBE" w:rsidRDefault="000B1DBE">
      <w:pPr>
        <w:rPr>
          <w:color w:val="000000" w:themeColor="text1"/>
        </w:rPr>
      </w:pPr>
      <w:r w:rsidRPr="000B1DBE">
        <w:rPr>
          <w:color w:val="000000" w:themeColor="text1"/>
        </w:rPr>
        <w:t>35379</w:t>
      </w:r>
    </w:p>
    <w:p w:rsidR="000B1DBE" w:rsidRPr="000B1DBE" w:rsidRDefault="000B1DBE">
      <w:pPr>
        <w:rPr>
          <w:color w:val="000000" w:themeColor="text1"/>
        </w:rPr>
      </w:pPr>
      <w:r w:rsidRPr="000B1DBE">
        <w:rPr>
          <w:color w:val="000000" w:themeColor="text1"/>
        </w:rPr>
        <w:t>35382</w:t>
      </w:r>
    </w:p>
    <w:p w:rsidR="000B1DBE" w:rsidRPr="000B1DBE" w:rsidRDefault="000B1DBE">
      <w:pPr>
        <w:rPr>
          <w:color w:val="000000" w:themeColor="text1"/>
        </w:rPr>
      </w:pPr>
      <w:r w:rsidRPr="000B1DBE">
        <w:rPr>
          <w:color w:val="000000" w:themeColor="text1"/>
        </w:rPr>
        <w:t>27379</w:t>
      </w:r>
    </w:p>
    <w:p w:rsidR="000B1DBE" w:rsidRPr="000B1DBE" w:rsidRDefault="000B1DBE">
      <w:pPr>
        <w:rPr>
          <w:color w:val="000000" w:themeColor="text1"/>
        </w:rPr>
      </w:pPr>
      <w:r w:rsidRPr="000B1DBE">
        <w:rPr>
          <w:color w:val="000000" w:themeColor="text1"/>
        </w:rPr>
        <w:t>35383</w:t>
      </w:r>
    </w:p>
    <w:p w:rsidR="000B1DBE" w:rsidRPr="00675901" w:rsidRDefault="000B1DBE">
      <w:pPr>
        <w:rPr>
          <w:b/>
          <w:color w:val="FF0000"/>
        </w:rPr>
      </w:pPr>
      <w:r w:rsidRPr="00675901">
        <w:rPr>
          <w:b/>
          <w:color w:val="FF0000"/>
        </w:rPr>
        <w:t>Godzina 12:30</w:t>
      </w:r>
    </w:p>
    <w:p w:rsidR="000B1DBE" w:rsidRPr="000B1DBE" w:rsidRDefault="000B1DBE">
      <w:pPr>
        <w:rPr>
          <w:color w:val="000000" w:themeColor="text1"/>
        </w:rPr>
      </w:pPr>
      <w:r w:rsidRPr="000B1DBE">
        <w:rPr>
          <w:color w:val="000000" w:themeColor="text1"/>
        </w:rPr>
        <w:t>35384</w:t>
      </w:r>
    </w:p>
    <w:p w:rsidR="000B1DBE" w:rsidRPr="000B1DBE" w:rsidRDefault="000B1DBE">
      <w:pPr>
        <w:rPr>
          <w:color w:val="000000" w:themeColor="text1"/>
        </w:rPr>
      </w:pPr>
      <w:r w:rsidRPr="000B1DBE">
        <w:rPr>
          <w:color w:val="000000" w:themeColor="text1"/>
        </w:rPr>
        <w:t>35385</w:t>
      </w:r>
    </w:p>
    <w:p w:rsidR="000B1DBE" w:rsidRPr="000B1DBE" w:rsidRDefault="000B1DBE">
      <w:pPr>
        <w:rPr>
          <w:color w:val="000000" w:themeColor="text1"/>
        </w:rPr>
      </w:pPr>
      <w:r w:rsidRPr="000B1DBE">
        <w:rPr>
          <w:color w:val="000000" w:themeColor="text1"/>
        </w:rPr>
        <w:t>35386</w:t>
      </w:r>
    </w:p>
    <w:p w:rsidR="000B1DBE" w:rsidRPr="000B1DBE" w:rsidRDefault="000B1DBE">
      <w:pPr>
        <w:rPr>
          <w:color w:val="000000" w:themeColor="text1"/>
        </w:rPr>
      </w:pPr>
      <w:r w:rsidRPr="000B1DBE">
        <w:rPr>
          <w:color w:val="000000" w:themeColor="text1"/>
        </w:rPr>
        <w:t>36367</w:t>
      </w:r>
    </w:p>
    <w:p w:rsidR="000B1DBE" w:rsidRDefault="000B1DBE">
      <w:pPr>
        <w:rPr>
          <w:b/>
          <w:color w:val="000000" w:themeColor="text1"/>
        </w:rPr>
      </w:pPr>
    </w:p>
    <w:p w:rsidR="000B1DBE" w:rsidRDefault="000B1DBE">
      <w:pPr>
        <w:rPr>
          <w:b/>
          <w:color w:val="000000" w:themeColor="text1"/>
        </w:rPr>
      </w:pPr>
    </w:p>
    <w:p w:rsidR="000B1DBE" w:rsidRDefault="000B1DBE">
      <w:pPr>
        <w:rPr>
          <w:b/>
          <w:color w:val="000000" w:themeColor="text1"/>
        </w:rPr>
      </w:pPr>
    </w:p>
    <w:p w:rsidR="000B1DBE" w:rsidRDefault="000B1DBE">
      <w:pPr>
        <w:rPr>
          <w:b/>
          <w:color w:val="000000" w:themeColor="text1"/>
        </w:rPr>
      </w:pPr>
    </w:p>
    <w:p w:rsidR="000B1DBE" w:rsidRDefault="000B1DBE">
      <w:pPr>
        <w:rPr>
          <w:b/>
          <w:color w:val="000000" w:themeColor="text1"/>
        </w:rPr>
      </w:pPr>
    </w:p>
    <w:p w:rsidR="000B1DBE" w:rsidRDefault="000B1DBE">
      <w:pPr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10.06.2025 (wtorek)</w:t>
      </w:r>
    </w:p>
    <w:p w:rsidR="000B1DBE" w:rsidRPr="000B1DBE" w:rsidRDefault="000B1DBE" w:rsidP="000B1DBE">
      <w:pPr>
        <w:rPr>
          <w:b/>
          <w:color w:val="FF0000"/>
        </w:rPr>
      </w:pPr>
      <w:r w:rsidRPr="000B1DBE">
        <w:rPr>
          <w:b/>
          <w:color w:val="FF0000"/>
        </w:rPr>
        <w:t>Godzina 8:00</w:t>
      </w:r>
    </w:p>
    <w:p w:rsidR="000B1DBE" w:rsidRDefault="000B1DBE" w:rsidP="000B1DBE">
      <w:r>
        <w:t>35398</w:t>
      </w:r>
    </w:p>
    <w:p w:rsidR="000B1DBE" w:rsidRDefault="000B1DBE" w:rsidP="000B1DBE">
      <w:r>
        <w:t>35400</w:t>
      </w:r>
    </w:p>
    <w:p w:rsidR="000B1DBE" w:rsidRDefault="000B1DBE" w:rsidP="000B1DBE">
      <w:r>
        <w:t>35401</w:t>
      </w:r>
    </w:p>
    <w:p w:rsidR="000B1DBE" w:rsidRDefault="000B1DBE" w:rsidP="000B1DBE">
      <w:r>
        <w:t>35402</w:t>
      </w:r>
    </w:p>
    <w:p w:rsidR="000B1DBE" w:rsidRPr="000B1DBE" w:rsidRDefault="000B1DBE" w:rsidP="000B1DBE">
      <w:pPr>
        <w:rPr>
          <w:b/>
          <w:color w:val="FF0000"/>
        </w:rPr>
      </w:pPr>
      <w:r w:rsidRPr="000B1DBE">
        <w:rPr>
          <w:b/>
          <w:color w:val="FF0000"/>
        </w:rPr>
        <w:t>Godzina 9:30</w:t>
      </w:r>
    </w:p>
    <w:p w:rsidR="000B1DBE" w:rsidRDefault="000B1DBE" w:rsidP="000B1DBE">
      <w:r>
        <w:t>35404</w:t>
      </w:r>
    </w:p>
    <w:p w:rsidR="000B1DBE" w:rsidRDefault="000B1DBE" w:rsidP="000B1DBE">
      <w:r>
        <w:t>35405</w:t>
      </w:r>
    </w:p>
    <w:p w:rsidR="000B1DBE" w:rsidRDefault="000B1DBE" w:rsidP="000B1DBE">
      <w:r>
        <w:t>35406</w:t>
      </w:r>
    </w:p>
    <w:p w:rsidR="000B1DBE" w:rsidRDefault="000B1DBE" w:rsidP="000B1DBE">
      <w:r>
        <w:t>35407</w:t>
      </w:r>
    </w:p>
    <w:p w:rsidR="000B1DBE" w:rsidRPr="000B1DBE" w:rsidRDefault="000B1DBE" w:rsidP="000B1DBE">
      <w:pPr>
        <w:rPr>
          <w:b/>
          <w:color w:val="FF0000"/>
        </w:rPr>
      </w:pPr>
      <w:r w:rsidRPr="000B1DBE">
        <w:rPr>
          <w:b/>
          <w:color w:val="FF0000"/>
        </w:rPr>
        <w:t>Godzina 11:00</w:t>
      </w:r>
    </w:p>
    <w:p w:rsidR="000B1DBE" w:rsidRDefault="000B1DBE" w:rsidP="000B1DBE">
      <w:r>
        <w:t>35408</w:t>
      </w:r>
    </w:p>
    <w:p w:rsidR="000B1DBE" w:rsidRDefault="000B1DBE" w:rsidP="000B1DBE">
      <w:r>
        <w:t>35409</w:t>
      </w:r>
    </w:p>
    <w:p w:rsidR="000B1DBE" w:rsidRDefault="000B1DBE" w:rsidP="000B1DBE">
      <w:r>
        <w:t>35428</w:t>
      </w:r>
    </w:p>
    <w:p w:rsidR="000B1DBE" w:rsidRDefault="000B1DBE" w:rsidP="000B1DBE">
      <w:r>
        <w:t>35350</w:t>
      </w:r>
    </w:p>
    <w:p w:rsidR="000B1DBE" w:rsidRPr="000B1DBE" w:rsidRDefault="000B1DBE" w:rsidP="000B1DBE">
      <w:pPr>
        <w:rPr>
          <w:b/>
          <w:color w:val="FF0000"/>
        </w:rPr>
      </w:pPr>
      <w:r w:rsidRPr="000B1DBE">
        <w:rPr>
          <w:b/>
          <w:color w:val="FF0000"/>
        </w:rPr>
        <w:t>Godzina 12:30</w:t>
      </w:r>
    </w:p>
    <w:p w:rsidR="000B1DBE" w:rsidRDefault="000B1DBE" w:rsidP="000B1DBE">
      <w:r>
        <w:t>28159</w:t>
      </w:r>
    </w:p>
    <w:p w:rsidR="000B1DBE" w:rsidRDefault="000B1DBE" w:rsidP="000B1DBE">
      <w:r>
        <w:t>36194</w:t>
      </w:r>
    </w:p>
    <w:p w:rsidR="000B1DBE" w:rsidRDefault="000B1DBE" w:rsidP="000B1DBE">
      <w:r>
        <w:t>34162</w:t>
      </w:r>
    </w:p>
    <w:p w:rsidR="000B1DBE" w:rsidRPr="000B1DBE" w:rsidRDefault="000B1DBE" w:rsidP="000B1DBE"/>
    <w:sectPr w:rsidR="000B1DBE" w:rsidRPr="000B1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BE"/>
    <w:rsid w:val="000B1DBE"/>
    <w:rsid w:val="00134E14"/>
    <w:rsid w:val="00675901"/>
    <w:rsid w:val="006E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11B94-E20E-44C8-86B0-D21839C4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1D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5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3636517.dotm</Template>
  <TotalTime>0</TotalTime>
  <Pages>2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Koźlak</dc:creator>
  <cp:keywords/>
  <dc:description/>
  <cp:lastModifiedBy>Anna Reksa</cp:lastModifiedBy>
  <cp:revision>2</cp:revision>
  <cp:lastPrinted>2025-06-03T12:53:00Z</cp:lastPrinted>
  <dcterms:created xsi:type="dcterms:W3CDTF">2025-06-03T13:19:00Z</dcterms:created>
  <dcterms:modified xsi:type="dcterms:W3CDTF">2025-06-03T13:19:00Z</dcterms:modified>
</cp:coreProperties>
</file>