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8F" w:rsidRDefault="00BE5F1B">
      <w:bookmarkStart w:id="0" w:name="_GoBack"/>
      <w:bookmarkEnd w:id="0"/>
      <w:r>
        <w:t>Lista studentów na zaliczenie z Podstaw pielęgniarstwa metodą OSCE</w:t>
      </w:r>
    </w:p>
    <w:p w:rsidR="007D1D91" w:rsidRDefault="007D1D91">
      <w:pPr>
        <w:rPr>
          <w:b/>
        </w:rPr>
      </w:pPr>
      <w:r w:rsidRPr="007D1D91">
        <w:rPr>
          <w:b/>
        </w:rPr>
        <w:t>6</w:t>
      </w:r>
      <w:r w:rsidR="00BE5F1B" w:rsidRPr="007D1D91">
        <w:rPr>
          <w:b/>
        </w:rPr>
        <w:t>.06.2025 ( piątek)</w:t>
      </w:r>
    </w:p>
    <w:p w:rsidR="007D1D91" w:rsidRPr="007D1D91" w:rsidRDefault="007D1D91">
      <w:pPr>
        <w:rPr>
          <w:b/>
        </w:rPr>
      </w:pPr>
      <w:r>
        <w:rPr>
          <w:b/>
          <w:color w:val="FF0000"/>
        </w:rPr>
        <w:t>G</w:t>
      </w:r>
      <w:r w:rsidR="00BE5F1B" w:rsidRPr="007D1D91">
        <w:rPr>
          <w:b/>
          <w:color w:val="FF0000"/>
        </w:rPr>
        <w:t>odzina 8:00</w:t>
      </w:r>
    </w:p>
    <w:p w:rsidR="00BE5F1B" w:rsidRDefault="007D1D91" w:rsidP="007D1D91">
      <w:r>
        <w:t>15413</w:t>
      </w:r>
    </w:p>
    <w:p w:rsidR="007D1D91" w:rsidRDefault="007D1D91" w:rsidP="007D1D91">
      <w:r>
        <w:t>35353</w:t>
      </w:r>
    </w:p>
    <w:p w:rsidR="007D1D91" w:rsidRDefault="007D1D91" w:rsidP="007D1D91">
      <w:r>
        <w:t>35354</w:t>
      </w:r>
    </w:p>
    <w:p w:rsidR="007D1D91" w:rsidRDefault="007D1D91" w:rsidP="007D1D91">
      <w:r>
        <w:t>35355</w:t>
      </w:r>
    </w:p>
    <w:p w:rsidR="007D1D91" w:rsidRDefault="007D1D91" w:rsidP="007D1D91">
      <w:pPr>
        <w:rPr>
          <w:b/>
          <w:color w:val="FF0000"/>
        </w:rPr>
      </w:pPr>
      <w:r w:rsidRPr="007D1D91">
        <w:rPr>
          <w:b/>
          <w:color w:val="FF0000"/>
        </w:rPr>
        <w:t>Godzina 9:30</w:t>
      </w:r>
    </w:p>
    <w:p w:rsidR="007D1D91" w:rsidRDefault="007D1D91" w:rsidP="007D1D91">
      <w:r>
        <w:t>36175</w:t>
      </w:r>
    </w:p>
    <w:p w:rsidR="007D1D91" w:rsidRDefault="007D1D91" w:rsidP="007D1D91">
      <w:r>
        <w:t>36176</w:t>
      </w:r>
    </w:p>
    <w:p w:rsidR="007D1D91" w:rsidRDefault="007D1D91" w:rsidP="007D1D91">
      <w:r>
        <w:t>36177</w:t>
      </w:r>
    </w:p>
    <w:p w:rsidR="007D1D91" w:rsidRDefault="007D1D91" w:rsidP="007D1D91">
      <w:r>
        <w:t>35358</w:t>
      </w:r>
    </w:p>
    <w:p w:rsidR="007D1D91" w:rsidRDefault="007D1D91" w:rsidP="007D1D91">
      <w:pPr>
        <w:rPr>
          <w:b/>
          <w:color w:val="FF0000"/>
        </w:rPr>
      </w:pPr>
      <w:r w:rsidRPr="007D1D91">
        <w:rPr>
          <w:b/>
          <w:color w:val="FF0000"/>
        </w:rPr>
        <w:t>Godzina 11:00</w:t>
      </w:r>
    </w:p>
    <w:p w:rsidR="007D1D91" w:rsidRDefault="007D1D91" w:rsidP="007D1D91">
      <w:r>
        <w:t>36355</w:t>
      </w:r>
    </w:p>
    <w:p w:rsidR="007D1D91" w:rsidRDefault="007D1D91" w:rsidP="007D1D91">
      <w:r>
        <w:t>36179</w:t>
      </w:r>
    </w:p>
    <w:p w:rsidR="007D1D91" w:rsidRDefault="007D1D91" w:rsidP="007D1D91">
      <w:r>
        <w:t>36315</w:t>
      </w:r>
    </w:p>
    <w:p w:rsidR="007D1D91" w:rsidRDefault="007D1D91" w:rsidP="007D1D91">
      <w:r>
        <w:t>36181</w:t>
      </w:r>
    </w:p>
    <w:p w:rsidR="007D1D91" w:rsidRDefault="007D1D91" w:rsidP="007D1D91">
      <w:pPr>
        <w:rPr>
          <w:b/>
          <w:color w:val="FF0000"/>
        </w:rPr>
      </w:pPr>
      <w:r w:rsidRPr="007D1D91">
        <w:rPr>
          <w:b/>
          <w:color w:val="FF0000"/>
        </w:rPr>
        <w:t>Godzina 12:30</w:t>
      </w:r>
    </w:p>
    <w:p w:rsidR="007D1D91" w:rsidRPr="007D1D91" w:rsidRDefault="007D1D91" w:rsidP="007D1D91">
      <w:r w:rsidRPr="007D1D91">
        <w:t>35415</w:t>
      </w:r>
    </w:p>
    <w:p w:rsidR="007D1D91" w:rsidRPr="007D1D91" w:rsidRDefault="007D1D91" w:rsidP="007D1D91">
      <w:r w:rsidRPr="007D1D91">
        <w:t>36182</w:t>
      </w:r>
    </w:p>
    <w:p w:rsidR="007D1D91" w:rsidRPr="007D1D91" w:rsidRDefault="007D1D91" w:rsidP="007D1D91">
      <w:r w:rsidRPr="007D1D91">
        <w:t>34022</w:t>
      </w:r>
    </w:p>
    <w:p w:rsidR="007D1D91" w:rsidRDefault="007D1D91" w:rsidP="007D1D91">
      <w:r w:rsidRPr="007D1D91">
        <w:t>36183</w:t>
      </w:r>
    </w:p>
    <w:p w:rsidR="007D1D91" w:rsidRPr="007D1D91" w:rsidRDefault="007D1D91" w:rsidP="007D1D91">
      <w:pPr>
        <w:rPr>
          <w:b/>
          <w:color w:val="FF0000"/>
        </w:rPr>
      </w:pPr>
      <w:r w:rsidRPr="007D1D91">
        <w:rPr>
          <w:b/>
          <w:color w:val="FF0000"/>
        </w:rPr>
        <w:t>Godzina 14:00</w:t>
      </w:r>
    </w:p>
    <w:p w:rsidR="007D1D91" w:rsidRDefault="007D1D91" w:rsidP="007D1D91">
      <w:r>
        <w:t>18368</w:t>
      </w:r>
    </w:p>
    <w:p w:rsidR="007D1D91" w:rsidRDefault="007D1D91" w:rsidP="007D1D91">
      <w:r>
        <w:t>35372</w:t>
      </w:r>
    </w:p>
    <w:p w:rsidR="0037619D" w:rsidRDefault="0037619D" w:rsidP="007D1D91">
      <w:r>
        <w:t>34732</w:t>
      </w:r>
    </w:p>
    <w:p w:rsidR="007D1D91" w:rsidRDefault="007D1D91" w:rsidP="007D1D91"/>
    <w:p w:rsidR="007D1D91" w:rsidRDefault="007D1D91" w:rsidP="007D1D91">
      <w:pPr>
        <w:rPr>
          <w:b/>
        </w:rPr>
      </w:pPr>
      <w:r w:rsidRPr="007D1D91">
        <w:rPr>
          <w:b/>
        </w:rPr>
        <w:lastRenderedPageBreak/>
        <w:t>7.06.2025 (sobota)</w:t>
      </w:r>
    </w:p>
    <w:p w:rsidR="007D1D91" w:rsidRDefault="007D1D91" w:rsidP="007D1D91">
      <w:pPr>
        <w:rPr>
          <w:b/>
          <w:color w:val="FF0000"/>
        </w:rPr>
      </w:pPr>
      <w:r w:rsidRPr="0037619D">
        <w:rPr>
          <w:b/>
          <w:color w:val="FF0000"/>
        </w:rPr>
        <w:t>Godzina</w:t>
      </w:r>
      <w:r w:rsidR="0037619D" w:rsidRPr="0037619D">
        <w:rPr>
          <w:b/>
          <w:color w:val="FF0000"/>
        </w:rPr>
        <w:t xml:space="preserve"> 8:00</w:t>
      </w:r>
      <w:r w:rsidRPr="0037619D">
        <w:rPr>
          <w:b/>
          <w:color w:val="FF0000"/>
        </w:rPr>
        <w:t xml:space="preserve"> </w:t>
      </w:r>
    </w:p>
    <w:p w:rsidR="0037619D" w:rsidRPr="0037619D" w:rsidRDefault="0037619D" w:rsidP="007D1D91">
      <w:r w:rsidRPr="0037619D">
        <w:t>26244</w:t>
      </w:r>
    </w:p>
    <w:p w:rsidR="0037619D" w:rsidRPr="0037619D" w:rsidRDefault="0037619D" w:rsidP="007D1D91">
      <w:r w:rsidRPr="0037619D">
        <w:t>35362</w:t>
      </w:r>
    </w:p>
    <w:p w:rsidR="0037619D" w:rsidRPr="0037619D" w:rsidRDefault="0037619D" w:rsidP="007D1D91">
      <w:r w:rsidRPr="0037619D">
        <w:t>36185</w:t>
      </w:r>
    </w:p>
    <w:p w:rsidR="0037619D" w:rsidRPr="0037619D" w:rsidRDefault="0037619D" w:rsidP="007D1D91">
      <w:r w:rsidRPr="0037619D">
        <w:t>35363</w:t>
      </w:r>
    </w:p>
    <w:p w:rsidR="0037619D" w:rsidRDefault="0037619D" w:rsidP="007D1D91">
      <w:pPr>
        <w:rPr>
          <w:b/>
          <w:color w:val="FF0000"/>
        </w:rPr>
      </w:pPr>
      <w:r>
        <w:rPr>
          <w:b/>
          <w:color w:val="FF0000"/>
        </w:rPr>
        <w:t>Godzina 9:30</w:t>
      </w:r>
    </w:p>
    <w:p w:rsidR="0037619D" w:rsidRPr="0037619D" w:rsidRDefault="0037619D" w:rsidP="007D1D91">
      <w:r w:rsidRPr="0037619D">
        <w:t>35364</w:t>
      </w:r>
    </w:p>
    <w:p w:rsidR="0037619D" w:rsidRPr="0037619D" w:rsidRDefault="0037619D" w:rsidP="007D1D91">
      <w:r w:rsidRPr="0037619D">
        <w:t>32962</w:t>
      </w:r>
    </w:p>
    <w:p w:rsidR="0037619D" w:rsidRPr="0037619D" w:rsidRDefault="0037619D" w:rsidP="007D1D91">
      <w:r w:rsidRPr="0037619D">
        <w:t>32963</w:t>
      </w:r>
    </w:p>
    <w:p w:rsidR="0037619D" w:rsidRPr="0037619D" w:rsidRDefault="0037619D" w:rsidP="007D1D91">
      <w:r w:rsidRPr="0037619D">
        <w:t>35365</w:t>
      </w:r>
    </w:p>
    <w:p w:rsidR="0037619D" w:rsidRDefault="0037619D" w:rsidP="007D1D91">
      <w:pPr>
        <w:rPr>
          <w:b/>
          <w:color w:val="FF0000"/>
        </w:rPr>
      </w:pPr>
      <w:r>
        <w:rPr>
          <w:b/>
          <w:color w:val="FF0000"/>
        </w:rPr>
        <w:t>Godzina 11:00</w:t>
      </w:r>
    </w:p>
    <w:p w:rsidR="0037619D" w:rsidRPr="0037619D" w:rsidRDefault="0037619D" w:rsidP="007D1D91">
      <w:r w:rsidRPr="0037619D">
        <w:t>36186</w:t>
      </w:r>
    </w:p>
    <w:p w:rsidR="0037619D" w:rsidRPr="0037619D" w:rsidRDefault="0037619D" w:rsidP="007D1D91">
      <w:r w:rsidRPr="0037619D">
        <w:t>35366</w:t>
      </w:r>
    </w:p>
    <w:p w:rsidR="0037619D" w:rsidRPr="0037619D" w:rsidRDefault="0037619D" w:rsidP="007D1D91">
      <w:r w:rsidRPr="0037619D">
        <w:t>35356</w:t>
      </w:r>
    </w:p>
    <w:p w:rsidR="0037619D" w:rsidRDefault="0037619D" w:rsidP="007D1D91">
      <w:pPr>
        <w:rPr>
          <w:b/>
          <w:color w:val="FF0000"/>
        </w:rPr>
      </w:pPr>
      <w:r w:rsidRPr="0037619D">
        <w:t>36191</w:t>
      </w:r>
    </w:p>
    <w:p w:rsidR="0037619D" w:rsidRDefault="0037619D" w:rsidP="007D1D91">
      <w:pPr>
        <w:rPr>
          <w:b/>
          <w:color w:val="FF0000"/>
        </w:rPr>
      </w:pPr>
      <w:r>
        <w:rPr>
          <w:b/>
          <w:color w:val="FF0000"/>
        </w:rPr>
        <w:t>Godzina 12:30</w:t>
      </w:r>
    </w:p>
    <w:p w:rsidR="0037619D" w:rsidRPr="0037619D" w:rsidRDefault="0037619D" w:rsidP="007D1D91">
      <w:r w:rsidRPr="0037619D">
        <w:t>34726</w:t>
      </w:r>
    </w:p>
    <w:p w:rsidR="0037619D" w:rsidRPr="0037619D" w:rsidRDefault="0037619D" w:rsidP="007D1D91">
      <w:r w:rsidRPr="0037619D">
        <w:t>35368</w:t>
      </w:r>
    </w:p>
    <w:p w:rsidR="0037619D" w:rsidRPr="0037619D" w:rsidRDefault="0037619D" w:rsidP="007D1D91">
      <w:r w:rsidRPr="0037619D">
        <w:t>36192</w:t>
      </w:r>
    </w:p>
    <w:p w:rsidR="0037619D" w:rsidRPr="0037619D" w:rsidRDefault="0037619D" w:rsidP="007D1D91">
      <w:r w:rsidRPr="0037619D">
        <w:t>30376</w:t>
      </w:r>
    </w:p>
    <w:p w:rsidR="0037619D" w:rsidRDefault="0037619D" w:rsidP="007D1D91">
      <w:pPr>
        <w:rPr>
          <w:b/>
          <w:color w:val="FF0000"/>
        </w:rPr>
      </w:pPr>
      <w:r>
        <w:rPr>
          <w:b/>
          <w:color w:val="FF0000"/>
        </w:rPr>
        <w:t>Godzina 14:00</w:t>
      </w:r>
    </w:p>
    <w:p w:rsidR="0037619D" w:rsidRPr="0037619D" w:rsidRDefault="0037619D" w:rsidP="007D1D91">
      <w:r w:rsidRPr="0037619D">
        <w:t>36380</w:t>
      </w:r>
    </w:p>
    <w:p w:rsidR="0037619D" w:rsidRPr="0037619D" w:rsidRDefault="0037619D" w:rsidP="007D1D91">
      <w:r w:rsidRPr="0037619D">
        <w:t>35369</w:t>
      </w:r>
    </w:p>
    <w:p w:rsidR="0037619D" w:rsidRPr="0037619D" w:rsidRDefault="0037619D" w:rsidP="007D1D91">
      <w:r w:rsidRPr="0037619D">
        <w:t>35370</w:t>
      </w:r>
    </w:p>
    <w:p w:rsidR="0037619D" w:rsidRPr="0037619D" w:rsidRDefault="0037619D" w:rsidP="007D1D91">
      <w:r w:rsidRPr="0037619D">
        <w:t>27253</w:t>
      </w:r>
    </w:p>
    <w:p w:rsidR="0037619D" w:rsidRPr="0037619D" w:rsidRDefault="0037619D" w:rsidP="007D1D91">
      <w:pPr>
        <w:rPr>
          <w:b/>
          <w:color w:val="FF0000"/>
        </w:rPr>
      </w:pPr>
    </w:p>
    <w:sectPr w:rsidR="0037619D" w:rsidRPr="0037619D" w:rsidSect="00BE5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1B"/>
    <w:rsid w:val="0037619D"/>
    <w:rsid w:val="00572A8F"/>
    <w:rsid w:val="007D1D91"/>
    <w:rsid w:val="00914F3F"/>
    <w:rsid w:val="00B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BCFC5-940F-495B-965A-02AF8273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6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1FC3FCBE.dotm</Template>
  <TotalTime>0</TotalTime>
  <Pages>2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Koźlak</dc:creator>
  <cp:keywords/>
  <dc:description/>
  <cp:lastModifiedBy>Anna Reksa</cp:lastModifiedBy>
  <cp:revision>2</cp:revision>
  <cp:lastPrinted>2025-06-03T12:42:00Z</cp:lastPrinted>
  <dcterms:created xsi:type="dcterms:W3CDTF">2025-06-03T13:19:00Z</dcterms:created>
  <dcterms:modified xsi:type="dcterms:W3CDTF">2025-06-03T13:19:00Z</dcterms:modified>
</cp:coreProperties>
</file>