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32" w:rsidRPr="00B30EBE" w:rsidRDefault="00B30EBE" w:rsidP="00B30EB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EBE">
        <w:rPr>
          <w:b/>
          <w:sz w:val="24"/>
          <w:szCs w:val="24"/>
        </w:rPr>
        <w:t>Kolejność zaliczenia poprawkowego ćwiczeń metodą OSCE z Podstaw Pielęgniarstwa</w:t>
      </w:r>
    </w:p>
    <w:p w:rsidR="00B30EBE" w:rsidRPr="00B30EBE" w:rsidRDefault="00FB74F2" w:rsidP="00B30E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05</w:t>
      </w:r>
      <w:r w:rsidR="00B30EBE" w:rsidRPr="00B30EBE">
        <w:rPr>
          <w:b/>
          <w:sz w:val="24"/>
          <w:szCs w:val="24"/>
          <w:u w:val="single"/>
        </w:rPr>
        <w:t>.07.2025</w:t>
      </w:r>
    </w:p>
    <w:p w:rsidR="00B30EBE" w:rsidRPr="00B30EBE" w:rsidRDefault="00B30EBE">
      <w:pPr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 xml:space="preserve">8:00                  </w:t>
      </w:r>
      <w:r w:rsidR="00E5328F">
        <w:rPr>
          <w:b/>
          <w:sz w:val="24"/>
          <w:szCs w:val="24"/>
          <w:u w:val="single"/>
        </w:rPr>
        <w:t xml:space="preserve">                                                       </w:t>
      </w:r>
    </w:p>
    <w:p w:rsidR="00B30EBE" w:rsidRDefault="00FB74F2">
      <w:r>
        <w:t>25584</w:t>
      </w:r>
      <w:r w:rsidR="00E5328F">
        <w:t>,</w:t>
      </w:r>
    </w:p>
    <w:p w:rsidR="00B30EBE" w:rsidRDefault="00FB74F2">
      <w:r>
        <w:t>35400</w:t>
      </w:r>
      <w:r w:rsidR="00B30EBE">
        <w:t>,</w:t>
      </w:r>
    </w:p>
    <w:p w:rsidR="00B30EBE" w:rsidRDefault="00B30EBE">
      <w:r>
        <w:t>3</w:t>
      </w:r>
      <w:r w:rsidR="00FB74F2">
        <w:t>5401</w:t>
      </w:r>
      <w:r>
        <w:t xml:space="preserve">, </w:t>
      </w:r>
    </w:p>
    <w:p w:rsidR="00B30EBE" w:rsidRPr="00B30EBE" w:rsidRDefault="00B30EBE">
      <w:r>
        <w:t>3</w:t>
      </w:r>
      <w:r w:rsidR="00FB74F2">
        <w:t>5428</w:t>
      </w:r>
    </w:p>
    <w:p w:rsidR="00B30EBE" w:rsidRPr="00B30EBE" w:rsidRDefault="00FB74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9:0</w:t>
      </w:r>
      <w:r w:rsidR="00B30EBE" w:rsidRPr="00B30EBE">
        <w:rPr>
          <w:b/>
          <w:sz w:val="24"/>
          <w:szCs w:val="24"/>
          <w:u w:val="single"/>
        </w:rPr>
        <w:t>0</w:t>
      </w:r>
    </w:p>
    <w:p w:rsidR="00B30EBE" w:rsidRDefault="00FB74F2">
      <w:r>
        <w:t>35382</w:t>
      </w:r>
      <w:r w:rsidR="00B30EBE">
        <w:t>,</w:t>
      </w:r>
    </w:p>
    <w:p w:rsidR="00B30EBE" w:rsidRDefault="00FB74F2">
      <w:r>
        <w:t>35402</w:t>
      </w:r>
      <w:r w:rsidR="00E5328F">
        <w:t>,</w:t>
      </w:r>
    </w:p>
    <w:p w:rsidR="00B30EBE" w:rsidRDefault="00FB74F2">
      <w:r>
        <w:t>35404</w:t>
      </w:r>
      <w:r w:rsidR="00B30EBE">
        <w:t>,</w:t>
      </w:r>
    </w:p>
    <w:p w:rsidR="00B30EBE" w:rsidRDefault="00FB74F2">
      <w:r>
        <w:t>35350</w:t>
      </w:r>
      <w:r w:rsidR="00E5328F">
        <w:t>,</w:t>
      </w:r>
    </w:p>
    <w:p w:rsidR="00B30EBE" w:rsidRPr="00B30EBE" w:rsidRDefault="00FB74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E5328F">
        <w:rPr>
          <w:b/>
          <w:sz w:val="24"/>
          <w:szCs w:val="24"/>
          <w:u w:val="single"/>
        </w:rPr>
        <w:t>:3</w:t>
      </w:r>
      <w:r w:rsidR="00B30EBE" w:rsidRPr="00B30EBE">
        <w:rPr>
          <w:b/>
          <w:sz w:val="24"/>
          <w:szCs w:val="24"/>
          <w:u w:val="single"/>
        </w:rPr>
        <w:t>0</w:t>
      </w:r>
    </w:p>
    <w:p w:rsidR="00B30EBE" w:rsidRDefault="00FB74F2">
      <w:r>
        <w:t>35383</w:t>
      </w:r>
      <w:r w:rsidR="00B30EBE">
        <w:t>,</w:t>
      </w:r>
    </w:p>
    <w:p w:rsidR="00B30EBE" w:rsidRDefault="00FB74F2">
      <w:r>
        <w:t>35386</w:t>
      </w:r>
      <w:r w:rsidR="00B30EBE">
        <w:t>,</w:t>
      </w:r>
    </w:p>
    <w:p w:rsidR="00B30EBE" w:rsidRDefault="00FB74F2">
      <w:r>
        <w:t>35398</w:t>
      </w:r>
      <w:r w:rsidR="00B30EBE">
        <w:t>,</w:t>
      </w:r>
    </w:p>
    <w:p w:rsidR="00B30EBE" w:rsidRDefault="00FB74F2">
      <w:r>
        <w:t>35407,</w:t>
      </w:r>
    </w:p>
    <w:p w:rsidR="00FB74F2" w:rsidRDefault="00FB74F2">
      <w:r>
        <w:t>35405,</w:t>
      </w:r>
    </w:p>
    <w:p w:rsidR="00FB74F2" w:rsidRDefault="00FB74F2">
      <w:r>
        <w:t>35379,</w:t>
      </w:r>
    </w:p>
    <w:p w:rsidR="00FB74F2" w:rsidRDefault="00FB74F2">
      <w:r>
        <w:t>35385,</w:t>
      </w:r>
    </w:p>
    <w:p w:rsidR="00FB74F2" w:rsidRDefault="00FB74F2">
      <w:r>
        <w:t>35384</w:t>
      </w:r>
    </w:p>
    <w:p w:rsidR="00B30EBE" w:rsidRPr="00B30EBE" w:rsidRDefault="007150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10:15</w:t>
      </w:r>
    </w:p>
    <w:p w:rsidR="00B30EBE" w:rsidRDefault="007150D3">
      <w:r>
        <w:t>35408</w:t>
      </w:r>
      <w:r w:rsidR="00B30EBE">
        <w:t>,</w:t>
      </w:r>
    </w:p>
    <w:p w:rsidR="00B30EBE" w:rsidRDefault="007150D3">
      <w:r>
        <w:t>36194</w:t>
      </w:r>
      <w:r w:rsidR="00B30EBE">
        <w:t>,</w:t>
      </w:r>
    </w:p>
    <w:p w:rsidR="00B30EBE" w:rsidRDefault="007150D3">
      <w:r>
        <w:t>28159</w:t>
      </w:r>
      <w:r w:rsidR="00B30EBE">
        <w:t>,</w:t>
      </w:r>
    </w:p>
    <w:p w:rsidR="00B30EBE" w:rsidRDefault="007150D3">
      <w:r>
        <w:t>34162</w:t>
      </w:r>
      <w:r w:rsidR="00B30EBE">
        <w:t>,</w:t>
      </w:r>
    </w:p>
    <w:p w:rsidR="00B30EBE" w:rsidRPr="00B30EBE" w:rsidRDefault="007150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11:1</w:t>
      </w:r>
      <w:r w:rsidR="00E5328F">
        <w:rPr>
          <w:b/>
          <w:sz w:val="24"/>
          <w:szCs w:val="24"/>
          <w:u w:val="single"/>
        </w:rPr>
        <w:t>5</w:t>
      </w:r>
    </w:p>
    <w:p w:rsidR="00B30EBE" w:rsidRDefault="007150D3">
      <w:r>
        <w:t>35389</w:t>
      </w:r>
      <w:r w:rsidR="00E5328F">
        <w:t>,</w:t>
      </w:r>
    </w:p>
    <w:p w:rsidR="00B30EBE" w:rsidRDefault="007150D3">
      <w:r>
        <w:t>34172</w:t>
      </w:r>
      <w:r w:rsidR="00E5328F">
        <w:t>,</w:t>
      </w:r>
    </w:p>
    <w:p w:rsidR="00117DB3" w:rsidRPr="007150D3" w:rsidRDefault="007150D3">
      <w:r>
        <w:t>35409</w:t>
      </w:r>
      <w:r w:rsidR="00E5328F">
        <w:t>,</w:t>
      </w:r>
    </w:p>
    <w:p w:rsidR="00B30EBE" w:rsidRDefault="00B30EBE"/>
    <w:sectPr w:rsidR="00B3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B"/>
    <w:rsid w:val="00117DB3"/>
    <w:rsid w:val="00507D94"/>
    <w:rsid w:val="006B46C7"/>
    <w:rsid w:val="007150D3"/>
    <w:rsid w:val="00B30EBE"/>
    <w:rsid w:val="00C50932"/>
    <w:rsid w:val="00E310F5"/>
    <w:rsid w:val="00E5328F"/>
    <w:rsid w:val="00E7166B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A278-B69F-4E0F-BC82-EBF9089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B964B948.dotm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Anna Reksa</cp:lastModifiedBy>
  <cp:revision>2</cp:revision>
  <dcterms:created xsi:type="dcterms:W3CDTF">2025-06-26T06:29:00Z</dcterms:created>
  <dcterms:modified xsi:type="dcterms:W3CDTF">2025-06-26T06:29:00Z</dcterms:modified>
</cp:coreProperties>
</file>