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F40935" w:rsidRPr="00F06CD8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40935" w:rsidRPr="00875D74" w:rsidRDefault="00F40935" w:rsidP="00F4093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V. JACHIMOWICZ</w:t>
            </w:r>
          </w:p>
          <w:p w:rsidR="008D6CD3" w:rsidRDefault="008D6CD3" w:rsidP="008D6C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8B2F65" w:rsidRPr="00F06CD8" w:rsidRDefault="008B2F65" w:rsidP="00681179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13B" w:rsidRPr="00471657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 w:rsidRPr="00471657">
              <w:rPr>
                <w:rFonts w:cs="Tahoma"/>
                <w:color w:val="000000"/>
              </w:rPr>
              <w:t>00-15.30</w:t>
            </w: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471657" w:rsidRDefault="00F67458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3</w:t>
            </w:r>
          </w:p>
          <w:p w:rsidR="0092413B" w:rsidRPr="00471657" w:rsidRDefault="0092413B" w:rsidP="0092413B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 xml:space="preserve">MGR </w:t>
            </w:r>
            <w:r w:rsidR="00F67458" w:rsidRPr="00471657">
              <w:rPr>
                <w:szCs w:val="20"/>
              </w:rPr>
              <w:t>P. OCHAPSKA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2781C" w:rsidRPr="00471657" w:rsidRDefault="0042781C" w:rsidP="0042781C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Oddział Chorób Wewnętrznych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471657" w:rsidRDefault="00F67458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4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  <w:sz w:val="32"/>
              </w:rPr>
            </w:pPr>
            <w:r w:rsidRPr="00471657">
              <w:rPr>
                <w:color w:val="000000"/>
                <w:szCs w:val="20"/>
              </w:rPr>
              <w:t>MGR J. KOTKOWSKA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Oddział Chirurgiczny</w:t>
            </w:r>
          </w:p>
          <w:p w:rsidR="005B35DE" w:rsidRPr="00471657" w:rsidRDefault="005B35DE" w:rsidP="00942CA2">
            <w:pPr>
              <w:spacing w:line="276" w:lineRule="auto"/>
              <w:rPr>
                <w:color w:val="000000"/>
              </w:rPr>
            </w:pP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1</w:t>
            </w:r>
          </w:p>
          <w:p w:rsidR="0040421E" w:rsidRPr="00471657" w:rsidRDefault="0040421E" w:rsidP="0040421E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>MGR B. PIĘKNY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SOR</w:t>
            </w:r>
          </w:p>
          <w:p w:rsidR="005B35DE" w:rsidRPr="00471657" w:rsidRDefault="005B35DE" w:rsidP="005B35DE">
            <w:pPr>
              <w:spacing w:line="276" w:lineRule="auto"/>
            </w:pP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2</w:t>
            </w:r>
          </w:p>
          <w:p w:rsidR="0040421E" w:rsidRPr="00471657" w:rsidRDefault="0040421E" w:rsidP="0040421E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>MGR B. KUBIAK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0421E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ZRM</w:t>
            </w:r>
          </w:p>
          <w:p w:rsidR="0040421E" w:rsidRPr="00F06CD8" w:rsidRDefault="0040421E" w:rsidP="005B35DE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</w:p>
          <w:p w:rsidR="00F40935" w:rsidRDefault="00F40935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80319B" w:rsidRDefault="0080319B" w:rsidP="008031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0319B" w:rsidRPr="0080319B" w:rsidRDefault="0080319B" w:rsidP="00F4093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80319B" w:rsidRDefault="0080319B" w:rsidP="008031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E84AA5" w:rsidRDefault="0080319B" w:rsidP="008031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 1</w:t>
            </w:r>
            <w:r w:rsidR="00E84AA5">
              <w:rPr>
                <w:rFonts w:cs="Tahoma"/>
                <w:color w:val="000000"/>
              </w:rPr>
              <w:t xml:space="preserve"> </w:t>
            </w:r>
          </w:p>
          <w:p w:rsidR="0080319B" w:rsidRDefault="00E84AA5" w:rsidP="0080319B">
            <w:pPr>
              <w:spacing w:line="276" w:lineRule="auto"/>
              <w:rPr>
                <w:color w:val="00000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Cs w:val="20"/>
              </w:rPr>
              <w:t>MGR T. SKRZYPCZYŃSKI</w:t>
            </w:r>
          </w:p>
          <w:p w:rsidR="0080319B" w:rsidRDefault="0080319B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881D57" w:rsidRDefault="00881D57" w:rsidP="00F40935">
            <w:pPr>
              <w:spacing w:line="276" w:lineRule="auto"/>
              <w:rPr>
                <w:bCs/>
              </w:rPr>
            </w:pPr>
          </w:p>
          <w:p w:rsidR="002946EC" w:rsidRPr="00E60E19" w:rsidRDefault="002946EC" w:rsidP="0080319B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2A6784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C11C36" w:rsidRPr="002A6784" w:rsidRDefault="00681179" w:rsidP="00C11C36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 w:rsidR="002A6784" w:rsidRPr="002A6784">
              <w:rPr>
                <w:szCs w:val="20"/>
              </w:rPr>
              <w:t>K.KRYSIŃSKA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2781C" w:rsidRDefault="0042781C" w:rsidP="004278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2A6784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8763F5" w:rsidRDefault="008763F5" w:rsidP="00681179">
            <w:pPr>
              <w:spacing w:line="276" w:lineRule="auto"/>
              <w:rPr>
                <w:color w:val="000000"/>
              </w:rPr>
            </w:pPr>
          </w:p>
          <w:p w:rsidR="008763F5" w:rsidRPr="00F06CD8" w:rsidRDefault="008763F5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63F5" w:rsidRDefault="008763F5" w:rsidP="008763F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763F5" w:rsidRPr="00F06CD8" w:rsidRDefault="008763F5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763F5" w:rsidRPr="00681179" w:rsidRDefault="008763F5" w:rsidP="008763F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763F5" w:rsidRDefault="008763F5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63F5" w:rsidRDefault="008763F5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8763F5" w:rsidRPr="00F06CD8" w:rsidRDefault="008763F5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8763F5">
        <w:trPr>
          <w:trHeight w:val="228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E60E19" w:rsidRDefault="008D6CD3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DC0D5E" w:rsidRDefault="00DC0D5E" w:rsidP="00DC0D5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2A6784" w:rsidRDefault="002A6784" w:rsidP="002A67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2A6784" w:rsidRDefault="002A6784" w:rsidP="002A67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Pr="002A6784" w:rsidRDefault="002A6784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2084" w:rsidRDefault="00E52084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16.00-17.30</w:t>
            </w:r>
          </w:p>
          <w:p w:rsidR="00E52084" w:rsidRDefault="00611F04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</w:t>
            </w:r>
          </w:p>
          <w:p w:rsidR="00E52084" w:rsidRDefault="00E52084" w:rsidP="00E5208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E52084" w:rsidRDefault="00611F04" w:rsidP="00E520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CB47D3">
              <w:rPr>
                <w:rFonts w:cs="Tahoma"/>
                <w:color w:val="000000"/>
              </w:rPr>
              <w:t>W. GR 1</w:t>
            </w:r>
          </w:p>
          <w:p w:rsidR="00E52084" w:rsidRDefault="00E52084" w:rsidP="00E520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E52084" w:rsidRDefault="00E52084" w:rsidP="00E520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8D6CD3" w:rsidRDefault="008D6CD3" w:rsidP="008763F5">
            <w:pPr>
              <w:spacing w:line="276" w:lineRule="auto"/>
            </w:pPr>
          </w:p>
          <w:p w:rsidR="00CB47D3" w:rsidRDefault="00CB47D3" w:rsidP="00CB47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16.00-17.30</w:t>
            </w:r>
          </w:p>
          <w:p w:rsidR="00CB47D3" w:rsidRDefault="00B85EEC" w:rsidP="00CB47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</w:t>
            </w:r>
          </w:p>
          <w:p w:rsidR="00CB47D3" w:rsidRDefault="00CB47D3" w:rsidP="00CB47D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CB47D3" w:rsidRDefault="00580C64" w:rsidP="00CB47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CB47D3">
              <w:rPr>
                <w:rFonts w:cs="Tahoma"/>
                <w:color w:val="000000"/>
              </w:rPr>
              <w:t>W. GR 2</w:t>
            </w:r>
          </w:p>
          <w:p w:rsidR="00CB47D3" w:rsidRDefault="00CB47D3" w:rsidP="00CB47D3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CB47D3" w:rsidRPr="00CB47D3" w:rsidRDefault="00CB47D3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227B7A"/>
    <w:rsid w:val="00252341"/>
    <w:rsid w:val="00276148"/>
    <w:rsid w:val="002946EC"/>
    <w:rsid w:val="002A4399"/>
    <w:rsid w:val="002A6784"/>
    <w:rsid w:val="00372831"/>
    <w:rsid w:val="00383ABC"/>
    <w:rsid w:val="00395E8F"/>
    <w:rsid w:val="003B769B"/>
    <w:rsid w:val="0040421E"/>
    <w:rsid w:val="0042781C"/>
    <w:rsid w:val="0044080A"/>
    <w:rsid w:val="00451C6A"/>
    <w:rsid w:val="00471657"/>
    <w:rsid w:val="004A6D13"/>
    <w:rsid w:val="004B2FDB"/>
    <w:rsid w:val="004D7ED4"/>
    <w:rsid w:val="004F3CE0"/>
    <w:rsid w:val="00580C64"/>
    <w:rsid w:val="00590FF6"/>
    <w:rsid w:val="00597326"/>
    <w:rsid w:val="005B35DE"/>
    <w:rsid w:val="005C2C52"/>
    <w:rsid w:val="00611F04"/>
    <w:rsid w:val="00620960"/>
    <w:rsid w:val="00621AB2"/>
    <w:rsid w:val="00625AC6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0319B"/>
    <w:rsid w:val="0083490F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A026EB"/>
    <w:rsid w:val="00A311CE"/>
    <w:rsid w:val="00A563E5"/>
    <w:rsid w:val="00A649C4"/>
    <w:rsid w:val="00A71042"/>
    <w:rsid w:val="00A72257"/>
    <w:rsid w:val="00AB033F"/>
    <w:rsid w:val="00AC29E2"/>
    <w:rsid w:val="00AC3E89"/>
    <w:rsid w:val="00AE4952"/>
    <w:rsid w:val="00AE692D"/>
    <w:rsid w:val="00B46B2E"/>
    <w:rsid w:val="00B85EEC"/>
    <w:rsid w:val="00BA330D"/>
    <w:rsid w:val="00BC0A7E"/>
    <w:rsid w:val="00BD0DF8"/>
    <w:rsid w:val="00BE5E81"/>
    <w:rsid w:val="00BF15BD"/>
    <w:rsid w:val="00C11C36"/>
    <w:rsid w:val="00C54EBC"/>
    <w:rsid w:val="00CB47D3"/>
    <w:rsid w:val="00CE552A"/>
    <w:rsid w:val="00D32066"/>
    <w:rsid w:val="00D35673"/>
    <w:rsid w:val="00D55B9F"/>
    <w:rsid w:val="00D614B9"/>
    <w:rsid w:val="00DC0D5E"/>
    <w:rsid w:val="00DC5D37"/>
    <w:rsid w:val="00DE71DB"/>
    <w:rsid w:val="00E42AF4"/>
    <w:rsid w:val="00E52084"/>
    <w:rsid w:val="00E524C9"/>
    <w:rsid w:val="00E60E19"/>
    <w:rsid w:val="00E8203E"/>
    <w:rsid w:val="00E84AA5"/>
    <w:rsid w:val="00EB2A10"/>
    <w:rsid w:val="00EC7A87"/>
    <w:rsid w:val="00ED77D5"/>
    <w:rsid w:val="00F06CD8"/>
    <w:rsid w:val="00F1650C"/>
    <w:rsid w:val="00F24C19"/>
    <w:rsid w:val="00F40935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9A70"/>
  <w15:docId w15:val="{8862A28D-C705-480D-81B8-674A0D01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455EA048.dotm</Template>
  <TotalTime>287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58</cp:revision>
  <cp:lastPrinted>2023-01-06T12:03:00Z</cp:lastPrinted>
  <dcterms:created xsi:type="dcterms:W3CDTF">2022-10-01T14:16:00Z</dcterms:created>
  <dcterms:modified xsi:type="dcterms:W3CDTF">2025-06-16T13:25:00Z</dcterms:modified>
</cp:coreProperties>
</file>