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74E16">
        <w:rPr>
          <w:b/>
          <w:bCs/>
          <w:color w:val="00B0F0"/>
        </w:rPr>
        <w:t>2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044176">
        <w:rPr>
          <w:rFonts w:ascii="Comic Sans MS" w:hAnsi="Comic Sans MS"/>
          <w:b/>
          <w:bCs/>
          <w:color w:val="00B0F0"/>
        </w:rPr>
        <w:t>12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4395"/>
        <w:gridCol w:w="3060"/>
      </w:tblGrid>
      <w:tr w:rsidR="00875D74" w:rsidTr="00C177EE">
        <w:trPr>
          <w:tblHeader/>
        </w:trPr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044176">
              <w:rPr>
                <w:rFonts w:cs="Tahoma"/>
                <w:i w:val="0"/>
                <w:iCs w:val="0"/>
                <w:sz w:val="20"/>
                <w:szCs w:val="20"/>
              </w:rPr>
              <w:t>27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044176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044176">
              <w:rPr>
                <w:rFonts w:cs="Tahoma"/>
                <w:i w:val="0"/>
                <w:iCs w:val="0"/>
                <w:sz w:val="20"/>
                <w:szCs w:val="20"/>
              </w:rPr>
              <w:t>28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044176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044176">
              <w:rPr>
                <w:rFonts w:cs="Tahoma"/>
                <w:i w:val="0"/>
                <w:iCs w:val="0"/>
                <w:sz w:val="20"/>
                <w:szCs w:val="20"/>
              </w:rPr>
              <w:t>29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044176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C177EE">
        <w:trPr>
          <w:trHeight w:val="1813"/>
        </w:trPr>
        <w:tc>
          <w:tcPr>
            <w:tcW w:w="3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4FFF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D34FFF">
              <w:rPr>
                <w:rFonts w:cs="Tahoma"/>
                <w:color w:val="000000"/>
              </w:rPr>
              <w:t xml:space="preserve"> 9.30</w:t>
            </w:r>
          </w:p>
          <w:p w:rsidR="008B2F65" w:rsidRPr="00F06CD8" w:rsidRDefault="00D34FFF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9.45 - </w:t>
            </w:r>
            <w:r w:rsidR="00EB2A10">
              <w:rPr>
                <w:rFonts w:cs="Tahoma"/>
                <w:color w:val="000000"/>
              </w:rPr>
              <w:t>12</w:t>
            </w:r>
            <w:r w:rsidR="008B2F65" w:rsidRPr="00F06CD8">
              <w:rPr>
                <w:rFonts w:cs="Tahoma"/>
                <w:color w:val="000000"/>
              </w:rPr>
              <w:t>.</w:t>
            </w:r>
            <w:r w:rsidR="00EB2A10">
              <w:rPr>
                <w:rFonts w:cs="Tahoma"/>
                <w:color w:val="000000"/>
              </w:rPr>
              <w:t>00</w:t>
            </w:r>
          </w:p>
          <w:p w:rsidR="007D6232" w:rsidRDefault="007D6232" w:rsidP="007D623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7D6232" w:rsidRDefault="00C177EE" w:rsidP="007D6232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>Ć</w:t>
            </w:r>
            <w:r w:rsidR="007D6232">
              <w:rPr>
                <w:rFonts w:cs="Tahoma"/>
                <w:color w:val="000000"/>
              </w:rPr>
              <w:t xml:space="preserve">W. GR 1 </w:t>
            </w:r>
            <w:r w:rsidRPr="00C177EE">
              <w:rPr>
                <w:szCs w:val="20"/>
              </w:rPr>
              <w:t>MGR T. SKRZYPCZYŃSKI</w:t>
            </w:r>
          </w:p>
          <w:p w:rsidR="007D6232" w:rsidRDefault="00C177EE" w:rsidP="007D6232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>Ć</w:t>
            </w:r>
            <w:r w:rsidR="007D6232">
              <w:rPr>
                <w:rFonts w:cs="Tahoma"/>
                <w:color w:val="000000"/>
              </w:rPr>
              <w:t xml:space="preserve">W. GR 2 </w:t>
            </w:r>
            <w:r w:rsidR="007D6232">
              <w:rPr>
                <w:color w:val="000000"/>
                <w:szCs w:val="20"/>
              </w:rPr>
              <w:t>DR D. WISZNIEWSKI</w:t>
            </w:r>
          </w:p>
          <w:p w:rsidR="00814218" w:rsidRPr="00F06CD8" w:rsidRDefault="007D6232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215CB" w:rsidRPr="00F06CD8" w:rsidRDefault="00A215CB" w:rsidP="00A215C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A215CB" w:rsidRDefault="00A215CB" w:rsidP="00A215CB">
            <w:pPr>
              <w:spacing w:line="276" w:lineRule="auto"/>
              <w:rPr>
                <w:b/>
              </w:rPr>
            </w:pPr>
            <w:r>
              <w:rPr>
                <w:b/>
              </w:rPr>
              <w:t>JĘZYK ANGIELSKI</w:t>
            </w:r>
          </w:p>
          <w:p w:rsidR="00A215CB" w:rsidRDefault="00A215CB" w:rsidP="00A215CB">
            <w:pPr>
              <w:spacing w:line="276" w:lineRule="auto"/>
            </w:pPr>
            <w:r>
              <w:t>ĆWICZENIA</w:t>
            </w:r>
          </w:p>
          <w:p w:rsidR="00A215CB" w:rsidRDefault="00A215CB" w:rsidP="00A215CB">
            <w:pPr>
              <w:spacing w:line="276" w:lineRule="auto"/>
            </w:pPr>
            <w:r>
              <w:t>GR. 1 – MGR B. GRADOWSKA</w:t>
            </w:r>
          </w:p>
          <w:p w:rsidR="00A215CB" w:rsidRDefault="00A215CB" w:rsidP="00A215CB">
            <w:pPr>
              <w:spacing w:line="276" w:lineRule="auto"/>
            </w:pPr>
            <w:r>
              <w:t>GR. 2 – MGR K. KUBASIK</w:t>
            </w:r>
          </w:p>
          <w:p w:rsidR="00A215CB" w:rsidRDefault="00A215CB" w:rsidP="00A215C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E17534" w:rsidRDefault="00E17534" w:rsidP="00E17534">
            <w:pPr>
              <w:spacing w:line="276" w:lineRule="auto"/>
            </w:pPr>
          </w:p>
          <w:p w:rsidR="00A215CB" w:rsidRDefault="00A215CB" w:rsidP="00A215C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 w:rsidR="00FD022C">
              <w:rPr>
                <w:rFonts w:cs="Tahoma"/>
                <w:color w:val="000000"/>
              </w:rPr>
              <w:t>00</w:t>
            </w:r>
          </w:p>
          <w:p w:rsidR="00FD022C" w:rsidRDefault="00FD022C" w:rsidP="00A215C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12.15-14.30</w:t>
            </w:r>
          </w:p>
          <w:p w:rsidR="00FD022C" w:rsidRPr="00FD022C" w:rsidRDefault="00FD022C" w:rsidP="00FD022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FD022C">
              <w:rPr>
                <w:rFonts w:cs="Tahoma"/>
                <w:b/>
                <w:bCs/>
                <w:color w:val="000000"/>
              </w:rPr>
              <w:t>ANATOMIA</w:t>
            </w:r>
          </w:p>
          <w:p w:rsidR="00FD022C" w:rsidRPr="00FD022C" w:rsidRDefault="00FD022C" w:rsidP="00FD022C">
            <w:pPr>
              <w:spacing w:line="276" w:lineRule="auto"/>
              <w:rPr>
                <w:rFonts w:cs="Tahoma"/>
                <w:color w:val="000000"/>
              </w:rPr>
            </w:pPr>
            <w:r w:rsidRPr="00FD022C">
              <w:rPr>
                <w:rFonts w:cs="Tahoma"/>
                <w:color w:val="000000"/>
              </w:rPr>
              <w:t>WYKŁAD</w:t>
            </w:r>
          </w:p>
          <w:p w:rsidR="00FD022C" w:rsidRPr="00FD022C" w:rsidRDefault="00FD022C" w:rsidP="00FD022C">
            <w:pPr>
              <w:spacing w:line="276" w:lineRule="auto"/>
              <w:rPr>
                <w:color w:val="000000"/>
                <w:szCs w:val="20"/>
              </w:rPr>
            </w:pPr>
            <w:r w:rsidRPr="00FD022C">
              <w:rPr>
                <w:color w:val="000000"/>
                <w:szCs w:val="20"/>
              </w:rPr>
              <w:t>DR I. URBANIAK</w:t>
            </w:r>
          </w:p>
          <w:p w:rsidR="00FD022C" w:rsidRPr="00FD022C" w:rsidRDefault="00FD022C" w:rsidP="00FD022C">
            <w:pPr>
              <w:spacing w:line="276" w:lineRule="auto"/>
              <w:rPr>
                <w:rFonts w:cs="Tahoma"/>
                <w:color w:val="000000"/>
              </w:rPr>
            </w:pPr>
            <w:r w:rsidRPr="00FD022C">
              <w:rPr>
                <w:rFonts w:cs="Tahoma"/>
                <w:color w:val="000000"/>
              </w:rPr>
              <w:t>sala</w:t>
            </w:r>
          </w:p>
          <w:p w:rsidR="00FD022C" w:rsidRPr="00F06CD8" w:rsidRDefault="00FD022C" w:rsidP="00A215CB">
            <w:pPr>
              <w:spacing w:line="276" w:lineRule="auto"/>
              <w:rPr>
                <w:rFonts w:cs="Tahoma"/>
                <w:color w:val="000000"/>
              </w:rPr>
            </w:pPr>
          </w:p>
          <w:p w:rsidR="00A215CB" w:rsidRPr="00F06CD8" w:rsidRDefault="00A215CB" w:rsidP="00A215CB">
            <w:pPr>
              <w:spacing w:line="276" w:lineRule="auto"/>
            </w:pPr>
          </w:p>
        </w:tc>
      </w:tr>
      <w:tr w:rsidR="008B2F65" w:rsidTr="00C177EE">
        <w:trPr>
          <w:trHeight w:val="2313"/>
        </w:trPr>
        <w:tc>
          <w:tcPr>
            <w:tcW w:w="31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14B9" w:rsidRPr="00E60E19" w:rsidRDefault="00D614B9" w:rsidP="00AC01B5">
            <w:pPr>
              <w:spacing w:line="276" w:lineRule="auto"/>
              <w:rPr>
                <w:bCs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486F" w:rsidRDefault="0087486F" w:rsidP="008748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 w:rsidR="00637A2F"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-</w:t>
            </w:r>
            <w:r w:rsidR="00637A2F">
              <w:rPr>
                <w:rFonts w:cs="Tahoma"/>
                <w:color w:val="000000"/>
              </w:rPr>
              <w:t>13</w:t>
            </w:r>
            <w:r w:rsidRPr="00F06CD8">
              <w:rPr>
                <w:rFonts w:cs="Tahoma"/>
                <w:color w:val="000000"/>
              </w:rPr>
              <w:t>.</w:t>
            </w:r>
            <w:r w:rsidR="00637A2F">
              <w:rPr>
                <w:rFonts w:cs="Tahoma"/>
                <w:color w:val="000000"/>
              </w:rPr>
              <w:t>45</w:t>
            </w:r>
          </w:p>
          <w:p w:rsidR="00637A2F" w:rsidRPr="00F06CD8" w:rsidRDefault="00637A2F" w:rsidP="008748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637A2F" w:rsidRDefault="00637A2F" w:rsidP="00637A2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637A2F" w:rsidRDefault="00C177EE" w:rsidP="00637A2F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>Ć</w:t>
            </w:r>
            <w:r w:rsidR="00637A2F">
              <w:rPr>
                <w:rFonts w:cs="Tahoma"/>
                <w:color w:val="000000"/>
              </w:rPr>
              <w:t>W. GR 1</w:t>
            </w:r>
            <w:r w:rsidR="00637A2F" w:rsidRPr="00C177EE">
              <w:rPr>
                <w:rFonts w:cs="Tahoma"/>
                <w:color w:val="FF0000"/>
              </w:rPr>
              <w:t xml:space="preserve"> </w:t>
            </w:r>
            <w:r w:rsidRPr="00C177EE">
              <w:rPr>
                <w:szCs w:val="20"/>
              </w:rPr>
              <w:t>MGR T. SKRZYPCZYŃSKI</w:t>
            </w:r>
          </w:p>
          <w:p w:rsidR="00637A2F" w:rsidRDefault="00C177EE" w:rsidP="00637A2F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>Ć</w:t>
            </w:r>
            <w:r w:rsidR="00637A2F">
              <w:rPr>
                <w:rFonts w:cs="Tahoma"/>
                <w:color w:val="000000"/>
              </w:rPr>
              <w:t xml:space="preserve">W. GR 2 </w:t>
            </w:r>
            <w:r w:rsidR="00637A2F">
              <w:rPr>
                <w:color w:val="000000"/>
                <w:szCs w:val="20"/>
              </w:rPr>
              <w:t>DR D. WISZNIEWSKI</w:t>
            </w:r>
          </w:p>
          <w:p w:rsidR="0087486F" w:rsidRPr="00F06CD8" w:rsidRDefault="00637A2F" w:rsidP="00637A2F">
            <w:pPr>
              <w:spacing w:line="276" w:lineRule="auto"/>
              <w:rPr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0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6F3968" w:rsidTr="00C177EE">
        <w:trPr>
          <w:trHeight w:val="866"/>
        </w:trPr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D25B3A" w:rsidRDefault="00D25B3A" w:rsidP="0081421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 – 17.00</w:t>
            </w:r>
          </w:p>
          <w:p w:rsidR="00814218" w:rsidRDefault="00D25B3A" w:rsidP="0081421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D25B3A" w:rsidRDefault="00D25B3A" w:rsidP="00D25B3A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C177EE" w:rsidRDefault="006F7C72" w:rsidP="00D25B3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</w:t>
            </w:r>
            <w:r w:rsidR="00D25B3A">
              <w:rPr>
                <w:rFonts w:cs="Tahoma"/>
                <w:color w:val="000000"/>
              </w:rPr>
              <w:t xml:space="preserve">W. GR 1 </w:t>
            </w:r>
          </w:p>
          <w:p w:rsidR="00D25B3A" w:rsidRDefault="00C177EE" w:rsidP="00D25B3A">
            <w:pPr>
              <w:spacing w:line="276" w:lineRule="auto"/>
              <w:rPr>
                <w:color w:val="000000"/>
                <w:szCs w:val="20"/>
              </w:rPr>
            </w:pPr>
            <w:r w:rsidRPr="00C177EE">
              <w:rPr>
                <w:szCs w:val="20"/>
              </w:rPr>
              <w:t>MGR T. SKRZYPCZYŃSKI</w:t>
            </w:r>
          </w:p>
          <w:p w:rsidR="00D25B3A" w:rsidRDefault="00C177EE" w:rsidP="00D25B3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</w:t>
            </w:r>
            <w:r w:rsidR="006F7C72">
              <w:rPr>
                <w:rFonts w:cs="Tahoma"/>
                <w:color w:val="000000"/>
              </w:rPr>
              <w:t xml:space="preserve">ala </w:t>
            </w:r>
          </w:p>
          <w:p w:rsidR="006F7C72" w:rsidRDefault="006F7C72" w:rsidP="00D25B3A">
            <w:pPr>
              <w:spacing w:line="276" w:lineRule="auto"/>
              <w:rPr>
                <w:rFonts w:cs="Tahoma"/>
                <w:color w:val="000000"/>
              </w:rPr>
            </w:pPr>
          </w:p>
          <w:p w:rsidR="006F7C72" w:rsidRDefault="006F7C72" w:rsidP="006F7C7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15.00 – 17.15</w:t>
            </w:r>
          </w:p>
          <w:p w:rsidR="006F7C72" w:rsidRDefault="006F7C72" w:rsidP="006F7C7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17.30 – 20.30</w:t>
            </w:r>
          </w:p>
          <w:p w:rsidR="006F7C72" w:rsidRDefault="006F7C72" w:rsidP="006F7C7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C177EE" w:rsidRDefault="006F7C72" w:rsidP="006F7C7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ĆW. GR 2</w:t>
            </w:r>
          </w:p>
          <w:p w:rsidR="006F7C72" w:rsidRDefault="006F7C72" w:rsidP="006F7C72">
            <w:pPr>
              <w:spacing w:line="276" w:lineRule="auto"/>
              <w:rPr>
                <w:color w:val="000000"/>
                <w:szCs w:val="20"/>
              </w:rPr>
            </w:pPr>
            <w:bookmarkStart w:id="0" w:name="_GoBack"/>
            <w:bookmarkEnd w:id="0"/>
            <w:r>
              <w:rPr>
                <w:color w:val="000000"/>
                <w:szCs w:val="20"/>
              </w:rPr>
              <w:t>DR D. WISZNIEWSKI</w:t>
            </w:r>
          </w:p>
          <w:p w:rsidR="006F7C72" w:rsidRDefault="006F7C72" w:rsidP="006F7C7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  <w:p w:rsidR="006F3968" w:rsidRPr="00E60E19" w:rsidRDefault="006F3968" w:rsidP="00814218">
            <w:pPr>
              <w:spacing w:line="276" w:lineRule="auto"/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DB7082" w:rsidRDefault="00DB7082" w:rsidP="00DB708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DB7082" w:rsidRPr="00F06CD8" w:rsidRDefault="00DB7082" w:rsidP="00DB708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DB7082" w:rsidRDefault="00316110" w:rsidP="00DB708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KWALIFIKOWANA PIERWSZA POMOC</w:t>
            </w:r>
          </w:p>
          <w:p w:rsidR="00DB7082" w:rsidRDefault="00C177EE" w:rsidP="00DB708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</w:t>
            </w:r>
            <w:r w:rsidR="00DB7082">
              <w:rPr>
                <w:rFonts w:cs="Tahoma"/>
                <w:color w:val="000000"/>
              </w:rPr>
              <w:t>W. GR 1</w:t>
            </w:r>
          </w:p>
          <w:p w:rsidR="00DB7082" w:rsidRDefault="00316110" w:rsidP="00DB7082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B. PIĘKNY</w:t>
            </w:r>
          </w:p>
          <w:p w:rsidR="00DB7082" w:rsidRDefault="00DB7082" w:rsidP="00DB708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  <w:p w:rsidR="00DB7082" w:rsidRDefault="00DB7082" w:rsidP="00DB7082">
            <w:pPr>
              <w:spacing w:line="276" w:lineRule="auto"/>
              <w:rPr>
                <w:rFonts w:cs="Tahoma"/>
                <w:color w:val="000000"/>
              </w:rPr>
            </w:pPr>
          </w:p>
          <w:p w:rsidR="00DB7082" w:rsidRPr="00F06CD8" w:rsidRDefault="00DB7082" w:rsidP="00DB708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DB7082" w:rsidRDefault="00DB7082" w:rsidP="00DB708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DB7082" w:rsidRPr="00F06CD8" w:rsidRDefault="00DB7082" w:rsidP="00DB708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3</w:t>
            </w:r>
          </w:p>
          <w:p w:rsidR="00DB7082" w:rsidRPr="00507D1E" w:rsidRDefault="00DB7082" w:rsidP="00DB7082">
            <w:pPr>
              <w:spacing w:line="276" w:lineRule="auto"/>
              <w:rPr>
                <w:sz w:val="32"/>
              </w:rPr>
            </w:pPr>
            <w:r w:rsidRPr="00507D1E">
              <w:rPr>
                <w:szCs w:val="20"/>
              </w:rPr>
              <w:t xml:space="preserve">MGR </w:t>
            </w:r>
            <w:r>
              <w:rPr>
                <w:szCs w:val="20"/>
              </w:rPr>
              <w:t>P. OCHAPSKA</w:t>
            </w:r>
          </w:p>
          <w:p w:rsidR="00DB7082" w:rsidRDefault="00DB7082" w:rsidP="00DB708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DB7082" w:rsidRDefault="00DB7082" w:rsidP="00DB708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151311" w:rsidRDefault="00151311" w:rsidP="00DB7082">
            <w:pPr>
              <w:spacing w:line="276" w:lineRule="auto"/>
              <w:rPr>
                <w:rFonts w:cs="Tahoma"/>
                <w:color w:val="000000"/>
              </w:rPr>
            </w:pPr>
          </w:p>
          <w:p w:rsidR="00DB7082" w:rsidRPr="00600C88" w:rsidRDefault="00DB7082" w:rsidP="00DB708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DB7082" w:rsidRDefault="00DB7082" w:rsidP="00DB708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DB7082" w:rsidRPr="00F06CD8" w:rsidRDefault="00DB7082" w:rsidP="00DB708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4</w:t>
            </w:r>
          </w:p>
          <w:p w:rsidR="00DB7082" w:rsidRPr="00875D74" w:rsidRDefault="00DB7082" w:rsidP="00DB7082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J. KOTKOWSKA</w:t>
            </w:r>
          </w:p>
          <w:p w:rsidR="00DB7082" w:rsidRDefault="00DB7082" w:rsidP="00DB708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090F17" w:rsidRPr="0041171C" w:rsidRDefault="00DB7082" w:rsidP="00DB708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Chirurgiczny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D022C" w:rsidRPr="00FD022C" w:rsidRDefault="00FD022C" w:rsidP="00FD022C">
            <w:pPr>
              <w:spacing w:line="276" w:lineRule="auto"/>
            </w:pPr>
            <w:r w:rsidRPr="00FD022C">
              <w:t>15.00-17.15</w:t>
            </w:r>
          </w:p>
          <w:p w:rsidR="00FD022C" w:rsidRDefault="00FD022C" w:rsidP="00FD022C">
            <w:pPr>
              <w:spacing w:line="276" w:lineRule="auto"/>
              <w:rPr>
                <w:b/>
              </w:rPr>
            </w:pPr>
            <w:r>
              <w:rPr>
                <w:b/>
              </w:rPr>
              <w:t>ANATOMIA</w:t>
            </w:r>
          </w:p>
          <w:p w:rsidR="00FD022C" w:rsidRPr="00F06CD8" w:rsidRDefault="00FD022C" w:rsidP="00FD022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FD022C" w:rsidRDefault="00FD022C" w:rsidP="00FD022C">
            <w:pPr>
              <w:spacing w:line="276" w:lineRule="auto"/>
            </w:pPr>
            <w:r>
              <w:t>LEK. M. PIETRZYK</w:t>
            </w:r>
          </w:p>
          <w:p w:rsidR="00FD022C" w:rsidRDefault="00FD022C" w:rsidP="00FD022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FD022C" w:rsidRDefault="00FD022C" w:rsidP="00FD022C">
            <w:pPr>
              <w:spacing w:line="276" w:lineRule="auto"/>
            </w:pPr>
          </w:p>
          <w:p w:rsidR="00FD022C" w:rsidRPr="00F06CD8" w:rsidRDefault="00FD022C" w:rsidP="00FD022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17.30-19.45</w:t>
            </w:r>
          </w:p>
          <w:p w:rsidR="00FD022C" w:rsidRPr="00E60E19" w:rsidRDefault="00FD022C" w:rsidP="00FD022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DYDAKTYKA MEDYCZNA</w:t>
            </w:r>
          </w:p>
          <w:p w:rsidR="00FD022C" w:rsidRPr="00F06CD8" w:rsidRDefault="00FD022C" w:rsidP="00FD022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FD022C" w:rsidRDefault="00FD022C" w:rsidP="00FD022C">
            <w:pPr>
              <w:spacing w:line="276" w:lineRule="auto"/>
            </w:pPr>
            <w:r>
              <w:t>MGR M. PRZYBYŁ</w:t>
            </w:r>
          </w:p>
          <w:p w:rsidR="00067AF4" w:rsidRPr="00F06CD8" w:rsidRDefault="00FD022C" w:rsidP="00FD022C">
            <w:pPr>
              <w:spacing w:line="276" w:lineRule="auto"/>
            </w:pPr>
            <w:r>
              <w:rPr>
                <w:bCs/>
              </w:rPr>
              <w:t>sala</w:t>
            </w:r>
          </w:p>
        </w:tc>
      </w:tr>
    </w:tbl>
    <w:p w:rsidR="008E3500" w:rsidRDefault="008E3500" w:rsidP="008E3500"/>
    <w:p w:rsidR="008E3500" w:rsidRDefault="008E3500" w:rsidP="008E3500"/>
    <w:sectPr w:rsidR="008E3500" w:rsidSect="00FD022C">
      <w:pgSz w:w="11906" w:h="16838"/>
      <w:pgMar w:top="794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512" w:rsidRDefault="00082512" w:rsidP="0041171C">
      <w:r>
        <w:separator/>
      </w:r>
    </w:p>
  </w:endnote>
  <w:endnote w:type="continuationSeparator" w:id="0">
    <w:p w:rsidR="00082512" w:rsidRDefault="00082512" w:rsidP="0041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512" w:rsidRDefault="00082512" w:rsidP="0041171C">
      <w:r>
        <w:separator/>
      </w:r>
    </w:p>
  </w:footnote>
  <w:footnote w:type="continuationSeparator" w:id="0">
    <w:p w:rsidR="00082512" w:rsidRDefault="00082512" w:rsidP="00411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500"/>
    <w:rsid w:val="00031D79"/>
    <w:rsid w:val="00043402"/>
    <w:rsid w:val="00044176"/>
    <w:rsid w:val="00053F71"/>
    <w:rsid w:val="00061583"/>
    <w:rsid w:val="00067AF4"/>
    <w:rsid w:val="00082512"/>
    <w:rsid w:val="00090474"/>
    <w:rsid w:val="00090F17"/>
    <w:rsid w:val="000B227B"/>
    <w:rsid w:val="000B7C47"/>
    <w:rsid w:val="000C2D08"/>
    <w:rsid w:val="000E1CAA"/>
    <w:rsid w:val="00151311"/>
    <w:rsid w:val="001A18E9"/>
    <w:rsid w:val="001A2C05"/>
    <w:rsid w:val="00227B7A"/>
    <w:rsid w:val="00252341"/>
    <w:rsid w:val="00276148"/>
    <w:rsid w:val="002A4399"/>
    <w:rsid w:val="002D772D"/>
    <w:rsid w:val="00316110"/>
    <w:rsid w:val="00383ABC"/>
    <w:rsid w:val="00395E8F"/>
    <w:rsid w:val="003B769B"/>
    <w:rsid w:val="003F3DDD"/>
    <w:rsid w:val="0041171C"/>
    <w:rsid w:val="0044080A"/>
    <w:rsid w:val="00451C6A"/>
    <w:rsid w:val="004A6D13"/>
    <w:rsid w:val="004B2FDB"/>
    <w:rsid w:val="004D06B1"/>
    <w:rsid w:val="004D7ED4"/>
    <w:rsid w:val="004F3CE0"/>
    <w:rsid w:val="004F6854"/>
    <w:rsid w:val="00507D1E"/>
    <w:rsid w:val="005236FC"/>
    <w:rsid w:val="0057238B"/>
    <w:rsid w:val="00590FF6"/>
    <w:rsid w:val="00597326"/>
    <w:rsid w:val="005B35DE"/>
    <w:rsid w:val="005C2C52"/>
    <w:rsid w:val="005C4C49"/>
    <w:rsid w:val="006149DF"/>
    <w:rsid w:val="00620960"/>
    <w:rsid w:val="00621AB2"/>
    <w:rsid w:val="00625AC6"/>
    <w:rsid w:val="00631B3C"/>
    <w:rsid w:val="00637A2F"/>
    <w:rsid w:val="0064477B"/>
    <w:rsid w:val="00645561"/>
    <w:rsid w:val="00681179"/>
    <w:rsid w:val="006E2C5A"/>
    <w:rsid w:val="006F3968"/>
    <w:rsid w:val="006F7C72"/>
    <w:rsid w:val="00735FFC"/>
    <w:rsid w:val="007379BA"/>
    <w:rsid w:val="007532AA"/>
    <w:rsid w:val="00767F00"/>
    <w:rsid w:val="007A0925"/>
    <w:rsid w:val="007A5692"/>
    <w:rsid w:val="007D6232"/>
    <w:rsid w:val="00814218"/>
    <w:rsid w:val="0083490F"/>
    <w:rsid w:val="008623E1"/>
    <w:rsid w:val="0087486F"/>
    <w:rsid w:val="00875D74"/>
    <w:rsid w:val="00891A3D"/>
    <w:rsid w:val="00897DCC"/>
    <w:rsid w:val="008B2F65"/>
    <w:rsid w:val="008B60BE"/>
    <w:rsid w:val="008C29BE"/>
    <w:rsid w:val="008E3500"/>
    <w:rsid w:val="0090676E"/>
    <w:rsid w:val="00907394"/>
    <w:rsid w:val="00942CA2"/>
    <w:rsid w:val="00974E16"/>
    <w:rsid w:val="00A026EB"/>
    <w:rsid w:val="00A215CB"/>
    <w:rsid w:val="00A563E5"/>
    <w:rsid w:val="00A72257"/>
    <w:rsid w:val="00A81A09"/>
    <w:rsid w:val="00AC01B5"/>
    <w:rsid w:val="00AC29E2"/>
    <w:rsid w:val="00AC3E89"/>
    <w:rsid w:val="00AE4952"/>
    <w:rsid w:val="00AE692D"/>
    <w:rsid w:val="00B14F4E"/>
    <w:rsid w:val="00B46B2E"/>
    <w:rsid w:val="00BA330D"/>
    <w:rsid w:val="00BC0A7E"/>
    <w:rsid w:val="00BD0DF8"/>
    <w:rsid w:val="00BE5E81"/>
    <w:rsid w:val="00BE6CE8"/>
    <w:rsid w:val="00BF15BD"/>
    <w:rsid w:val="00C01746"/>
    <w:rsid w:val="00C11C36"/>
    <w:rsid w:val="00C177EE"/>
    <w:rsid w:val="00C54EBC"/>
    <w:rsid w:val="00CE552A"/>
    <w:rsid w:val="00D25B3A"/>
    <w:rsid w:val="00D32066"/>
    <w:rsid w:val="00D34FFF"/>
    <w:rsid w:val="00D35673"/>
    <w:rsid w:val="00D55B9F"/>
    <w:rsid w:val="00D614B9"/>
    <w:rsid w:val="00D74397"/>
    <w:rsid w:val="00DB7082"/>
    <w:rsid w:val="00DC5D37"/>
    <w:rsid w:val="00DE71DB"/>
    <w:rsid w:val="00E17534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62F57"/>
    <w:rsid w:val="00F74588"/>
    <w:rsid w:val="00F95194"/>
    <w:rsid w:val="00FD022C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D0A5"/>
  <w15:docId w15:val="{338A9207-7276-4C15-86AA-6976013D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411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171C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11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171C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2E146565.dotm</Template>
  <TotalTime>314</TotalTime>
  <Pages>2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64</cp:revision>
  <cp:lastPrinted>2023-01-06T12:03:00Z</cp:lastPrinted>
  <dcterms:created xsi:type="dcterms:W3CDTF">2022-10-01T14:16:00Z</dcterms:created>
  <dcterms:modified xsi:type="dcterms:W3CDTF">2025-06-09T07:51:00Z</dcterms:modified>
</cp:coreProperties>
</file>