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1D4F0B">
        <w:rPr>
          <w:rFonts w:ascii="Comic Sans MS" w:hAnsi="Comic Sans MS"/>
          <w:b/>
          <w:bCs/>
          <w:color w:val="00B0F0"/>
        </w:rPr>
        <w:t>1</w:t>
      </w:r>
      <w:r w:rsidR="00781C37">
        <w:rPr>
          <w:rFonts w:ascii="Comic Sans MS" w:hAnsi="Comic Sans MS"/>
          <w:b/>
          <w:bCs/>
          <w:color w:val="00B0F0"/>
        </w:rPr>
        <w:t>2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FC3989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81C37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81C37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81C37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81C37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81C37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81C37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FC398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4F0B" w:rsidRDefault="001D4F0B" w:rsidP="001D4F0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:rsidR="001D4F0B" w:rsidRPr="00F06CD8" w:rsidRDefault="001D4F0B" w:rsidP="001D4F0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9.45 - 12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1D4F0B" w:rsidRDefault="001D4F0B" w:rsidP="001D4F0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FARMAKOLOGIA</w:t>
            </w:r>
          </w:p>
          <w:p w:rsidR="001D4F0B" w:rsidRDefault="001D4F0B" w:rsidP="001D4F0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TOKSYKOLOGIA KLINICZNA</w:t>
            </w:r>
          </w:p>
          <w:p w:rsidR="001D4F0B" w:rsidRPr="00F06CD8" w:rsidRDefault="001D4F0B" w:rsidP="001D4F0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1D4F0B" w:rsidRPr="00875D74" w:rsidRDefault="001D4F0B" w:rsidP="001D4F0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SCHÖNKNECHT</w:t>
            </w:r>
          </w:p>
          <w:p w:rsidR="008B2F65" w:rsidRPr="00F06CD8" w:rsidRDefault="003F6822" w:rsidP="008D556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35DE" w:rsidRPr="00F06CD8" w:rsidRDefault="005B35DE" w:rsidP="00781C37">
            <w:pPr>
              <w:spacing w:line="276" w:lineRule="auto"/>
            </w:pPr>
            <w:bookmarkStart w:id="0" w:name="_GoBack"/>
            <w:bookmarkEnd w:id="0"/>
          </w:p>
        </w:tc>
      </w:tr>
      <w:tr w:rsidR="008B2F65" w:rsidTr="008E5A05">
        <w:trPr>
          <w:trHeight w:val="1982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14B9" w:rsidRPr="00E60E19" w:rsidRDefault="00D614B9" w:rsidP="00F252AD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2B33" w:rsidRDefault="007A2B33" w:rsidP="007A2B3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12.15-13.45</w:t>
            </w:r>
          </w:p>
          <w:p w:rsidR="007A2B33" w:rsidRDefault="007A2B33" w:rsidP="007A2B3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14.00 – 16.15</w:t>
            </w:r>
          </w:p>
          <w:p w:rsidR="007A2B33" w:rsidRDefault="007A2B33" w:rsidP="007A2B3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FARMAKOLOGIA</w:t>
            </w:r>
          </w:p>
          <w:p w:rsidR="007A2B33" w:rsidRDefault="007A2B33" w:rsidP="007A2B3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TOKSYKOLOGIA KLINICZNA</w:t>
            </w:r>
          </w:p>
          <w:p w:rsidR="007A2B33" w:rsidRDefault="007A2B33" w:rsidP="007A2B3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7A2B33" w:rsidRPr="00875D74" w:rsidRDefault="007A2B33" w:rsidP="007A2B33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SCHÖNKNECHT</w:t>
            </w:r>
          </w:p>
          <w:p w:rsidR="001231A4" w:rsidRPr="00F06CD8" w:rsidRDefault="007A2B33" w:rsidP="007A2B33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4206" w:rsidRDefault="00984206" w:rsidP="009842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14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984206" w:rsidRDefault="00984206" w:rsidP="0098420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SĄDOWA</w:t>
            </w:r>
          </w:p>
          <w:p w:rsidR="00984206" w:rsidRPr="00F06CD8" w:rsidRDefault="00984206" w:rsidP="009842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984206" w:rsidRPr="00875D74" w:rsidRDefault="00984206" w:rsidP="00984206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TARASIEWICZ</w:t>
            </w:r>
          </w:p>
          <w:p w:rsidR="008B2F65" w:rsidRPr="000C2D08" w:rsidRDefault="00984206" w:rsidP="00984206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</w:tc>
      </w:tr>
      <w:tr w:rsidR="001231A4" w:rsidTr="001231A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03C3" w:rsidRDefault="00A103C3" w:rsidP="00A103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A103C3" w:rsidRDefault="00A103C3" w:rsidP="00A103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A103C3" w:rsidRDefault="00A103C3" w:rsidP="00A103C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FARMAKOLOGIA</w:t>
            </w:r>
          </w:p>
          <w:p w:rsidR="00A103C3" w:rsidRDefault="00A103C3" w:rsidP="00A103C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TOKSYKOLOGIA KLINICZNA</w:t>
            </w:r>
          </w:p>
          <w:p w:rsidR="00737EDC" w:rsidRDefault="00737EDC" w:rsidP="00A103C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A103C3" w:rsidRPr="00875D74" w:rsidRDefault="00A103C3" w:rsidP="00A103C3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SCHÖNKNECHT</w:t>
            </w:r>
          </w:p>
          <w:p w:rsidR="001231A4" w:rsidRPr="00E60E19" w:rsidRDefault="00737EDC" w:rsidP="00A103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A0427" w:rsidRPr="00BA0427" w:rsidRDefault="00BA0427" w:rsidP="00BA0427">
            <w:pPr>
              <w:spacing w:line="276" w:lineRule="auto"/>
              <w:rPr>
                <w:rFonts w:cs="Tahoma"/>
                <w:color w:val="000000"/>
              </w:rPr>
            </w:pPr>
            <w:r w:rsidRPr="00BA0427">
              <w:rPr>
                <w:rFonts w:cs="Tahoma"/>
                <w:color w:val="000000"/>
              </w:rPr>
              <w:t>16.30-18.00</w:t>
            </w:r>
          </w:p>
          <w:p w:rsidR="00BA0427" w:rsidRPr="00BA0427" w:rsidRDefault="00BA0427" w:rsidP="00BA0427">
            <w:pPr>
              <w:spacing w:line="276" w:lineRule="auto"/>
              <w:rPr>
                <w:rFonts w:cs="Tahoma"/>
                <w:color w:val="000000"/>
              </w:rPr>
            </w:pPr>
            <w:r w:rsidRPr="00BA0427">
              <w:rPr>
                <w:rFonts w:cs="Tahoma"/>
                <w:color w:val="000000"/>
              </w:rPr>
              <w:t>18.15-20.30</w:t>
            </w:r>
          </w:p>
          <w:p w:rsidR="00BA0427" w:rsidRPr="001231A4" w:rsidRDefault="00BA0427" w:rsidP="00BA0427">
            <w:pPr>
              <w:spacing w:line="276" w:lineRule="auto"/>
              <w:rPr>
                <w:rFonts w:cs="Tahoma"/>
                <w:b/>
                <w:color w:val="000000"/>
              </w:rPr>
            </w:pPr>
            <w:r w:rsidRPr="001231A4">
              <w:rPr>
                <w:rFonts w:cs="Tahoma"/>
                <w:b/>
                <w:color w:val="000000"/>
              </w:rPr>
              <w:t>MEDYCYNA KATASTROF</w:t>
            </w:r>
          </w:p>
          <w:p w:rsidR="00BA0427" w:rsidRDefault="00BA0427" w:rsidP="00BA042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BA0427" w:rsidRPr="001231A4" w:rsidRDefault="00BA0427" w:rsidP="00BA0427">
            <w:pPr>
              <w:spacing w:line="276" w:lineRule="auto"/>
              <w:rPr>
                <w:rFonts w:cs="Tahoma"/>
                <w:color w:val="000000"/>
              </w:rPr>
            </w:pPr>
            <w:r w:rsidRPr="001231A4">
              <w:rPr>
                <w:rFonts w:cs="Tahoma"/>
                <w:color w:val="000000"/>
              </w:rPr>
              <w:t>MGR B. KUBIAK</w:t>
            </w:r>
          </w:p>
          <w:p w:rsidR="00BA0427" w:rsidRPr="001231A4" w:rsidRDefault="00BA0427" w:rsidP="00BA0427">
            <w:pPr>
              <w:spacing w:line="276" w:lineRule="auto"/>
              <w:rPr>
                <w:rFonts w:cs="Tahoma"/>
                <w:color w:val="000000"/>
              </w:rPr>
            </w:pPr>
            <w:r w:rsidRPr="001231A4">
              <w:rPr>
                <w:rFonts w:cs="Tahoma"/>
                <w:color w:val="000000"/>
              </w:rPr>
              <w:t>sala</w:t>
            </w:r>
          </w:p>
          <w:p w:rsidR="001231A4" w:rsidRPr="001231A4" w:rsidRDefault="001231A4" w:rsidP="004978C8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4206" w:rsidRDefault="00984206" w:rsidP="009842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984206" w:rsidRPr="00F06CD8" w:rsidRDefault="00984206" w:rsidP="009842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16.45 – 19.00</w:t>
            </w:r>
          </w:p>
          <w:p w:rsidR="00984206" w:rsidRDefault="00984206" w:rsidP="0098420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SĄDOWA</w:t>
            </w:r>
          </w:p>
          <w:p w:rsidR="00984206" w:rsidRPr="00F06CD8" w:rsidRDefault="00984206" w:rsidP="009842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984206" w:rsidRPr="00875D74" w:rsidRDefault="00984206" w:rsidP="00984206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TARASIEWICZ</w:t>
            </w:r>
          </w:p>
          <w:p w:rsidR="001231A4" w:rsidRPr="001231A4" w:rsidRDefault="00984206" w:rsidP="009842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43B06"/>
    <w:rsid w:val="00053F71"/>
    <w:rsid w:val="00061583"/>
    <w:rsid w:val="00090474"/>
    <w:rsid w:val="000B227B"/>
    <w:rsid w:val="000B7C47"/>
    <w:rsid w:val="000C2D08"/>
    <w:rsid w:val="000E1CAA"/>
    <w:rsid w:val="000F0335"/>
    <w:rsid w:val="001231A4"/>
    <w:rsid w:val="00170920"/>
    <w:rsid w:val="001A18E9"/>
    <w:rsid w:val="001A2C05"/>
    <w:rsid w:val="001D4F0B"/>
    <w:rsid w:val="00227B7A"/>
    <w:rsid w:val="00252341"/>
    <w:rsid w:val="00256617"/>
    <w:rsid w:val="00276148"/>
    <w:rsid w:val="002A4399"/>
    <w:rsid w:val="002B21CF"/>
    <w:rsid w:val="002D772D"/>
    <w:rsid w:val="00321E46"/>
    <w:rsid w:val="00383ABC"/>
    <w:rsid w:val="00395E8F"/>
    <w:rsid w:val="003B769B"/>
    <w:rsid w:val="003F6822"/>
    <w:rsid w:val="00426580"/>
    <w:rsid w:val="0044080A"/>
    <w:rsid w:val="00445BF5"/>
    <w:rsid w:val="00451C6A"/>
    <w:rsid w:val="00485E9B"/>
    <w:rsid w:val="004978C8"/>
    <w:rsid w:val="004A6D13"/>
    <w:rsid w:val="004B2FDB"/>
    <w:rsid w:val="004D7ED4"/>
    <w:rsid w:val="004F3CE0"/>
    <w:rsid w:val="005864E3"/>
    <w:rsid w:val="00590FF6"/>
    <w:rsid w:val="005952C6"/>
    <w:rsid w:val="00597326"/>
    <w:rsid w:val="005A07A0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B5D6C"/>
    <w:rsid w:val="006E2C5A"/>
    <w:rsid w:val="006F3968"/>
    <w:rsid w:val="00735FFC"/>
    <w:rsid w:val="007379BA"/>
    <w:rsid w:val="00737EDC"/>
    <w:rsid w:val="00767F00"/>
    <w:rsid w:val="00781C37"/>
    <w:rsid w:val="007A2B33"/>
    <w:rsid w:val="007A5692"/>
    <w:rsid w:val="007E0EBC"/>
    <w:rsid w:val="007E3395"/>
    <w:rsid w:val="0083490F"/>
    <w:rsid w:val="00875D74"/>
    <w:rsid w:val="00891A3D"/>
    <w:rsid w:val="00897DCC"/>
    <w:rsid w:val="008B2F65"/>
    <w:rsid w:val="008B60BE"/>
    <w:rsid w:val="008D556D"/>
    <w:rsid w:val="008E3500"/>
    <w:rsid w:val="008E5A05"/>
    <w:rsid w:val="0090676E"/>
    <w:rsid w:val="00907394"/>
    <w:rsid w:val="00942CA2"/>
    <w:rsid w:val="00974E16"/>
    <w:rsid w:val="00984206"/>
    <w:rsid w:val="00A026EB"/>
    <w:rsid w:val="00A103C3"/>
    <w:rsid w:val="00A21B1D"/>
    <w:rsid w:val="00A563E5"/>
    <w:rsid w:val="00A72257"/>
    <w:rsid w:val="00AC29E2"/>
    <w:rsid w:val="00AC3E89"/>
    <w:rsid w:val="00AE4952"/>
    <w:rsid w:val="00AE692D"/>
    <w:rsid w:val="00B46B2E"/>
    <w:rsid w:val="00B4782E"/>
    <w:rsid w:val="00B75E13"/>
    <w:rsid w:val="00B921F1"/>
    <w:rsid w:val="00BA0427"/>
    <w:rsid w:val="00BA330D"/>
    <w:rsid w:val="00BC0A7E"/>
    <w:rsid w:val="00BD0DF8"/>
    <w:rsid w:val="00BE5E81"/>
    <w:rsid w:val="00BF15BD"/>
    <w:rsid w:val="00C047AC"/>
    <w:rsid w:val="00C11C36"/>
    <w:rsid w:val="00C2577C"/>
    <w:rsid w:val="00C31A61"/>
    <w:rsid w:val="00C4156E"/>
    <w:rsid w:val="00C54EBC"/>
    <w:rsid w:val="00CC1DDE"/>
    <w:rsid w:val="00CD64BA"/>
    <w:rsid w:val="00CE552A"/>
    <w:rsid w:val="00D32066"/>
    <w:rsid w:val="00D34FFF"/>
    <w:rsid w:val="00D35673"/>
    <w:rsid w:val="00D3768A"/>
    <w:rsid w:val="00D55B9F"/>
    <w:rsid w:val="00D614B9"/>
    <w:rsid w:val="00DC5D37"/>
    <w:rsid w:val="00DC6E09"/>
    <w:rsid w:val="00DE71DB"/>
    <w:rsid w:val="00E3749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252AD"/>
    <w:rsid w:val="00F62F57"/>
    <w:rsid w:val="00F74588"/>
    <w:rsid w:val="00F95194"/>
    <w:rsid w:val="00FC3989"/>
    <w:rsid w:val="00FD15FE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1280"/>
  <w15:docId w15:val="{2D20FA5E-C931-46C7-AEC1-8118604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9B4212AE.dotm</Template>
  <TotalTime>298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70</cp:revision>
  <cp:lastPrinted>2023-01-06T12:03:00Z</cp:lastPrinted>
  <dcterms:created xsi:type="dcterms:W3CDTF">2022-10-01T14:16:00Z</dcterms:created>
  <dcterms:modified xsi:type="dcterms:W3CDTF">2025-06-06T09:46:00Z</dcterms:modified>
</cp:coreProperties>
</file>