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4403" w14:textId="77777777" w:rsidR="00A46ABF" w:rsidRPr="00B17CFE" w:rsidRDefault="00A46ABF" w:rsidP="00A46ABF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7954160E" w14:textId="77777777" w:rsidR="00A46ABF" w:rsidRDefault="00A46ABF" w:rsidP="00A46ABF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29DF17BD" w14:textId="54D7E2E3" w:rsidR="00A46ABF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7927F827" w14:textId="37A364B8" w:rsidR="00B47796" w:rsidRPr="00B17CFE" w:rsidRDefault="00B47796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6E9E82DA" w14:textId="77777777" w:rsidR="00A46ABF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MGR T. SKRZYPCZYŃSKI</w:t>
            </w:r>
          </w:p>
          <w:p w14:paraId="520ED330" w14:textId="77777777" w:rsidR="00A46ABF" w:rsidRPr="004B6799" w:rsidRDefault="00A46ABF" w:rsidP="00A46ABF">
            <w:pPr>
              <w:pStyle w:val="WW-Tekstpodstawowy2"/>
              <w:rPr>
                <w:bCs/>
                <w:color w:val="0070C0"/>
                <w:szCs w:val="20"/>
              </w:rPr>
            </w:pPr>
            <w:r w:rsidRPr="004B6799">
              <w:rPr>
                <w:bCs/>
                <w:color w:val="0070C0"/>
                <w:szCs w:val="20"/>
              </w:rPr>
              <w:t>GR. 3</w:t>
            </w:r>
          </w:p>
          <w:p w14:paraId="1DC8CB28" w14:textId="77777777" w:rsidR="00A46ABF" w:rsidRPr="00B17CFE" w:rsidRDefault="00A46ABF" w:rsidP="00A46AB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10.03, 28.04, 05.05, 09.06, 16.06</w:t>
            </w:r>
          </w:p>
          <w:p w14:paraId="328F5EDB" w14:textId="77777777" w:rsidR="00A46ABF" w:rsidRDefault="00A46ABF" w:rsidP="0027028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8B37F68" w14:textId="77777777" w:rsidR="00F26549" w:rsidRPr="009B52CF" w:rsidRDefault="00F26549" w:rsidP="00F26549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492BB889" w14:textId="49235A53" w:rsidR="00F26549" w:rsidRPr="007E1BBD" w:rsidRDefault="00F26549" w:rsidP="00F2654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9.45-11.15</w:t>
            </w:r>
          </w:p>
          <w:p w14:paraId="2D532DFF" w14:textId="57E4FC13" w:rsidR="00F26549" w:rsidRDefault="00F26549" w:rsidP="00F26549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6B185B63" w14:textId="77777777" w:rsidR="00F26549" w:rsidRDefault="00F26549" w:rsidP="00F2654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076D74F" w14:textId="77777777" w:rsidR="00F26549" w:rsidRDefault="00F26549" w:rsidP="00F2654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0A2EAC5F" w14:textId="77777777" w:rsidR="00F26549" w:rsidRDefault="00F26549" w:rsidP="00F26549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2</w:t>
            </w:r>
          </w:p>
          <w:p w14:paraId="3B97749B" w14:textId="674FD93E" w:rsidR="00F26549" w:rsidRDefault="005E137C" w:rsidP="00F2654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03.03, 17.03, 24.03, 31.03,</w:t>
            </w:r>
            <w:r w:rsidR="00F26549">
              <w:rPr>
                <w:bCs/>
                <w:szCs w:val="20"/>
              </w:rPr>
              <w:t xml:space="preserve"> 07.04</w:t>
            </w:r>
          </w:p>
          <w:p w14:paraId="444929B8" w14:textId="33AD8B9F" w:rsidR="00F26549" w:rsidRDefault="00F26549" w:rsidP="00A46ABF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E9D6EE1" w14:textId="77777777" w:rsidR="00F26549" w:rsidRDefault="00F26549" w:rsidP="00A46ABF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C776477" w14:textId="4136C0EA" w:rsidR="00CC2933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t>9.00-11.15</w:t>
            </w:r>
          </w:p>
          <w:p w14:paraId="4DFCC37E" w14:textId="289B5DBF" w:rsidR="00270282" w:rsidRPr="00270282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6B682A52" w14:textId="69175F55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40B135E4" w14:textId="27FDC4C3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D723A04" w14:textId="41659095" w:rsidR="00270282" w:rsidRDefault="00270282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 w:rsidRPr="00270282">
              <w:rPr>
                <w:bCs/>
                <w:color w:val="0070C0"/>
                <w:szCs w:val="20"/>
              </w:rPr>
              <w:t>GR. 1</w:t>
            </w:r>
          </w:p>
          <w:p w14:paraId="70688D7A" w14:textId="68FD0B7F" w:rsidR="00270282" w:rsidRPr="00270282" w:rsidRDefault="003948EE" w:rsidP="0027028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17.03, 24.03, </w:t>
            </w:r>
            <w:r w:rsidR="00270282" w:rsidRPr="00270282">
              <w:rPr>
                <w:bCs/>
                <w:szCs w:val="20"/>
              </w:rPr>
              <w:t>07.04, 14.04, 12.05, 19.05, 26.05, 02.06</w:t>
            </w:r>
          </w:p>
          <w:p w14:paraId="716F70DD" w14:textId="3D315BE0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99E6B88" w14:textId="77777777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46E85D8" w14:textId="62B46042" w:rsidR="006D67BE" w:rsidRPr="007E1BBD" w:rsidRDefault="006D67BE" w:rsidP="006D67B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10.00-11</w:t>
            </w:r>
            <w:r w:rsidRPr="007E1BBD">
              <w:rPr>
                <w:bCs/>
                <w:color w:val="FF0000"/>
                <w:szCs w:val="20"/>
              </w:rPr>
              <w:t>.30</w:t>
            </w:r>
          </w:p>
          <w:p w14:paraId="1F116E56" w14:textId="50ABF99F" w:rsidR="006D67BE" w:rsidRPr="007E1BBD" w:rsidRDefault="006D67BE" w:rsidP="006D67B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11.45-13.15</w:t>
            </w:r>
          </w:p>
          <w:p w14:paraId="7AC29BED" w14:textId="060FAE82" w:rsidR="006D67BE" w:rsidRPr="007E1BBD" w:rsidRDefault="006D67BE" w:rsidP="006D67B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13.45-16</w:t>
            </w:r>
            <w:r w:rsidRPr="007E1BBD">
              <w:rPr>
                <w:bCs/>
                <w:color w:val="FF0000"/>
                <w:szCs w:val="20"/>
              </w:rPr>
              <w:t>.00</w:t>
            </w:r>
          </w:p>
          <w:p w14:paraId="16E4C644" w14:textId="7AEEC95A" w:rsidR="006D67BE" w:rsidRDefault="006D67BE" w:rsidP="006D67BE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6196D938" w14:textId="77777777" w:rsidR="006D67BE" w:rsidRDefault="006D67BE" w:rsidP="006D67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3183439" w14:textId="411D4DFB" w:rsidR="006D67BE" w:rsidRDefault="006D67BE" w:rsidP="006D67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02986AB8" w14:textId="1C4577E5" w:rsidR="006D67BE" w:rsidRDefault="006D67BE" w:rsidP="006D67BE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30153A46" w14:textId="64B1F2DC" w:rsidR="006D67BE" w:rsidRPr="006D67BE" w:rsidRDefault="006D67BE" w:rsidP="006D67BE">
            <w:pPr>
              <w:pStyle w:val="WW-Tekstpodstawowy2"/>
              <w:rPr>
                <w:bCs/>
                <w:szCs w:val="20"/>
              </w:rPr>
            </w:pPr>
            <w:r w:rsidRPr="006D67BE">
              <w:rPr>
                <w:bCs/>
                <w:szCs w:val="20"/>
              </w:rPr>
              <w:t>16.06</w:t>
            </w:r>
          </w:p>
          <w:p w14:paraId="39248780" w14:textId="50FBEA9D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B645DC7" w14:textId="19BEC5BB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6B44850" w14:textId="0D46F371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5F5E960" w14:textId="7606F1F8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37DBF18" w14:textId="0A18A2E9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E2E780B" w14:textId="07C02F11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2DA5665" w14:textId="77777777" w:rsidR="006D67BE" w:rsidRDefault="006D67BE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4AD6922" w14:textId="4A03C69E" w:rsidR="00270282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t>11.30-13.00</w:t>
            </w:r>
          </w:p>
          <w:p w14:paraId="0DE76F9F" w14:textId="76ACBD42" w:rsidR="00270282" w:rsidRDefault="00B17CFE" w:rsidP="00270282">
            <w:pPr>
              <w:pStyle w:val="WW-Tekstpodstawowy2"/>
              <w:rPr>
                <w:b/>
                <w:bCs/>
                <w:szCs w:val="20"/>
              </w:rPr>
            </w:pPr>
            <w:r w:rsidRPr="00B17CFE">
              <w:rPr>
                <w:b/>
                <w:bCs/>
                <w:szCs w:val="20"/>
              </w:rPr>
              <w:t>REDUKACJA STRESU W PRACY RATOWNIKA MEDYCZNEGO</w:t>
            </w:r>
          </w:p>
          <w:p w14:paraId="5BE5798C" w14:textId="1BB1FB9D" w:rsidR="00B17CFE" w:rsidRPr="00B17CFE" w:rsidRDefault="00B17CFE" w:rsidP="00270282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ĆWICZENIA</w:t>
            </w:r>
          </w:p>
          <w:p w14:paraId="160E74E7" w14:textId="3039EDC9" w:rsidR="00B17CFE" w:rsidRDefault="00B17CFE" w:rsidP="00270282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DR E. KONIECZNA</w:t>
            </w:r>
          </w:p>
          <w:p w14:paraId="2F6106DC" w14:textId="77777777" w:rsidR="00B17CFE" w:rsidRPr="00270282" w:rsidRDefault="00B17CFE" w:rsidP="00B17CFE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03.03, 17.03, 24.03, 31.03, 07.04, 14.04, 12.05, 19.05, 26.05, 02.06</w:t>
            </w:r>
          </w:p>
          <w:p w14:paraId="4D2D6136" w14:textId="548F7A22" w:rsidR="00B17CFE" w:rsidRPr="00B17CFE" w:rsidRDefault="00B17CFE" w:rsidP="0064555E">
            <w:pPr>
              <w:pStyle w:val="WW-Tekstpodstawowy2"/>
              <w:jc w:val="left"/>
              <w:rPr>
                <w:b/>
                <w:bCs/>
                <w:szCs w:val="20"/>
              </w:rPr>
            </w:pPr>
          </w:p>
          <w:p w14:paraId="625CF98D" w14:textId="35674843" w:rsidR="00270282" w:rsidRPr="00CF4B9F" w:rsidRDefault="00CF4B9F" w:rsidP="00CF4B9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13.30-15.00</w:t>
            </w:r>
          </w:p>
          <w:p w14:paraId="2A5AE682" w14:textId="74784540" w:rsidR="00270282" w:rsidRDefault="00CF4B9F" w:rsidP="00CF4B9F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ANATOMIA</w:t>
            </w:r>
          </w:p>
          <w:p w14:paraId="4505A8C1" w14:textId="2AA8ACEF" w:rsidR="00CF4B9F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ĆWICZENIA</w:t>
            </w:r>
          </w:p>
          <w:p w14:paraId="23FF282A" w14:textId="3906AD9A" w:rsidR="00CF4B9F" w:rsidRDefault="00CF4B9F" w:rsidP="00CF4B9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503EAFA1" w14:textId="03A4D700" w:rsidR="00CF4B9F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03.03, 17.03, 24.03, 31.03, 07.04, 14.04</w:t>
            </w:r>
          </w:p>
          <w:p w14:paraId="2D813B60" w14:textId="485217DE" w:rsidR="00D53A22" w:rsidRDefault="00417B0A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12.05 </w:t>
            </w:r>
            <w:r w:rsidRPr="00417B0A">
              <w:rPr>
                <w:bCs/>
                <w:color w:val="FF0000"/>
                <w:szCs w:val="20"/>
              </w:rPr>
              <w:t>(13.30-15.45)</w:t>
            </w:r>
          </w:p>
          <w:p w14:paraId="106A6F00" w14:textId="77777777" w:rsidR="00970FD4" w:rsidRPr="0064555E" w:rsidRDefault="00970FD4" w:rsidP="0064555E">
            <w:pPr>
              <w:pStyle w:val="WW-Tekstpodstawowy2"/>
              <w:rPr>
                <w:bCs/>
                <w:szCs w:val="20"/>
              </w:rPr>
            </w:pPr>
          </w:p>
          <w:p w14:paraId="4399AC08" w14:textId="77777777" w:rsidR="00A46ABF" w:rsidRDefault="00A46ABF" w:rsidP="00A46AB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13.30-15.00</w:t>
            </w:r>
          </w:p>
          <w:p w14:paraId="79698CA3" w14:textId="77777777" w:rsidR="00A46ABF" w:rsidRPr="009B52CF" w:rsidRDefault="00A46ABF" w:rsidP="00A46AB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15.15-17.30</w:t>
            </w:r>
          </w:p>
          <w:p w14:paraId="61455255" w14:textId="77777777" w:rsidR="00A46ABF" w:rsidRDefault="00A46ABF" w:rsidP="00A46AB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3B74704E" w14:textId="77777777" w:rsidR="00A46ABF" w:rsidRPr="007E1BBD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7D05299D" w14:textId="77777777" w:rsidR="00A46ABF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4A1A5E9A" w14:textId="77777777" w:rsidR="00A46ABF" w:rsidRPr="007E1BBD" w:rsidRDefault="00A46ABF" w:rsidP="00A46AB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3745CF9E" w14:textId="3A6DA4A0" w:rsidR="00270282" w:rsidRDefault="00A46ABF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19.05, 26.05, 02.06</w:t>
            </w:r>
          </w:p>
          <w:p w14:paraId="31556381" w14:textId="26E46E67" w:rsidR="0078278D" w:rsidRDefault="0078278D" w:rsidP="00B477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BE5E911" w14:textId="77777777" w:rsidR="0078278D" w:rsidRDefault="0078278D" w:rsidP="00417B0A">
            <w:pPr>
              <w:pStyle w:val="WW-Tekstpodstawowy2"/>
              <w:rPr>
                <w:bCs/>
                <w:szCs w:val="20"/>
              </w:rPr>
            </w:pPr>
          </w:p>
          <w:p w14:paraId="24F2BC17" w14:textId="0E2CFD2F" w:rsidR="0078278D" w:rsidRDefault="0078278D" w:rsidP="00417B0A">
            <w:pPr>
              <w:pStyle w:val="WW-Tekstpodstawowy2"/>
              <w:rPr>
                <w:bCs/>
                <w:color w:val="FF0000"/>
                <w:szCs w:val="20"/>
              </w:rPr>
            </w:pPr>
            <w:r w:rsidRPr="0078278D">
              <w:rPr>
                <w:bCs/>
                <w:color w:val="FF0000"/>
                <w:szCs w:val="20"/>
              </w:rPr>
              <w:t>15.30-17.45</w:t>
            </w:r>
          </w:p>
          <w:p w14:paraId="6EF9A4A0" w14:textId="1E2B1941" w:rsidR="0078278D" w:rsidRDefault="0078278D" w:rsidP="00417B0A">
            <w:pPr>
              <w:pStyle w:val="WW-Tekstpodstawowy2"/>
              <w:rPr>
                <w:b/>
                <w:bCs/>
                <w:szCs w:val="20"/>
              </w:rPr>
            </w:pPr>
            <w:r w:rsidRPr="0078278D">
              <w:rPr>
                <w:b/>
                <w:bCs/>
                <w:szCs w:val="20"/>
              </w:rPr>
              <w:t>SOCJOLOGIA MEDYCYNY</w:t>
            </w:r>
          </w:p>
          <w:p w14:paraId="7674918D" w14:textId="6CC5B9CD" w:rsidR="0078278D" w:rsidRPr="0078278D" w:rsidRDefault="0078278D" w:rsidP="00417B0A">
            <w:pPr>
              <w:pStyle w:val="WW-Tekstpodstawowy2"/>
              <w:rPr>
                <w:bCs/>
                <w:szCs w:val="20"/>
              </w:rPr>
            </w:pPr>
            <w:r w:rsidRPr="0078278D">
              <w:rPr>
                <w:bCs/>
                <w:szCs w:val="20"/>
              </w:rPr>
              <w:t>WYKŁAD</w:t>
            </w:r>
          </w:p>
          <w:p w14:paraId="7875DB04" w14:textId="280E5460" w:rsidR="0078278D" w:rsidRDefault="0078278D" w:rsidP="00417B0A">
            <w:pPr>
              <w:pStyle w:val="WW-Tekstpodstawowy2"/>
              <w:rPr>
                <w:bCs/>
                <w:szCs w:val="20"/>
              </w:rPr>
            </w:pPr>
            <w:r w:rsidRPr="0078278D">
              <w:rPr>
                <w:bCs/>
                <w:szCs w:val="20"/>
              </w:rPr>
              <w:t>MGR A. STANISZEWSKI</w:t>
            </w:r>
          </w:p>
          <w:p w14:paraId="26253B86" w14:textId="2766A1E3" w:rsidR="0078278D" w:rsidRDefault="0064555E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03.03,</w:t>
            </w:r>
            <w:r w:rsidR="00F63CC2">
              <w:rPr>
                <w:bCs/>
                <w:szCs w:val="20"/>
              </w:rPr>
              <w:t xml:space="preserve"> 31.03, 07.04, 14.04</w:t>
            </w:r>
          </w:p>
          <w:p w14:paraId="275D444D" w14:textId="121ACCD5" w:rsidR="0064555E" w:rsidRDefault="0064555E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</w:t>
            </w:r>
            <w:r w:rsidRPr="0064555E">
              <w:rPr>
                <w:bCs/>
                <w:color w:val="FF0000"/>
                <w:szCs w:val="20"/>
              </w:rPr>
              <w:t xml:space="preserve"> (15.45-18.00)</w:t>
            </w:r>
          </w:p>
          <w:p w14:paraId="1644E0CB" w14:textId="2C8D0BC1" w:rsidR="00F63CC2" w:rsidRDefault="00F63CC2" w:rsidP="00F63CC2">
            <w:pPr>
              <w:pStyle w:val="WW-Tekstpodstawowy2"/>
              <w:rPr>
                <w:bCs/>
                <w:szCs w:val="20"/>
              </w:rPr>
            </w:pPr>
          </w:p>
          <w:p w14:paraId="07765B57" w14:textId="44A2AE90" w:rsidR="0064555E" w:rsidRPr="00417B0A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15.30-17.00</w:t>
            </w:r>
          </w:p>
          <w:p w14:paraId="629AC051" w14:textId="5423D2F1" w:rsidR="0064555E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17.15-19.30</w:t>
            </w:r>
          </w:p>
          <w:p w14:paraId="65D0C79A" w14:textId="77777777" w:rsidR="0064555E" w:rsidRDefault="0064555E" w:rsidP="0064555E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15865988" w14:textId="77777777" w:rsidR="0064555E" w:rsidRPr="00417B0A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ĆWICZENIA</w:t>
            </w:r>
          </w:p>
          <w:p w14:paraId="5E25702D" w14:textId="77777777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5D4D49E9" w14:textId="45E3BD50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17.03</w:t>
            </w:r>
          </w:p>
          <w:p w14:paraId="64BE5B6F" w14:textId="4F9093D8" w:rsidR="0064555E" w:rsidRDefault="0064555E" w:rsidP="006D67B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C653366" w14:textId="31138E9B" w:rsidR="0064555E" w:rsidRPr="00417B0A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16.00-17.30</w:t>
            </w:r>
          </w:p>
          <w:p w14:paraId="41718F25" w14:textId="47D4F527" w:rsidR="0064555E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17.45-20.00</w:t>
            </w:r>
          </w:p>
          <w:p w14:paraId="3C8D5608" w14:textId="77777777" w:rsidR="0064555E" w:rsidRDefault="0064555E" w:rsidP="0064555E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152A57B6" w14:textId="77777777" w:rsidR="0064555E" w:rsidRPr="00417B0A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ĆWICZENIA</w:t>
            </w:r>
          </w:p>
          <w:p w14:paraId="14739CB0" w14:textId="77777777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550FC7EA" w14:textId="1138159F" w:rsidR="00F63CC2" w:rsidRDefault="0064555E" w:rsidP="006D67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55582743" w14:textId="0E15BA8F" w:rsidR="00F63CC2" w:rsidRDefault="00F63CC2" w:rsidP="00F63CC2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18.00-20.15</w:t>
            </w:r>
          </w:p>
          <w:p w14:paraId="31E70B8C" w14:textId="77777777" w:rsidR="00F63CC2" w:rsidRDefault="00F63CC2" w:rsidP="00F63CC2">
            <w:pPr>
              <w:pStyle w:val="WW-Tekstpodstawowy2"/>
              <w:rPr>
                <w:b/>
                <w:bCs/>
                <w:szCs w:val="20"/>
              </w:rPr>
            </w:pPr>
            <w:r w:rsidRPr="0078278D">
              <w:rPr>
                <w:b/>
                <w:bCs/>
                <w:szCs w:val="20"/>
              </w:rPr>
              <w:t>SOCJOLOGIA MEDYCYNY</w:t>
            </w:r>
          </w:p>
          <w:p w14:paraId="07B2BFB2" w14:textId="0530BBD5" w:rsidR="00F63CC2" w:rsidRPr="0078278D" w:rsidRDefault="00F63CC2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6F70CE3A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78278D">
              <w:rPr>
                <w:bCs/>
                <w:szCs w:val="20"/>
              </w:rPr>
              <w:t>MGR A. STANISZEWSKI</w:t>
            </w:r>
          </w:p>
          <w:p w14:paraId="55A47A9C" w14:textId="46EC0587" w:rsidR="00F63CC2" w:rsidRDefault="0064555E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03.03, </w:t>
            </w:r>
            <w:r w:rsidR="00F63CC2">
              <w:rPr>
                <w:bCs/>
                <w:szCs w:val="20"/>
              </w:rPr>
              <w:t>31.03, 07.04, 14.04</w:t>
            </w:r>
          </w:p>
          <w:p w14:paraId="0945BF9D" w14:textId="00EB8D2F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</w:t>
            </w:r>
            <w:r>
              <w:rPr>
                <w:bCs/>
                <w:color w:val="FF0000"/>
                <w:szCs w:val="20"/>
              </w:rPr>
              <w:t xml:space="preserve"> (18.15-20.30</w:t>
            </w:r>
            <w:r w:rsidRPr="0064555E">
              <w:rPr>
                <w:bCs/>
                <w:color w:val="FF0000"/>
                <w:szCs w:val="20"/>
              </w:rPr>
              <w:t>)</w:t>
            </w:r>
          </w:p>
          <w:p w14:paraId="4AA379B0" w14:textId="66405FB5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D83AEF8" w14:textId="77777777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B65D589" w14:textId="7C803524" w:rsidR="00270282" w:rsidRPr="00117527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29D9" w14:textId="77777777" w:rsidR="00E77B08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7BF8331C" w14:textId="77777777" w:rsidR="00270282" w:rsidRPr="00270282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7BCDABBC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1C424129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34CA9118" w14:textId="06AEA0CA" w:rsidR="00270282" w:rsidRDefault="00270282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745B1569" w14:textId="0486E9BE" w:rsid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46C1DF83" w14:textId="337EC001" w:rsidR="004A1B68" w:rsidRDefault="004A1B68" w:rsidP="00270282">
            <w:pPr>
              <w:pStyle w:val="WW-Tekstpodstawowy2"/>
              <w:rPr>
                <w:bCs/>
                <w:szCs w:val="20"/>
              </w:rPr>
            </w:pPr>
          </w:p>
          <w:p w14:paraId="2098B304" w14:textId="0C1CE6A0" w:rsidR="004A4A07" w:rsidRPr="00A77D00" w:rsidRDefault="00A77D00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A77D00">
              <w:rPr>
                <w:bCs/>
                <w:color w:val="FF0000"/>
                <w:szCs w:val="20"/>
              </w:rPr>
              <w:t>8.00-15.30</w:t>
            </w:r>
          </w:p>
          <w:p w14:paraId="4E0D0CF2" w14:textId="7140C559" w:rsidR="004A4A07" w:rsidRDefault="00A77D00" w:rsidP="00270282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5CDFD2DA" w14:textId="64476406" w:rsidR="00A77D00" w:rsidRDefault="00A77D00" w:rsidP="00270282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21D52089" w14:textId="649FC302" w:rsidR="00A77D00" w:rsidRPr="00A77D00" w:rsidRDefault="00A77D00" w:rsidP="0027028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CHIRURGII</w:t>
            </w:r>
          </w:p>
          <w:p w14:paraId="426A99BE" w14:textId="3E440274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</w:t>
            </w:r>
          </w:p>
          <w:p w14:paraId="0E98D668" w14:textId="4AAB96D3" w:rsidR="00A77D00" w:rsidRPr="00CA46BE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BUGAJNA</w:t>
            </w:r>
          </w:p>
          <w:p w14:paraId="18661918" w14:textId="0AC0DAE8" w:rsidR="00A77D00" w:rsidRDefault="009E7283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04.03, 11.03, 18.03,</w:t>
            </w:r>
            <w:r w:rsidR="00A77D00">
              <w:rPr>
                <w:bCs/>
                <w:szCs w:val="20"/>
              </w:rPr>
              <w:t xml:space="preserve"> 13.05, 10.06</w:t>
            </w:r>
          </w:p>
          <w:p w14:paraId="1FDD61DF" w14:textId="1337EC21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4</w:t>
            </w:r>
          </w:p>
          <w:p w14:paraId="0B006BAD" w14:textId="3D8ED5EF" w:rsidR="00A77D00" w:rsidRPr="00CA46BE" w:rsidRDefault="00975A96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KRUPIŃSKA</w:t>
            </w:r>
          </w:p>
          <w:p w14:paraId="2A2F8026" w14:textId="24FD98C6" w:rsidR="00A77D00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11.03, 01.04, 29.04, 27.05, 17.06</w:t>
            </w:r>
          </w:p>
          <w:p w14:paraId="2FDAB6E0" w14:textId="77777777" w:rsidR="00A77D00" w:rsidRDefault="00A77D00" w:rsidP="00A77D00">
            <w:pPr>
              <w:pStyle w:val="WW-Tekstpodstawowy2"/>
              <w:rPr>
                <w:bCs/>
                <w:szCs w:val="20"/>
              </w:rPr>
            </w:pPr>
          </w:p>
          <w:p w14:paraId="6ECEB197" w14:textId="77777777" w:rsidR="00A77D00" w:rsidRPr="00A77D00" w:rsidRDefault="00A77D00" w:rsidP="00A77D00">
            <w:pPr>
              <w:pStyle w:val="WW-Tekstpodstawowy2"/>
              <w:rPr>
                <w:bCs/>
                <w:color w:val="FF0000"/>
                <w:szCs w:val="20"/>
              </w:rPr>
            </w:pPr>
            <w:r w:rsidRPr="00A77D00">
              <w:rPr>
                <w:bCs/>
                <w:color w:val="FF0000"/>
                <w:szCs w:val="20"/>
              </w:rPr>
              <w:t>8.00-15.30</w:t>
            </w:r>
          </w:p>
          <w:p w14:paraId="0A7FE84B" w14:textId="77777777" w:rsidR="00A77D00" w:rsidRDefault="00A77D00" w:rsidP="00A77D00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67FF313A" w14:textId="77777777" w:rsidR="00A77D00" w:rsidRDefault="00A77D00" w:rsidP="00A77D00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44106FD0" w14:textId="27548CA3" w:rsidR="00A77D00" w:rsidRPr="00A77D00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INTERNY</w:t>
            </w:r>
          </w:p>
          <w:p w14:paraId="459E4E10" w14:textId="77777777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</w:t>
            </w:r>
          </w:p>
          <w:p w14:paraId="65258AEF" w14:textId="4386ECD8" w:rsidR="00A77D00" w:rsidRPr="00CA46BE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D. WOŹNIAK</w:t>
            </w:r>
          </w:p>
          <w:p w14:paraId="5ED28DB7" w14:textId="1E898395" w:rsidR="00A77D00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01.04, 29.04, 27.05, 17.06</w:t>
            </w:r>
          </w:p>
          <w:p w14:paraId="511731A1" w14:textId="77777777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4</w:t>
            </w:r>
          </w:p>
          <w:p w14:paraId="01D7D305" w14:textId="0E597160" w:rsidR="00A77D00" w:rsidRPr="00CA46BE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P. OCHAPSKA</w:t>
            </w:r>
          </w:p>
          <w:p w14:paraId="0C17F800" w14:textId="74CDF468" w:rsidR="00A77D00" w:rsidRDefault="00D93768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04.03, 18.03, 25.03,</w:t>
            </w:r>
            <w:r w:rsidR="002F3D7F">
              <w:rPr>
                <w:bCs/>
                <w:szCs w:val="20"/>
              </w:rPr>
              <w:t xml:space="preserve"> </w:t>
            </w:r>
            <w:r w:rsidR="00A77D00">
              <w:rPr>
                <w:bCs/>
                <w:szCs w:val="20"/>
              </w:rPr>
              <w:t>13.05, 10.06</w:t>
            </w:r>
          </w:p>
          <w:p w14:paraId="5E97446D" w14:textId="0E91BCCB" w:rsidR="00A77D00" w:rsidRDefault="00A77D00" w:rsidP="00A77D00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9CE3ED" w14:textId="77777777" w:rsidR="004A1B68" w:rsidRPr="00270282" w:rsidRDefault="004A1B68" w:rsidP="00270282">
            <w:pPr>
              <w:pStyle w:val="WW-Tekstpodstawowy2"/>
              <w:rPr>
                <w:bCs/>
                <w:szCs w:val="20"/>
              </w:rPr>
            </w:pPr>
          </w:p>
          <w:p w14:paraId="6651F5A6" w14:textId="77777777" w:rsidR="004A1B68" w:rsidRPr="00B17CFE" w:rsidRDefault="004A1B68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7149DEE2" w14:textId="77777777" w:rsidR="004A1B68" w:rsidRDefault="004A1B68" w:rsidP="004A1B68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39F86E6D" w14:textId="0E3FC1E9" w:rsidR="004A1B68" w:rsidRDefault="004A1B68" w:rsidP="004A1B68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3EFEBB0C" w14:textId="7D08C76F" w:rsidR="00B47796" w:rsidRPr="00B17CFE" w:rsidRDefault="00B47796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47861BEA" w14:textId="1A907421" w:rsidR="004A1B68" w:rsidRDefault="004A1B68" w:rsidP="004A1B6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 xml:space="preserve">GR. </w:t>
            </w:r>
            <w:r w:rsidR="00CA46BE">
              <w:rPr>
                <w:bCs/>
                <w:color w:val="0070C0"/>
                <w:szCs w:val="20"/>
              </w:rPr>
              <w:t>1</w:t>
            </w:r>
          </w:p>
          <w:p w14:paraId="32C3D262" w14:textId="7F5EC6C2" w:rsidR="00CA46BE" w:rsidRPr="00CA46BE" w:rsidRDefault="00CA46BE" w:rsidP="00CA46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K. PORADA</w:t>
            </w:r>
          </w:p>
          <w:p w14:paraId="660A5CD5" w14:textId="46CA7483" w:rsidR="004A1B68" w:rsidRDefault="008D0441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04.03, 11</w:t>
            </w:r>
            <w:r w:rsidR="00CA46BE">
              <w:rPr>
                <w:bCs/>
                <w:szCs w:val="20"/>
              </w:rPr>
              <w:t xml:space="preserve">.03, 01.04, </w:t>
            </w:r>
            <w:r>
              <w:rPr>
                <w:bCs/>
                <w:szCs w:val="20"/>
              </w:rPr>
              <w:t>10.06, 17.06</w:t>
            </w:r>
          </w:p>
          <w:p w14:paraId="36983FE8" w14:textId="6C9D51AB" w:rsidR="004A1B68" w:rsidRDefault="00CA46BE" w:rsidP="004A1B6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A52FFE9" w14:textId="5D4241ED" w:rsidR="00CA46BE" w:rsidRPr="00CA46BE" w:rsidRDefault="00CA46BE" w:rsidP="00CA46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PIĘKNY</w:t>
            </w:r>
          </w:p>
          <w:p w14:paraId="4E5A9C69" w14:textId="434C2422" w:rsidR="004A1B68" w:rsidRDefault="008771A1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18.03, 25.03, 29.04, 13.05, 27.05</w:t>
            </w:r>
          </w:p>
          <w:p w14:paraId="052F5971" w14:textId="702A36DC" w:rsidR="004A1B68" w:rsidRDefault="004A1B68" w:rsidP="004A1B68">
            <w:pPr>
              <w:pStyle w:val="WW-Tekstpodstawowy2"/>
              <w:rPr>
                <w:bCs/>
                <w:szCs w:val="20"/>
              </w:rPr>
            </w:pPr>
          </w:p>
          <w:p w14:paraId="2DA34F18" w14:textId="3F35CA23" w:rsidR="00A77D00" w:rsidRDefault="00A77D00" w:rsidP="00E0204B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0E33AC3" w14:textId="77777777" w:rsidR="00970FD4" w:rsidRDefault="00970FD4" w:rsidP="004A1B6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D88E438" w14:textId="571A23FB" w:rsidR="0078278D" w:rsidRPr="0078278D" w:rsidRDefault="0078278D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78278D">
              <w:rPr>
                <w:bCs/>
                <w:color w:val="FF0000"/>
                <w:szCs w:val="20"/>
              </w:rPr>
              <w:lastRenderedPageBreak/>
              <w:t>10.30-12.45</w:t>
            </w:r>
          </w:p>
          <w:p w14:paraId="6224B1D4" w14:textId="77777777" w:rsidR="00270282" w:rsidRPr="00F63CC2" w:rsidRDefault="0078278D" w:rsidP="004A1B68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 xml:space="preserve">EKONOMIA </w:t>
            </w:r>
            <w:r w:rsidR="00F63CC2" w:rsidRPr="00F63CC2">
              <w:rPr>
                <w:b/>
                <w:bCs/>
                <w:szCs w:val="20"/>
              </w:rPr>
              <w:t>I ZARZĄDZANIE W OCHRONIE ZDROWIA</w:t>
            </w:r>
          </w:p>
          <w:p w14:paraId="78F0C239" w14:textId="77777777" w:rsidR="00F63CC2" w:rsidRDefault="00F63CC2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34760922" w14:textId="2F491F4A" w:rsidR="00F63CC2" w:rsidRDefault="00F63CC2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2304A6E0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23422DBB" w14:textId="0482B5FF" w:rsidR="00F63CC2" w:rsidRDefault="00F63CC2" w:rsidP="004A1B68">
            <w:pPr>
              <w:pStyle w:val="WW-Tekstpodstawowy2"/>
              <w:rPr>
                <w:bCs/>
                <w:szCs w:val="20"/>
              </w:rPr>
            </w:pPr>
          </w:p>
          <w:p w14:paraId="258CAA37" w14:textId="2586B992" w:rsidR="00F63CC2" w:rsidRDefault="00F63CC2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F63CC2">
              <w:rPr>
                <w:bCs/>
                <w:color w:val="FF0000"/>
                <w:szCs w:val="20"/>
              </w:rPr>
              <w:t>13.00-15.15</w:t>
            </w:r>
          </w:p>
          <w:p w14:paraId="0CF0CC0C" w14:textId="77777777" w:rsidR="00F63CC2" w:rsidRPr="00F63CC2" w:rsidRDefault="00F63CC2" w:rsidP="00F63CC2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>EKONOMIA I ZARZĄDZANIE W OCHRONIE ZDROWIA</w:t>
            </w:r>
          </w:p>
          <w:p w14:paraId="0CD0AF65" w14:textId="01F7658E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DBDCD65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757D8AE2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0AFFBB47" w14:textId="10FDC269" w:rsidR="00F63CC2" w:rsidRDefault="00F63CC2" w:rsidP="00F63CC2">
            <w:pPr>
              <w:pStyle w:val="WW-Tekstpodstawowy2"/>
              <w:rPr>
                <w:bCs/>
                <w:szCs w:val="20"/>
              </w:rPr>
            </w:pPr>
          </w:p>
          <w:p w14:paraId="7217DE27" w14:textId="16AEAD5D" w:rsidR="00F63CC2" w:rsidRPr="00F63CC2" w:rsidRDefault="00F63CC2" w:rsidP="00F63CC2">
            <w:pPr>
              <w:pStyle w:val="WW-Tekstpodstawowy2"/>
              <w:rPr>
                <w:bCs/>
                <w:color w:val="FF0000"/>
                <w:szCs w:val="20"/>
              </w:rPr>
            </w:pPr>
            <w:r w:rsidRPr="00F63CC2">
              <w:rPr>
                <w:bCs/>
                <w:color w:val="FF0000"/>
                <w:szCs w:val="20"/>
              </w:rPr>
              <w:t>15.30-17.45</w:t>
            </w:r>
          </w:p>
          <w:p w14:paraId="463D7A76" w14:textId="01488F26" w:rsidR="00F63CC2" w:rsidRPr="00F63CC2" w:rsidRDefault="00F63CC2" w:rsidP="00F63CC2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>FIZJOLOGIA Z ELEMENTAMI FIZJOLOGII KLINICZNEJ</w:t>
            </w:r>
          </w:p>
          <w:p w14:paraId="3C89DB93" w14:textId="0919BA92" w:rsidR="00F63CC2" w:rsidRPr="00F63CC2" w:rsidRDefault="00F63CC2" w:rsidP="004A1B68">
            <w:pPr>
              <w:pStyle w:val="WW-Tekstpodstawowy2"/>
              <w:rPr>
                <w:bCs/>
                <w:szCs w:val="20"/>
              </w:rPr>
            </w:pPr>
            <w:r w:rsidRPr="00F63CC2">
              <w:rPr>
                <w:bCs/>
                <w:szCs w:val="20"/>
              </w:rPr>
              <w:t>WYKŁAD</w:t>
            </w:r>
          </w:p>
          <w:p w14:paraId="3B17204C" w14:textId="111113CF" w:rsidR="00F63CC2" w:rsidRPr="00F63CC2" w:rsidRDefault="00F63CC2" w:rsidP="004A1B68">
            <w:pPr>
              <w:pStyle w:val="WW-Tekstpodstawowy2"/>
              <w:rPr>
                <w:bCs/>
                <w:szCs w:val="20"/>
              </w:rPr>
            </w:pPr>
            <w:r w:rsidRPr="00F63CC2">
              <w:rPr>
                <w:bCs/>
                <w:szCs w:val="20"/>
              </w:rPr>
              <w:t>DR HAB. M. BERNATEK</w:t>
            </w:r>
          </w:p>
          <w:p w14:paraId="4B92DD93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66F2E410" w14:textId="77777777" w:rsidR="00F63CC2" w:rsidRDefault="00F63CC2" w:rsidP="004A1B68">
            <w:pPr>
              <w:pStyle w:val="WW-Tekstpodstawowy2"/>
              <w:rPr>
                <w:bCs/>
                <w:szCs w:val="20"/>
              </w:rPr>
            </w:pPr>
          </w:p>
          <w:p w14:paraId="18AB8F9F" w14:textId="240ADFC6" w:rsidR="004A4A07" w:rsidRDefault="004A4A07" w:rsidP="00A77D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45E49B0" w14:textId="1B24A3E9" w:rsidR="001B73E6" w:rsidRPr="007E1BBD" w:rsidRDefault="001B73E6" w:rsidP="001B73E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16.00-18.15</w:t>
            </w:r>
          </w:p>
          <w:p w14:paraId="503D9D35" w14:textId="092D9D9A" w:rsidR="001B73E6" w:rsidRPr="007E1BBD" w:rsidRDefault="001B73E6" w:rsidP="001B73E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18.30-20.30</w:t>
            </w:r>
          </w:p>
          <w:p w14:paraId="66C4E3E7" w14:textId="77777777" w:rsidR="001B73E6" w:rsidRDefault="001B73E6" w:rsidP="001B73E6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2A67F31B" w14:textId="77777777" w:rsidR="001B73E6" w:rsidRDefault="001B73E6" w:rsidP="001B73E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0E612A5" w14:textId="77777777" w:rsidR="001B73E6" w:rsidRDefault="001B73E6" w:rsidP="001B73E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45663ADA" w14:textId="77777777" w:rsidR="001B73E6" w:rsidRDefault="001B73E6" w:rsidP="001B73E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A62D4EB" w14:textId="035653D3" w:rsidR="001B73E6" w:rsidRDefault="001B73E6" w:rsidP="001B73E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17</w:t>
            </w:r>
            <w:r>
              <w:rPr>
                <w:bCs/>
                <w:szCs w:val="20"/>
              </w:rPr>
              <w:t>.06</w:t>
            </w:r>
          </w:p>
          <w:p w14:paraId="5FB373B7" w14:textId="026B14E4" w:rsidR="001B73E6" w:rsidRDefault="001B73E6" w:rsidP="00A77D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10D2766" w14:textId="77777777" w:rsidR="001B73E6" w:rsidRDefault="001B73E6" w:rsidP="00A77D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203F19D" w14:textId="08B18974" w:rsidR="004A4A07" w:rsidRDefault="004A4A07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4A4A07">
              <w:rPr>
                <w:bCs/>
                <w:color w:val="FF0000"/>
                <w:szCs w:val="20"/>
              </w:rPr>
              <w:t>18.00-20.15</w:t>
            </w:r>
          </w:p>
          <w:p w14:paraId="06C58794" w14:textId="77777777" w:rsidR="004A4A07" w:rsidRPr="00F63CC2" w:rsidRDefault="004A4A07" w:rsidP="004A4A07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>FIZJOLOGIA Z ELEMENTAMI FIZJOLOGII KLINICZNEJ</w:t>
            </w:r>
          </w:p>
          <w:p w14:paraId="62EEDFF4" w14:textId="329ADCE1" w:rsidR="004A4A07" w:rsidRPr="00F63CC2" w:rsidRDefault="004A4A07" w:rsidP="004A4A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1126D69" w14:textId="77777777" w:rsidR="004A4A07" w:rsidRPr="00F63CC2" w:rsidRDefault="004A4A07" w:rsidP="004A4A07">
            <w:pPr>
              <w:pStyle w:val="WW-Tekstpodstawowy2"/>
              <w:rPr>
                <w:bCs/>
                <w:szCs w:val="20"/>
              </w:rPr>
            </w:pPr>
            <w:r w:rsidRPr="00F63CC2">
              <w:rPr>
                <w:bCs/>
                <w:szCs w:val="20"/>
              </w:rPr>
              <w:t>DR HAB. M. BERNATEK</w:t>
            </w:r>
          </w:p>
          <w:p w14:paraId="3AFBF97C" w14:textId="77777777" w:rsidR="004A4A07" w:rsidRDefault="004A4A07" w:rsidP="004A4A07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5211DB0E" w14:textId="2EB843F6" w:rsidR="004A4A07" w:rsidRPr="00587526" w:rsidRDefault="004A4A07" w:rsidP="00B47796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2536" w14:textId="77777777" w:rsidR="00E00904" w:rsidRPr="009B52CF" w:rsidRDefault="009B52CF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286E4F31" w14:textId="77777777" w:rsidR="009B52CF" w:rsidRDefault="009B52CF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452FAAAB" w14:textId="4FA80734" w:rsidR="009B52CF" w:rsidRDefault="009B52CF" w:rsidP="00991515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7C293964" w14:textId="42676F54" w:rsidR="009B52CF" w:rsidRPr="009B52CF" w:rsidRDefault="009B52CF" w:rsidP="00991515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1526C827" w14:textId="331BE335" w:rsidR="009B52CF" w:rsidRDefault="009B52CF" w:rsidP="00991515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4FE83C8C" w14:textId="6E3D24E2" w:rsidR="009B52CF" w:rsidRPr="009B52CF" w:rsidRDefault="009B52CF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9B52CF">
              <w:rPr>
                <w:bCs/>
                <w:color w:val="0070C0"/>
                <w:szCs w:val="20"/>
              </w:rPr>
              <w:t>GR. 1</w:t>
            </w:r>
          </w:p>
          <w:p w14:paraId="0646B65D" w14:textId="3E707024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19.03, 26.03, 02.04, 16.04</w:t>
            </w:r>
          </w:p>
          <w:p w14:paraId="5503EB90" w14:textId="7A8AE7B9" w:rsidR="009B52CF" w:rsidRDefault="009B52CF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9B52CF">
              <w:rPr>
                <w:bCs/>
                <w:color w:val="0070C0"/>
                <w:szCs w:val="20"/>
              </w:rPr>
              <w:t>GR. 2</w:t>
            </w:r>
          </w:p>
          <w:p w14:paraId="7D2DF01E" w14:textId="64A4FD5D" w:rsidR="007E1BBD" w:rsidRDefault="009B52CF" w:rsidP="005E5CEC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09.04</w:t>
            </w:r>
          </w:p>
          <w:p w14:paraId="3539058E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</w:p>
          <w:p w14:paraId="40C8BE29" w14:textId="77777777" w:rsidR="007E1BBD" w:rsidRPr="009B52CF" w:rsidRDefault="007E1BBD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332E2106" w14:textId="14943601" w:rsidR="007E1BBD" w:rsidRPr="007E1BBD" w:rsidRDefault="007E1BBD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1DCC4F60" w14:textId="77777777" w:rsidR="007E1BBD" w:rsidRDefault="007E1BBD" w:rsidP="007E1BBD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420DC647" w14:textId="6796E456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2C2A996" w14:textId="10BCE18F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3925F0B5" w14:textId="32F3A33F" w:rsidR="007E1BBD" w:rsidRDefault="007E1BBD" w:rsidP="007E1BBD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2</w:t>
            </w:r>
          </w:p>
          <w:p w14:paraId="0C7832C8" w14:textId="299D0CC6" w:rsidR="0021598C" w:rsidRDefault="007E1BBD" w:rsidP="00C1747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05.03, 1</w:t>
            </w:r>
            <w:r w:rsidR="00975A96">
              <w:rPr>
                <w:bCs/>
                <w:szCs w:val="20"/>
              </w:rPr>
              <w:t>2.03, 19.03, 26.03, 02.04</w:t>
            </w:r>
            <w:r w:rsidRPr="007E1BBD">
              <w:rPr>
                <w:bCs/>
                <w:szCs w:val="20"/>
              </w:rPr>
              <w:t xml:space="preserve">, </w:t>
            </w:r>
            <w:r>
              <w:rPr>
                <w:bCs/>
                <w:szCs w:val="20"/>
              </w:rPr>
              <w:t>21.05, 28.05, 04.06, 11.06</w:t>
            </w:r>
            <w:r w:rsidR="00F26549">
              <w:rPr>
                <w:bCs/>
                <w:szCs w:val="20"/>
              </w:rPr>
              <w:t>, 18.06</w:t>
            </w:r>
          </w:p>
          <w:p w14:paraId="46478AC2" w14:textId="0E2C14D0" w:rsidR="007E1BBD" w:rsidRDefault="007E1BBD" w:rsidP="007E1BB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3BCF03D" w14:textId="054EA4C2" w:rsidR="00AA1F07" w:rsidRPr="00AA1F07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8.00-15.30</w:t>
            </w:r>
          </w:p>
          <w:p w14:paraId="1239CE36" w14:textId="14992F6C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4EA89A93" w14:textId="244C94B8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28F2297E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</w:p>
          <w:p w14:paraId="4257B859" w14:textId="77777777" w:rsidR="00AA1F07" w:rsidRPr="00A77D00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CHIRURGII</w:t>
            </w:r>
          </w:p>
          <w:p w14:paraId="4623C43B" w14:textId="21CB2FF3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66EDEFB5" w14:textId="77777777" w:rsidR="00AA1F07" w:rsidRPr="00CA46BE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BUGAJNA</w:t>
            </w:r>
          </w:p>
          <w:p w14:paraId="5F274A30" w14:textId="285B8E67" w:rsidR="00AA1F07" w:rsidRDefault="00975A96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05.03, 30</w:t>
            </w:r>
            <w:r w:rsidR="00AA1F07">
              <w:rPr>
                <w:bCs/>
                <w:szCs w:val="20"/>
              </w:rPr>
              <w:t>.04, 07.05, 21.05, 04.06</w:t>
            </w:r>
          </w:p>
          <w:p w14:paraId="0155FB5E" w14:textId="63A146C5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3D24E53C" w14:textId="21DE628A" w:rsidR="00AA1F07" w:rsidRDefault="00975A96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KRUPIŃSKA</w:t>
            </w:r>
          </w:p>
          <w:p w14:paraId="5B2FDE71" w14:textId="105B1161" w:rsidR="00AA1F07" w:rsidRDefault="00975A96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  <w:r w:rsidR="00AA1F07">
              <w:rPr>
                <w:bCs/>
                <w:szCs w:val="20"/>
              </w:rPr>
              <w:t>.04, 14.05, 28.05, 11.06, 18.06</w:t>
            </w:r>
          </w:p>
          <w:p w14:paraId="05427304" w14:textId="08DD6A9D" w:rsidR="00AA1F07" w:rsidRDefault="00AA1F07" w:rsidP="00953AAC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8DFD1DF" w14:textId="39872663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INTERNY</w:t>
            </w:r>
          </w:p>
          <w:p w14:paraId="035C001A" w14:textId="0D773AB7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B7C9851" w14:textId="77777777" w:rsidR="00AA1F07" w:rsidRPr="00CA46BE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D. WOŹNIAK</w:t>
            </w:r>
          </w:p>
          <w:p w14:paraId="45DCEC32" w14:textId="60D3C3BD" w:rsidR="00AA1F07" w:rsidRDefault="003A328D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  <w:r w:rsidR="00AA1F07">
              <w:rPr>
                <w:bCs/>
                <w:szCs w:val="20"/>
              </w:rPr>
              <w:t>.04, 14.05, 28.05, 11.06, 18.06</w:t>
            </w:r>
          </w:p>
          <w:p w14:paraId="096F8B33" w14:textId="76B62CAD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173BD668" w14:textId="77777777" w:rsidR="00AA1F07" w:rsidRPr="00CA46BE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P. OCHAPSKA</w:t>
            </w:r>
          </w:p>
          <w:p w14:paraId="2333B880" w14:textId="2BB16A06" w:rsidR="00AA1F07" w:rsidRDefault="00AA1F07" w:rsidP="00953AA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</w:t>
            </w:r>
            <w:r w:rsidR="003A328D">
              <w:rPr>
                <w:bCs/>
                <w:szCs w:val="20"/>
              </w:rPr>
              <w:t>.03, 30.04</w:t>
            </w:r>
            <w:r w:rsidR="00953AAC">
              <w:rPr>
                <w:bCs/>
                <w:szCs w:val="20"/>
              </w:rPr>
              <w:t>, 07.05, 21.05, 04.06</w:t>
            </w:r>
          </w:p>
          <w:p w14:paraId="74196558" w14:textId="0D51E6DE" w:rsidR="00970FD4" w:rsidRDefault="00970FD4" w:rsidP="00953AAC">
            <w:pPr>
              <w:pStyle w:val="WW-Tekstpodstawowy2"/>
              <w:rPr>
                <w:bCs/>
                <w:szCs w:val="20"/>
              </w:rPr>
            </w:pPr>
          </w:p>
          <w:p w14:paraId="1A129CE8" w14:textId="08FFE179" w:rsidR="00970FD4" w:rsidRDefault="00970FD4" w:rsidP="00953AAC">
            <w:pPr>
              <w:pStyle w:val="WW-Tekstpodstawowy2"/>
              <w:rPr>
                <w:bCs/>
                <w:szCs w:val="20"/>
              </w:rPr>
            </w:pPr>
          </w:p>
          <w:p w14:paraId="5B7994C1" w14:textId="624C99FC" w:rsidR="00C1747F" w:rsidRDefault="00C1747F" w:rsidP="00953AAC">
            <w:pPr>
              <w:pStyle w:val="WW-Tekstpodstawowy2"/>
              <w:rPr>
                <w:bCs/>
                <w:szCs w:val="20"/>
              </w:rPr>
            </w:pPr>
          </w:p>
          <w:p w14:paraId="2FBC4BA3" w14:textId="65AE860D" w:rsidR="00C1747F" w:rsidRDefault="00C1747F" w:rsidP="00953AAC">
            <w:pPr>
              <w:pStyle w:val="WW-Tekstpodstawowy2"/>
              <w:rPr>
                <w:bCs/>
                <w:szCs w:val="20"/>
              </w:rPr>
            </w:pPr>
          </w:p>
          <w:p w14:paraId="735998C1" w14:textId="77777777" w:rsidR="00C1747F" w:rsidRDefault="00C1747F" w:rsidP="00953AAC">
            <w:pPr>
              <w:pStyle w:val="WW-Tekstpodstawowy2"/>
              <w:rPr>
                <w:bCs/>
                <w:szCs w:val="20"/>
              </w:rPr>
            </w:pPr>
          </w:p>
          <w:p w14:paraId="25739007" w14:textId="77777777" w:rsidR="00C1747F" w:rsidRPr="00A77D00" w:rsidRDefault="00C1747F" w:rsidP="00C1747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12.30-20.00</w:t>
            </w:r>
          </w:p>
          <w:p w14:paraId="5D6929DE" w14:textId="77777777" w:rsidR="00C1747F" w:rsidRDefault="00C1747F" w:rsidP="00C1747F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267814DF" w14:textId="77777777" w:rsidR="00C1747F" w:rsidRDefault="00C1747F" w:rsidP="00C1747F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67C58614" w14:textId="77777777" w:rsidR="00C1747F" w:rsidRPr="00A77D00" w:rsidRDefault="00C1747F" w:rsidP="00C1747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INTERNY</w:t>
            </w:r>
          </w:p>
          <w:p w14:paraId="1FB589A8" w14:textId="77777777" w:rsidR="00C1747F" w:rsidRDefault="00C1747F" w:rsidP="00C1747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</w:t>
            </w:r>
          </w:p>
          <w:p w14:paraId="126EA416" w14:textId="77777777" w:rsidR="00C1747F" w:rsidRPr="00CA46BE" w:rsidRDefault="00C1747F" w:rsidP="00C1747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D. WOŹNIAK</w:t>
            </w:r>
          </w:p>
          <w:p w14:paraId="442AC1DB" w14:textId="5490BFD2" w:rsidR="00C1747F" w:rsidRPr="00C1747F" w:rsidRDefault="00C1747F" w:rsidP="00C1747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</w:t>
            </w:r>
          </w:p>
          <w:p w14:paraId="584335CB" w14:textId="77777777" w:rsidR="00C1747F" w:rsidRDefault="00C1747F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</w:p>
          <w:p w14:paraId="4220FF7B" w14:textId="375BCFE4" w:rsidR="007E1BBD" w:rsidRP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7E1BBD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12.30-14.00</w:t>
            </w:r>
          </w:p>
          <w:p w14:paraId="078CD74C" w14:textId="77777777" w:rsidR="007E1BBD" w:rsidRP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7E1BBD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14.15-15.45</w:t>
            </w:r>
          </w:p>
          <w:p w14:paraId="28FCFD5E" w14:textId="6442C3B7" w:rsid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7E1BBD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16.15-18.30</w:t>
            </w:r>
          </w:p>
          <w:p w14:paraId="48CB19C9" w14:textId="77777777" w:rsidR="007E1BBD" w:rsidRDefault="007E1BBD" w:rsidP="007E1BBD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32A919D9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1C516DE7" w14:textId="71181755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CHMIELA</w:t>
            </w:r>
          </w:p>
          <w:p w14:paraId="7AF2091C" w14:textId="44440859" w:rsidR="007E1BBD" w:rsidRDefault="007E1BBD" w:rsidP="007E1BBD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01010A8A" w14:textId="7A8B02F3" w:rsidR="007E1BBD" w:rsidRP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12.03, 26.03, 02.04, 16.04</w:t>
            </w:r>
          </w:p>
          <w:p w14:paraId="705B331F" w14:textId="77777777" w:rsidR="007E1BBD" w:rsidRP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</w:p>
          <w:p w14:paraId="6C956EB5" w14:textId="4469C6D0" w:rsidR="007E1BBD" w:rsidRPr="007E1BBD" w:rsidRDefault="007E1BBD" w:rsidP="007E1BBD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2C4A" w14:textId="73BC1C3A" w:rsidR="00BC7588" w:rsidRDefault="00BC7588" w:rsidP="00BC75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2172D08D" w14:textId="77777777" w:rsidR="00BC7588" w:rsidRPr="00270282" w:rsidRDefault="00BC7588" w:rsidP="00BC7588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4CB77781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3570783D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36C196F9" w14:textId="77777777" w:rsidR="00BC7588" w:rsidRDefault="00BC7588" w:rsidP="00BC7588">
            <w:pPr>
              <w:pStyle w:val="WW-Tekstpodstawowy2"/>
              <w:rPr>
                <w:bCs/>
                <w:color w:val="0070C0"/>
                <w:szCs w:val="20"/>
              </w:rPr>
            </w:pPr>
            <w:r w:rsidRPr="00270282">
              <w:rPr>
                <w:bCs/>
                <w:color w:val="0070C0"/>
                <w:szCs w:val="20"/>
              </w:rPr>
              <w:t>GR. 1</w:t>
            </w:r>
          </w:p>
          <w:p w14:paraId="3BC9ADFE" w14:textId="67558339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26.06</w:t>
            </w:r>
          </w:p>
          <w:p w14:paraId="075456AD" w14:textId="77777777" w:rsidR="00BC7588" w:rsidRDefault="00BC7588" w:rsidP="00975A9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58AE5CF" w14:textId="77777777" w:rsidR="00BC7588" w:rsidRDefault="00BC7588" w:rsidP="00975A9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193E492" w14:textId="498DF207" w:rsidR="00975A96" w:rsidRPr="00B17CFE" w:rsidRDefault="00975A96" w:rsidP="00975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11B474F5" w14:textId="77777777" w:rsidR="00975A96" w:rsidRDefault="00975A96" w:rsidP="00975A96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52F78C28" w14:textId="43CEF431" w:rsidR="00975A96" w:rsidRDefault="00975A96" w:rsidP="00975A96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757AD09E" w14:textId="01B16A18" w:rsidR="00B47796" w:rsidRPr="00B17CFE" w:rsidRDefault="00B47796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3E2EC96B" w14:textId="77777777" w:rsidR="00975A96" w:rsidRDefault="00975A96" w:rsidP="00975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5</w:t>
            </w:r>
          </w:p>
          <w:p w14:paraId="23F1EA8F" w14:textId="77777777" w:rsidR="00975A96" w:rsidRPr="004B6799" w:rsidRDefault="00975A96" w:rsidP="00975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K. PORADA</w:t>
            </w:r>
          </w:p>
          <w:p w14:paraId="12C03DE1" w14:textId="10D165B9" w:rsidR="00975A96" w:rsidRDefault="00975A96" w:rsidP="00975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15.05, 22.05, 29.05, 05.06, 12</w:t>
            </w:r>
            <w:r w:rsidR="00857BB1">
              <w:rPr>
                <w:bCs/>
                <w:szCs w:val="20"/>
              </w:rPr>
              <w:t>.06</w:t>
            </w:r>
          </w:p>
          <w:p w14:paraId="2507A6BA" w14:textId="7FAFD112" w:rsidR="00975A96" w:rsidRDefault="00975A96" w:rsidP="00857BB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F2D1E58" w14:textId="5615FFEA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40F1E65E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1B1F7A2B" w14:textId="77777777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219E8B2E" w14:textId="77777777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5A4E2918" w14:textId="7777777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2499B0ED" w14:textId="1F34287F" w:rsidR="009B52CF" w:rsidRDefault="009B52CF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 w:rsidRPr="009B52CF">
              <w:rPr>
                <w:bCs/>
                <w:color w:val="0070C0"/>
                <w:szCs w:val="20"/>
              </w:rPr>
              <w:t>GR. 2</w:t>
            </w:r>
          </w:p>
          <w:p w14:paraId="5DD9DE92" w14:textId="2F0255F9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27.03, 10.04, 24.04</w:t>
            </w:r>
          </w:p>
          <w:p w14:paraId="269E83B8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FAE8250" w14:textId="43A18600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34C9FAA6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07A8F007" w14:textId="7A2E0CF9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53B4932F" w14:textId="05980924" w:rsidR="009B52CF" w:rsidRPr="007E1BBD" w:rsidRDefault="007E1BBD" w:rsidP="009B52C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34A369B1" w14:textId="309074F2" w:rsidR="007E1BBD" w:rsidRDefault="007E1BBD" w:rsidP="009B52C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30E33ADC" w14:textId="3177854A" w:rsidR="007E1BBD" w:rsidRPr="007E1BBD" w:rsidRDefault="007E1BBD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1</w:t>
            </w:r>
          </w:p>
          <w:p w14:paraId="7A33CEC6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27.03, 10.04, 24.04</w:t>
            </w:r>
          </w:p>
          <w:p w14:paraId="43D5BFDB" w14:textId="29341CFD" w:rsidR="009B52CF" w:rsidRDefault="009B52CF" w:rsidP="003F701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9C4E4C1" w14:textId="3AE72AE9" w:rsidR="009B52CF" w:rsidRDefault="009B52CF" w:rsidP="007E1BB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13D4A27" w14:textId="0A3C6394" w:rsidR="00CF4B9F" w:rsidRPr="00CF4B9F" w:rsidRDefault="00CF4B9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9.00-10.30</w:t>
            </w:r>
          </w:p>
          <w:p w14:paraId="411F342D" w14:textId="6E371596" w:rsidR="00CF4B9F" w:rsidRDefault="00CF4B9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10.45-13.00</w:t>
            </w:r>
          </w:p>
          <w:p w14:paraId="3410A4A0" w14:textId="5492EB3D" w:rsidR="00CF4B9F" w:rsidRDefault="00CF4B9F" w:rsidP="00CF4B9F">
            <w:pPr>
              <w:pStyle w:val="WW-Tekstpodstawowy2"/>
              <w:rPr>
                <w:b/>
                <w:bCs/>
                <w:szCs w:val="20"/>
              </w:rPr>
            </w:pPr>
            <w:r w:rsidRPr="00B17CFE">
              <w:rPr>
                <w:b/>
                <w:bCs/>
                <w:szCs w:val="20"/>
              </w:rPr>
              <w:t xml:space="preserve">REDUKACJA STRESU </w:t>
            </w:r>
            <w:r>
              <w:rPr>
                <w:b/>
                <w:bCs/>
                <w:szCs w:val="20"/>
              </w:rPr>
              <w:t xml:space="preserve">                            </w:t>
            </w:r>
            <w:r w:rsidRPr="00B17CFE">
              <w:rPr>
                <w:b/>
                <w:bCs/>
                <w:szCs w:val="20"/>
              </w:rPr>
              <w:t>W PRACY RATOWNIKA MEDYCZNEGO</w:t>
            </w:r>
          </w:p>
          <w:p w14:paraId="7D8850BC" w14:textId="77777777" w:rsidR="00CF4B9F" w:rsidRPr="00B17CFE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ĆWICZENIA</w:t>
            </w:r>
          </w:p>
          <w:p w14:paraId="5244200A" w14:textId="6C8B98A8" w:rsidR="00CF4B9F" w:rsidRPr="00CF4B9F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DR E. KONIECZNA</w:t>
            </w:r>
          </w:p>
          <w:p w14:paraId="5497CA66" w14:textId="77777777" w:rsidR="00CF4B9F" w:rsidRDefault="00CF4B9F" w:rsidP="00991515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03.04, 08.05</w:t>
            </w:r>
          </w:p>
          <w:p w14:paraId="52E8752E" w14:textId="77777777" w:rsidR="00CF4B9F" w:rsidRDefault="00CF4B9F" w:rsidP="00991515">
            <w:pPr>
              <w:pStyle w:val="WW-Tekstpodstawowy2"/>
              <w:rPr>
                <w:bCs/>
                <w:szCs w:val="20"/>
              </w:rPr>
            </w:pPr>
          </w:p>
          <w:p w14:paraId="3AE45641" w14:textId="77777777" w:rsidR="00CF4B9F" w:rsidRPr="00CF4B9F" w:rsidRDefault="00CF4B9F" w:rsidP="00CF4B9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lastRenderedPageBreak/>
              <w:t>9.00-10.30</w:t>
            </w:r>
          </w:p>
          <w:p w14:paraId="64CDCEB5" w14:textId="77777777" w:rsidR="00CF4B9F" w:rsidRDefault="00CF4B9F" w:rsidP="00CF4B9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10.45-13.00</w:t>
            </w:r>
          </w:p>
          <w:p w14:paraId="1424DC1D" w14:textId="651D0545" w:rsidR="00CF4B9F" w:rsidRDefault="00CF4B9F" w:rsidP="00991515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DYDAKTYKA MEDYCZNA</w:t>
            </w:r>
          </w:p>
          <w:p w14:paraId="256025DF" w14:textId="6B6BFFE5" w:rsidR="00CF4B9F" w:rsidRPr="00CF4B9F" w:rsidRDefault="00CF4B9F" w:rsidP="00991515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WYKŁAD</w:t>
            </w:r>
          </w:p>
          <w:p w14:paraId="2944D945" w14:textId="1EDBD76C" w:rsidR="00CF4B9F" w:rsidRDefault="00CF4B9F" w:rsidP="00991515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DR V. JACHIMOWICZ</w:t>
            </w:r>
          </w:p>
          <w:p w14:paraId="7860DC61" w14:textId="14D90959" w:rsidR="002C4716" w:rsidRDefault="00CF4B9F" w:rsidP="00970FD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</w:t>
            </w:r>
            <w:r w:rsidRPr="009B52CF">
              <w:rPr>
                <w:bCs/>
                <w:szCs w:val="20"/>
              </w:rPr>
              <w:t xml:space="preserve">03, 13.03, </w:t>
            </w:r>
            <w:r w:rsidR="009B52CF" w:rsidRPr="009B52CF">
              <w:rPr>
                <w:bCs/>
                <w:szCs w:val="20"/>
              </w:rPr>
              <w:t>20.03</w:t>
            </w:r>
          </w:p>
          <w:p w14:paraId="654851A7" w14:textId="77777777" w:rsidR="00970FD4" w:rsidRPr="00970FD4" w:rsidRDefault="00970FD4" w:rsidP="00970FD4">
            <w:pPr>
              <w:pStyle w:val="WW-Tekstpodstawowy2"/>
              <w:rPr>
                <w:bCs/>
                <w:szCs w:val="20"/>
              </w:rPr>
            </w:pPr>
          </w:p>
          <w:p w14:paraId="644D0116" w14:textId="77777777" w:rsidR="00970FD4" w:rsidRDefault="00970FD4" w:rsidP="009B52C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F491F19" w14:textId="1BC1DB40" w:rsidR="003948EE" w:rsidRDefault="003948EE" w:rsidP="003948E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10.00-12.15</w:t>
            </w:r>
          </w:p>
          <w:p w14:paraId="233AD8B4" w14:textId="77777777" w:rsidR="003948EE" w:rsidRPr="00270282" w:rsidRDefault="003948EE" w:rsidP="003948EE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239823F8" w14:textId="77777777" w:rsidR="003948EE" w:rsidRPr="00270282" w:rsidRDefault="003948EE" w:rsidP="003948EE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1EA8ABE0" w14:textId="77777777" w:rsidR="003948EE" w:rsidRPr="00270282" w:rsidRDefault="003948EE" w:rsidP="003948EE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7D66E7E" w14:textId="77777777" w:rsidR="003948EE" w:rsidRDefault="003948EE" w:rsidP="003948EE">
            <w:pPr>
              <w:pStyle w:val="WW-Tekstpodstawowy2"/>
              <w:rPr>
                <w:bCs/>
                <w:color w:val="0070C0"/>
                <w:szCs w:val="20"/>
              </w:rPr>
            </w:pPr>
            <w:r w:rsidRPr="00270282">
              <w:rPr>
                <w:bCs/>
                <w:color w:val="0070C0"/>
                <w:szCs w:val="20"/>
              </w:rPr>
              <w:t>GR. 1</w:t>
            </w:r>
          </w:p>
          <w:p w14:paraId="0859A182" w14:textId="44B9ADC5" w:rsidR="003948EE" w:rsidRDefault="003948EE" w:rsidP="003948E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12.06</w:t>
            </w:r>
          </w:p>
          <w:p w14:paraId="224C3483" w14:textId="6087462D" w:rsidR="00BC7588" w:rsidRDefault="00BC7588" w:rsidP="003948EE">
            <w:pPr>
              <w:pStyle w:val="WW-Tekstpodstawowy2"/>
              <w:rPr>
                <w:bCs/>
                <w:szCs w:val="20"/>
              </w:rPr>
            </w:pPr>
          </w:p>
          <w:p w14:paraId="3FF34B16" w14:textId="44B5910D" w:rsidR="00BC7588" w:rsidRDefault="00BC7588" w:rsidP="00BC75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10.30-12.45</w:t>
            </w:r>
          </w:p>
          <w:p w14:paraId="7394746A" w14:textId="77777777" w:rsidR="00BC7588" w:rsidRPr="00270282" w:rsidRDefault="00BC7588" w:rsidP="00BC7588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2142F627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20EA0286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C6F85AD" w14:textId="7B76596A" w:rsidR="00BC7588" w:rsidRDefault="00BC7588" w:rsidP="00BC758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D68241F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26.06</w:t>
            </w:r>
          </w:p>
          <w:p w14:paraId="3B4A5FC7" w14:textId="296B01E5" w:rsidR="003948EE" w:rsidRDefault="003948EE" w:rsidP="009E4F0E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5DF139A" w14:textId="70139BBC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12.30-14.00</w:t>
            </w:r>
          </w:p>
          <w:p w14:paraId="3B2BFA18" w14:textId="5F621124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14.15-16.30</w:t>
            </w:r>
          </w:p>
          <w:p w14:paraId="020D4B9F" w14:textId="77777777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531AC0FE" w14:textId="77777777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446AACE3" w14:textId="7777777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4B775E6D" w14:textId="6F68AFAB" w:rsidR="009B52CF" w:rsidRPr="009B52CF" w:rsidRDefault="009B52CF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5038707D" w14:textId="5EEACE12" w:rsidR="009B52CF" w:rsidRDefault="009B52CF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24.04</w:t>
            </w:r>
          </w:p>
          <w:p w14:paraId="70F0831E" w14:textId="55E31C65" w:rsidR="00ED6096" w:rsidRDefault="00ED6096" w:rsidP="007E1BBD">
            <w:pPr>
              <w:pStyle w:val="WW-Tekstpodstawowy2"/>
              <w:rPr>
                <w:bCs/>
                <w:szCs w:val="20"/>
              </w:rPr>
            </w:pPr>
          </w:p>
          <w:p w14:paraId="1AF5B7FA" w14:textId="77777777" w:rsidR="00ED6096" w:rsidRPr="00417B0A" w:rsidRDefault="00ED6096" w:rsidP="00ED6096">
            <w:pPr>
              <w:pStyle w:val="WW-Tekstpodstawowy2"/>
              <w:rPr>
                <w:bCs/>
                <w:color w:val="FF0000"/>
                <w:szCs w:val="20"/>
              </w:rPr>
            </w:pPr>
            <w:r w:rsidRPr="00417B0A">
              <w:rPr>
                <w:bCs/>
                <w:color w:val="FF0000"/>
                <w:szCs w:val="20"/>
              </w:rPr>
              <w:t>13.30-15.00</w:t>
            </w:r>
          </w:p>
          <w:p w14:paraId="5F9FB508" w14:textId="77777777" w:rsidR="00ED6096" w:rsidRDefault="00ED6096" w:rsidP="00ED6096">
            <w:pPr>
              <w:pStyle w:val="WW-Tekstpodstawowy2"/>
              <w:rPr>
                <w:bCs/>
                <w:color w:val="FF0000"/>
                <w:szCs w:val="20"/>
              </w:rPr>
            </w:pPr>
            <w:r w:rsidRPr="00417B0A">
              <w:rPr>
                <w:bCs/>
                <w:color w:val="FF0000"/>
                <w:szCs w:val="20"/>
              </w:rPr>
              <w:t>15.15-17.30</w:t>
            </w:r>
          </w:p>
          <w:p w14:paraId="0CF0CB20" w14:textId="77777777" w:rsidR="00ED6096" w:rsidRDefault="00ED6096" w:rsidP="00ED6096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0CAD4E97" w14:textId="77777777" w:rsidR="00ED6096" w:rsidRPr="00417B0A" w:rsidRDefault="00ED6096" w:rsidP="00ED6096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ĆWICZENIA</w:t>
            </w:r>
          </w:p>
          <w:p w14:paraId="6FACA0AA" w14:textId="77777777" w:rsidR="00ED6096" w:rsidRDefault="00ED6096" w:rsidP="00ED6096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4C9C813C" w14:textId="08AA8149" w:rsidR="00ED6096" w:rsidRDefault="00ED6096" w:rsidP="00ED60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08.05</w:t>
            </w:r>
          </w:p>
          <w:p w14:paraId="371AA45C" w14:textId="0970048B" w:rsidR="003F7012" w:rsidRPr="007E1BBD" w:rsidRDefault="003F7012" w:rsidP="009E4F0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E034FA9" w14:textId="77777777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13.30-15.00</w:t>
            </w:r>
          </w:p>
          <w:p w14:paraId="6013F237" w14:textId="77777777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15.15-17.30</w:t>
            </w:r>
          </w:p>
          <w:p w14:paraId="78401081" w14:textId="77777777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4CC60D9D" w14:textId="78B8083D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5051779" w14:textId="47211641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5B5F8C76" w14:textId="29A5766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06.03, 20.03</w:t>
            </w:r>
          </w:p>
          <w:p w14:paraId="79DB5DB9" w14:textId="17847531" w:rsidR="009B52CF" w:rsidRDefault="009B52CF" w:rsidP="007E1BB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20E5327" w14:textId="4C29C79B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lastRenderedPageBreak/>
              <w:t>13.30-15.00</w:t>
            </w:r>
          </w:p>
          <w:p w14:paraId="26060E2C" w14:textId="414C9FAF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15.15-17.30</w:t>
            </w:r>
          </w:p>
          <w:p w14:paraId="204A29D0" w14:textId="1208AE2B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5832E05C" w14:textId="77777777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32D6146C" w14:textId="7777777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59DA3565" w14:textId="0F76B370" w:rsidR="009B52CF" w:rsidRPr="009B52CF" w:rsidRDefault="009B52CF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33F4C71" w14:textId="53C84F91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03.04</w:t>
            </w:r>
          </w:p>
          <w:p w14:paraId="46A1590C" w14:textId="77777777" w:rsidR="007E1BBD" w:rsidRPr="009B52CF" w:rsidRDefault="007E1BBD" w:rsidP="009B52CF">
            <w:pPr>
              <w:pStyle w:val="WW-Tekstpodstawowy2"/>
              <w:rPr>
                <w:bCs/>
                <w:szCs w:val="20"/>
              </w:rPr>
            </w:pPr>
          </w:p>
          <w:p w14:paraId="5CC010A0" w14:textId="77777777" w:rsidR="007E1BBD" w:rsidRPr="009B52CF" w:rsidRDefault="007E1BBD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13.30-15.00</w:t>
            </w:r>
          </w:p>
          <w:p w14:paraId="7439E847" w14:textId="3ACE5F0E" w:rsidR="007E1BBD" w:rsidRDefault="00953AAC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15.15-17.30</w:t>
            </w:r>
          </w:p>
          <w:p w14:paraId="2C4C410F" w14:textId="7E614250" w:rsidR="007E1BBD" w:rsidRDefault="007E1BBD" w:rsidP="007E1BBD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04689F70" w14:textId="77777777" w:rsidR="007E1BBD" w:rsidRP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3CB94E00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2BF22653" w14:textId="77777777" w:rsidR="007E1BBD" w:rsidRPr="007E1BBD" w:rsidRDefault="007E1BBD" w:rsidP="007E1BBD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1</w:t>
            </w:r>
          </w:p>
          <w:p w14:paraId="20EDFD8C" w14:textId="182CDACE" w:rsidR="00CF4B9F" w:rsidRPr="00A22845" w:rsidRDefault="007E1BBD" w:rsidP="00970FD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C897" w14:textId="12435EB0" w:rsidR="00270282" w:rsidRPr="00270282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CE9FE67" w14:textId="58C7765E" w:rsidR="00270282" w:rsidRPr="00270282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57D16C7D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183BE4A9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CBFD46D" w14:textId="77777777" w:rsidR="00270282" w:rsidRDefault="00270282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764539CD" w14:textId="0F4BA93D" w:rsidR="00270282" w:rsidRDefault="005E137C" w:rsidP="0027028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21.03, 28.03, </w:t>
            </w:r>
            <w:r w:rsidR="00270282">
              <w:rPr>
                <w:bCs/>
                <w:szCs w:val="20"/>
              </w:rPr>
              <w:t>25.04</w:t>
            </w:r>
            <w:r>
              <w:rPr>
                <w:bCs/>
                <w:szCs w:val="20"/>
              </w:rPr>
              <w:t>, 13.06</w:t>
            </w:r>
          </w:p>
          <w:p w14:paraId="528F4814" w14:textId="77777777" w:rsidR="004B6799" w:rsidRPr="00270282" w:rsidRDefault="004B6799" w:rsidP="00270282">
            <w:pPr>
              <w:pStyle w:val="WW-Tekstpodstawowy2"/>
              <w:rPr>
                <w:bCs/>
                <w:szCs w:val="20"/>
              </w:rPr>
            </w:pPr>
          </w:p>
          <w:p w14:paraId="06503553" w14:textId="77777777" w:rsidR="004B6799" w:rsidRPr="00B17CFE" w:rsidRDefault="004B6799" w:rsidP="004B6799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4E1A7244" w14:textId="77777777" w:rsidR="004B6799" w:rsidRDefault="004B6799" w:rsidP="004B6799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679E6E9F" w14:textId="1A9837F8" w:rsidR="004B6799" w:rsidRDefault="004B6799" w:rsidP="004B6799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5CA7EADA" w14:textId="43B8F7ED" w:rsidR="00B47796" w:rsidRPr="00B17CFE" w:rsidRDefault="00B47796" w:rsidP="004B679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5042FFA6" w14:textId="63CC5FD4" w:rsidR="004B6799" w:rsidRDefault="004B6799" w:rsidP="004B6799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4</w:t>
            </w:r>
          </w:p>
          <w:p w14:paraId="328535B6" w14:textId="255B73E9" w:rsidR="004B6799" w:rsidRPr="004B6799" w:rsidRDefault="004B6799" w:rsidP="004B6799">
            <w:pPr>
              <w:pStyle w:val="WW-Tekstpodstawowy2"/>
              <w:rPr>
                <w:bCs/>
                <w:szCs w:val="20"/>
              </w:rPr>
            </w:pPr>
            <w:r w:rsidRPr="004B6799">
              <w:rPr>
                <w:bCs/>
                <w:szCs w:val="20"/>
              </w:rPr>
              <w:t>MGR B. PIĘKNY</w:t>
            </w:r>
          </w:p>
          <w:p w14:paraId="57FD3667" w14:textId="1064B2A5" w:rsidR="00975A96" w:rsidRPr="00953AAC" w:rsidRDefault="004B6799" w:rsidP="00953AA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  <w:r w:rsidR="00953AAC">
              <w:rPr>
                <w:bCs/>
                <w:szCs w:val="20"/>
              </w:rPr>
              <w:t>.05, 16.05, 23.05, 30.05, 06.06</w:t>
            </w:r>
          </w:p>
          <w:p w14:paraId="7AF71D15" w14:textId="77777777" w:rsidR="00975A96" w:rsidRDefault="00975A96" w:rsidP="00AA1F07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71E7B742" w14:textId="59000421" w:rsidR="00AA1F07" w:rsidRPr="007E1BBD" w:rsidRDefault="00AA1F07" w:rsidP="00975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7E1BBD">
              <w:rPr>
                <w:bCs/>
                <w:color w:val="FF0000"/>
                <w:szCs w:val="20"/>
              </w:rPr>
              <w:t>9.00-10.30</w:t>
            </w:r>
          </w:p>
          <w:p w14:paraId="616E5D4E" w14:textId="77777777" w:rsidR="00AA1F07" w:rsidRPr="007E1BBD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 w:rsidRPr="007E1BBD">
              <w:rPr>
                <w:bCs/>
                <w:color w:val="FF0000"/>
                <w:szCs w:val="20"/>
              </w:rPr>
              <w:t>10.45-12.15</w:t>
            </w:r>
          </w:p>
          <w:p w14:paraId="61FE5CC4" w14:textId="77777777" w:rsidR="00AA1F07" w:rsidRPr="007E1BBD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 w:rsidRPr="007E1BBD">
              <w:rPr>
                <w:bCs/>
                <w:color w:val="FF0000"/>
                <w:szCs w:val="20"/>
              </w:rPr>
              <w:t>12.45-15.00</w:t>
            </w:r>
          </w:p>
          <w:p w14:paraId="7639A676" w14:textId="77777777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1CB40637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15F1D82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CHMIELA</w:t>
            </w:r>
          </w:p>
          <w:p w14:paraId="78FBE089" w14:textId="77777777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1E1DF94" w14:textId="4D651C5A" w:rsidR="00AA1F07" w:rsidRPr="007E1BBD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  <w:r w:rsidR="006D67BE">
              <w:rPr>
                <w:bCs/>
                <w:szCs w:val="20"/>
              </w:rPr>
              <w:t>.04, 09.05, 23.05, 30.05</w:t>
            </w:r>
          </w:p>
          <w:p w14:paraId="4B8A5A7C" w14:textId="12B15C45" w:rsidR="00AA1F07" w:rsidRDefault="00AA1F07" w:rsidP="004B6799">
            <w:pPr>
              <w:pStyle w:val="WW-Tekstpodstawowy2"/>
              <w:rPr>
                <w:bCs/>
                <w:szCs w:val="20"/>
              </w:rPr>
            </w:pPr>
          </w:p>
          <w:p w14:paraId="3A4B32C6" w14:textId="21DA70BD" w:rsidR="00AA1F07" w:rsidRDefault="00AA1F07" w:rsidP="004B6799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423C725" w14:textId="77777777" w:rsidR="001B73E6" w:rsidRPr="00B17CFE" w:rsidRDefault="001B73E6" w:rsidP="004B6799">
            <w:pPr>
              <w:pStyle w:val="WW-Tekstpodstawowy2"/>
              <w:rPr>
                <w:bCs/>
                <w:szCs w:val="20"/>
              </w:rPr>
            </w:pPr>
            <w:bookmarkStart w:id="0" w:name="_GoBack"/>
            <w:bookmarkEnd w:id="0"/>
          </w:p>
          <w:p w14:paraId="1F99A144" w14:textId="77A8F212" w:rsidR="004B6799" w:rsidRPr="00AA1F07" w:rsidRDefault="00AA1F07" w:rsidP="004B6799">
            <w:pPr>
              <w:pStyle w:val="WW-Tekstpodstawowy2"/>
              <w:rPr>
                <w:bCs/>
                <w:color w:val="FF0000"/>
                <w:szCs w:val="20"/>
              </w:rPr>
            </w:pPr>
            <w:r w:rsidRPr="00AA1F07">
              <w:rPr>
                <w:bCs/>
                <w:color w:val="FF0000"/>
                <w:szCs w:val="20"/>
              </w:rPr>
              <w:t>10.30-12.00</w:t>
            </w:r>
          </w:p>
          <w:p w14:paraId="51F22D80" w14:textId="77777777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52C87019" w14:textId="4E2663AC" w:rsidR="00AA1F07" w:rsidRPr="007E1BBD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E815ECC" w14:textId="31CA9321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7A127CDD" w14:textId="13095C2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07.03, 21.03, 28.03, 04.04, 25.04</w:t>
            </w:r>
          </w:p>
          <w:p w14:paraId="69210F8B" w14:textId="345E3D5C" w:rsidR="006D67BE" w:rsidRDefault="006D67BE" w:rsidP="00AA1F07">
            <w:pPr>
              <w:pStyle w:val="WW-Tekstpodstawowy2"/>
              <w:rPr>
                <w:bCs/>
                <w:szCs w:val="20"/>
              </w:rPr>
            </w:pPr>
          </w:p>
          <w:p w14:paraId="1E64C18C" w14:textId="1A61EA82" w:rsidR="006D67BE" w:rsidRDefault="006D67BE" w:rsidP="00AA1F07">
            <w:pPr>
              <w:pStyle w:val="WW-Tekstpodstawowy2"/>
              <w:rPr>
                <w:bCs/>
                <w:szCs w:val="20"/>
              </w:rPr>
            </w:pPr>
          </w:p>
          <w:p w14:paraId="396E3E1D" w14:textId="5551C3EA" w:rsidR="006D67BE" w:rsidRDefault="006D67BE" w:rsidP="00AA1F07">
            <w:pPr>
              <w:pStyle w:val="WW-Tekstpodstawowy2"/>
              <w:rPr>
                <w:bCs/>
                <w:szCs w:val="20"/>
              </w:rPr>
            </w:pPr>
          </w:p>
          <w:p w14:paraId="3CD5B8A2" w14:textId="77777777" w:rsidR="006D67BE" w:rsidRDefault="006D67BE" w:rsidP="00AA1F07">
            <w:pPr>
              <w:pStyle w:val="WW-Tekstpodstawowy2"/>
              <w:rPr>
                <w:bCs/>
                <w:szCs w:val="20"/>
              </w:rPr>
            </w:pPr>
          </w:p>
          <w:p w14:paraId="437B2411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</w:p>
          <w:p w14:paraId="3268D889" w14:textId="3D015461" w:rsidR="00953AAC" w:rsidRPr="009B52CF" w:rsidRDefault="005D36B3" w:rsidP="00953AAC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</w:t>
            </w:r>
            <w:r w:rsidR="002B6951">
              <w:rPr>
                <w:bCs/>
                <w:color w:val="FF0000"/>
                <w:szCs w:val="20"/>
              </w:rPr>
              <w:t>.00</w:t>
            </w:r>
          </w:p>
          <w:p w14:paraId="7B47CE71" w14:textId="21CD86F2" w:rsidR="00953AAC" w:rsidRDefault="005D36B3" w:rsidP="00953AAC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</w:t>
            </w:r>
            <w:r w:rsidR="002B6951">
              <w:rPr>
                <w:bCs/>
                <w:color w:val="FF0000"/>
                <w:szCs w:val="20"/>
              </w:rPr>
              <w:t>.30</w:t>
            </w:r>
          </w:p>
          <w:p w14:paraId="0CC7BA9E" w14:textId="77777777" w:rsidR="00953AAC" w:rsidRDefault="00953AAC" w:rsidP="00953AAC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654EF2B9" w14:textId="77777777" w:rsidR="00953AAC" w:rsidRPr="007E1BBD" w:rsidRDefault="00953AAC" w:rsidP="00953AAC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20C28D4F" w14:textId="77777777" w:rsidR="00953AAC" w:rsidRDefault="00953AAC" w:rsidP="00953AAC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62B3CAF7" w14:textId="4714882F" w:rsidR="00953AAC" w:rsidRPr="007E1BBD" w:rsidRDefault="00FD3B73" w:rsidP="00953AA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67E5992" w14:textId="1F8F3E3B" w:rsidR="00953AAC" w:rsidRDefault="00902863" w:rsidP="00953AA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13.06</w:t>
            </w:r>
          </w:p>
          <w:p w14:paraId="57CEC503" w14:textId="1C342537" w:rsidR="00953AAC" w:rsidRPr="00B17CFE" w:rsidRDefault="00953AAC" w:rsidP="00B477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BE05054" w14:textId="77777777" w:rsidR="00970FD4" w:rsidRDefault="00970FD4" w:rsidP="00AA1F0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6E5BD3" w14:textId="5E311430" w:rsidR="00AA1F07" w:rsidRPr="00417B0A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12.30-14.45</w:t>
            </w:r>
          </w:p>
          <w:p w14:paraId="3CF0A4C9" w14:textId="77777777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76EE99AB" w14:textId="265B51A4" w:rsidR="00AA1F07" w:rsidRPr="00417B0A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3A8A2F7B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26A76211" w14:textId="014B1BB1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07.03, 21.03, 28.03, 04.04, 25.04</w:t>
            </w:r>
          </w:p>
          <w:p w14:paraId="75097D01" w14:textId="2A0B2358" w:rsidR="00781E47" w:rsidRDefault="00781E47" w:rsidP="00953AAC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4CB664" w14:textId="77777777" w:rsidR="00781E47" w:rsidRPr="00CF4B9F" w:rsidRDefault="00781E47" w:rsidP="00781E47">
            <w:pPr>
              <w:pStyle w:val="WW-Tekstpodstawowy2"/>
              <w:rPr>
                <w:bCs/>
                <w:szCs w:val="20"/>
              </w:rPr>
            </w:pPr>
          </w:p>
          <w:p w14:paraId="14484824" w14:textId="77777777" w:rsidR="00781E47" w:rsidRPr="00781E47" w:rsidRDefault="00781E47" w:rsidP="00781E47">
            <w:pPr>
              <w:pStyle w:val="WW-Tekstpodstawowy2"/>
              <w:rPr>
                <w:bCs/>
                <w:color w:val="FF0000"/>
                <w:szCs w:val="20"/>
              </w:rPr>
            </w:pPr>
            <w:r w:rsidRPr="00781E47">
              <w:rPr>
                <w:bCs/>
                <w:color w:val="FF0000"/>
                <w:szCs w:val="20"/>
              </w:rPr>
              <w:t>15.00-16.30</w:t>
            </w:r>
          </w:p>
          <w:p w14:paraId="34044221" w14:textId="77777777" w:rsidR="00781E47" w:rsidRDefault="00781E47" w:rsidP="00781E47">
            <w:pPr>
              <w:pStyle w:val="WW-Tekstpodstawowy2"/>
              <w:rPr>
                <w:bCs/>
                <w:color w:val="FF0000"/>
                <w:szCs w:val="20"/>
              </w:rPr>
            </w:pPr>
            <w:r w:rsidRPr="00781E47">
              <w:rPr>
                <w:bCs/>
                <w:color w:val="FF0000"/>
                <w:szCs w:val="20"/>
              </w:rPr>
              <w:t>16.45-19.00</w:t>
            </w:r>
          </w:p>
          <w:p w14:paraId="2269B68B" w14:textId="3B989D70" w:rsidR="00781E47" w:rsidRDefault="00781E47" w:rsidP="00781E47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ANATOMIA</w:t>
            </w:r>
          </w:p>
          <w:p w14:paraId="4C8CC212" w14:textId="392D622E" w:rsidR="00781E47" w:rsidRPr="00CF4B9F" w:rsidRDefault="00781E47" w:rsidP="00781E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4EFE02A2" w14:textId="4EE6036D" w:rsidR="00781E47" w:rsidRDefault="00781E47" w:rsidP="00781E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I. URBANIAK</w:t>
            </w:r>
          </w:p>
          <w:p w14:paraId="01B7CF61" w14:textId="4FF8CB5C" w:rsidR="00781E47" w:rsidRDefault="00781E47" w:rsidP="00781E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21.03, 04.04, 25.04</w:t>
            </w:r>
          </w:p>
          <w:p w14:paraId="073181D2" w14:textId="77777777" w:rsidR="00781E47" w:rsidRPr="00781E47" w:rsidRDefault="00781E47" w:rsidP="00AA1F0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57C169" w14:textId="77777777" w:rsidR="002B6951" w:rsidRPr="00781E47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15.30-17.00</w:t>
            </w:r>
          </w:p>
          <w:p w14:paraId="29A395D7" w14:textId="77777777" w:rsid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17.15-19.30</w:t>
            </w:r>
          </w:p>
          <w:p w14:paraId="03B81188" w14:textId="77777777" w:rsidR="002B6951" w:rsidRDefault="002B6951" w:rsidP="002B6951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DYDAKTYKA MEDYCZNA</w:t>
            </w:r>
          </w:p>
          <w:p w14:paraId="47853944" w14:textId="77777777" w:rsidR="002B6951" w:rsidRPr="00CF4B9F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5CF2BBA5" w14:textId="77777777" w:rsidR="002B6951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PRZYBYŁ</w:t>
            </w:r>
          </w:p>
          <w:p w14:paraId="7D744BC3" w14:textId="3C7561F0" w:rsidR="00AA1F07" w:rsidRP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11.04 </w:t>
            </w:r>
          </w:p>
          <w:p w14:paraId="24324E71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</w:p>
          <w:p w14:paraId="2E3A44B8" w14:textId="59080D7A" w:rsid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16.00-17.30</w:t>
            </w:r>
          </w:p>
          <w:p w14:paraId="24F9F610" w14:textId="00DEAEF8" w:rsidR="002B6951" w:rsidRPr="00781E47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17.45-20.00</w:t>
            </w:r>
          </w:p>
          <w:p w14:paraId="01147651" w14:textId="77777777" w:rsidR="002B6951" w:rsidRDefault="002B6951" w:rsidP="002B6951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DYDAKTYKA MEDYCZNA</w:t>
            </w:r>
          </w:p>
          <w:p w14:paraId="090BABB0" w14:textId="77777777" w:rsidR="002B6951" w:rsidRPr="00CF4B9F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1FC64380" w14:textId="77777777" w:rsidR="002B6951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PRZYBYŁ</w:t>
            </w:r>
          </w:p>
          <w:p w14:paraId="14184C33" w14:textId="2972F457" w:rsidR="002B6951" w:rsidRP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09.05, 23.05</w:t>
            </w:r>
          </w:p>
          <w:p w14:paraId="032FEF53" w14:textId="77777777" w:rsidR="002B6951" w:rsidRDefault="002B6951" w:rsidP="002B6951">
            <w:pPr>
              <w:pStyle w:val="WW-Tekstpodstawowy2"/>
              <w:rPr>
                <w:bCs/>
                <w:szCs w:val="20"/>
              </w:rPr>
            </w:pPr>
          </w:p>
          <w:p w14:paraId="0F2DF7F0" w14:textId="037D72FE" w:rsidR="00D1759E" w:rsidRPr="00AD3D64" w:rsidRDefault="00D1759E" w:rsidP="00AA1F07">
            <w:pPr>
              <w:pStyle w:val="WW-Tekstpodstawowy2"/>
              <w:rPr>
                <w:bCs/>
                <w:szCs w:val="20"/>
                <w:highlight w:val="yellow"/>
              </w:rPr>
            </w:pP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970FD4">
      <w:headerReference w:type="default" r:id="rId6"/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21598C" w:rsidRDefault="0021598C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21598C" w:rsidRDefault="0021598C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21598C" w:rsidRDefault="0021598C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21598C" w:rsidRDefault="0021598C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21598C" w:rsidRPr="00E05C88" w:rsidRDefault="0021598C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3E6A0E43" w:rsidR="0021598C" w:rsidRPr="00E05C88" w:rsidRDefault="0021598C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>
      <w:rPr>
        <w:rFonts w:ascii="Arial Narrow" w:hAnsi="Arial Narrow"/>
        <w:b/>
        <w:bCs/>
        <w:color w:val="FF0000"/>
        <w:sz w:val="24"/>
        <w:szCs w:val="28"/>
      </w:rPr>
      <w:t>RATOWNICTWO MEDYCZNE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21598C" w:rsidRPr="00576EFD" w:rsidRDefault="0021598C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17C9"/>
    <w:rsid w:val="00031628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B73E6"/>
    <w:rsid w:val="001C2C97"/>
    <w:rsid w:val="001D2320"/>
    <w:rsid w:val="001D3A84"/>
    <w:rsid w:val="001D5DF8"/>
    <w:rsid w:val="001F2CA6"/>
    <w:rsid w:val="001F73CE"/>
    <w:rsid w:val="0020160A"/>
    <w:rsid w:val="0020339B"/>
    <w:rsid w:val="0021598C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70282"/>
    <w:rsid w:val="00284345"/>
    <w:rsid w:val="002912AD"/>
    <w:rsid w:val="002B03AB"/>
    <w:rsid w:val="002B4F06"/>
    <w:rsid w:val="002B6951"/>
    <w:rsid w:val="002C4716"/>
    <w:rsid w:val="002D47FB"/>
    <w:rsid w:val="002D765E"/>
    <w:rsid w:val="002E209E"/>
    <w:rsid w:val="002F29A9"/>
    <w:rsid w:val="002F3D7F"/>
    <w:rsid w:val="0033406A"/>
    <w:rsid w:val="003550BA"/>
    <w:rsid w:val="00363874"/>
    <w:rsid w:val="0036524C"/>
    <w:rsid w:val="00367D66"/>
    <w:rsid w:val="00376A08"/>
    <w:rsid w:val="00390011"/>
    <w:rsid w:val="003948EE"/>
    <w:rsid w:val="00394FF7"/>
    <w:rsid w:val="003A03E1"/>
    <w:rsid w:val="003A328D"/>
    <w:rsid w:val="003A3A67"/>
    <w:rsid w:val="003C2646"/>
    <w:rsid w:val="003C5790"/>
    <w:rsid w:val="003D3CCF"/>
    <w:rsid w:val="003F7012"/>
    <w:rsid w:val="00406FBD"/>
    <w:rsid w:val="00410E18"/>
    <w:rsid w:val="00417B0A"/>
    <w:rsid w:val="00427201"/>
    <w:rsid w:val="00433C58"/>
    <w:rsid w:val="004403F5"/>
    <w:rsid w:val="00460920"/>
    <w:rsid w:val="004A1B68"/>
    <w:rsid w:val="004A4A07"/>
    <w:rsid w:val="004B2A1D"/>
    <w:rsid w:val="004B6799"/>
    <w:rsid w:val="004C2F33"/>
    <w:rsid w:val="004D200E"/>
    <w:rsid w:val="004D3438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3FE1"/>
    <w:rsid w:val="00554FB1"/>
    <w:rsid w:val="005576AE"/>
    <w:rsid w:val="00572D65"/>
    <w:rsid w:val="00576EFD"/>
    <w:rsid w:val="0058047A"/>
    <w:rsid w:val="00587526"/>
    <w:rsid w:val="005912B0"/>
    <w:rsid w:val="005B5231"/>
    <w:rsid w:val="005C012A"/>
    <w:rsid w:val="005D36B3"/>
    <w:rsid w:val="005D64DE"/>
    <w:rsid w:val="005E137C"/>
    <w:rsid w:val="005E2259"/>
    <w:rsid w:val="005E5CEC"/>
    <w:rsid w:val="005F78FF"/>
    <w:rsid w:val="006134B7"/>
    <w:rsid w:val="006310E2"/>
    <w:rsid w:val="00634E01"/>
    <w:rsid w:val="00643A22"/>
    <w:rsid w:val="0064555E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D67BE"/>
    <w:rsid w:val="006F2486"/>
    <w:rsid w:val="00700703"/>
    <w:rsid w:val="00706245"/>
    <w:rsid w:val="007106F1"/>
    <w:rsid w:val="00731026"/>
    <w:rsid w:val="00737B2B"/>
    <w:rsid w:val="00757C7C"/>
    <w:rsid w:val="007716D0"/>
    <w:rsid w:val="0077523E"/>
    <w:rsid w:val="00777CE8"/>
    <w:rsid w:val="00781E47"/>
    <w:rsid w:val="0078278D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E1BBD"/>
    <w:rsid w:val="007F1C92"/>
    <w:rsid w:val="008007D7"/>
    <w:rsid w:val="00812A62"/>
    <w:rsid w:val="00834778"/>
    <w:rsid w:val="0083792A"/>
    <w:rsid w:val="008545C0"/>
    <w:rsid w:val="00857BB1"/>
    <w:rsid w:val="0086472F"/>
    <w:rsid w:val="008740BB"/>
    <w:rsid w:val="008771A1"/>
    <w:rsid w:val="00877CC3"/>
    <w:rsid w:val="00882DB9"/>
    <w:rsid w:val="00892752"/>
    <w:rsid w:val="00892D11"/>
    <w:rsid w:val="008933B3"/>
    <w:rsid w:val="0089439E"/>
    <w:rsid w:val="008B529E"/>
    <w:rsid w:val="008C6527"/>
    <w:rsid w:val="008D0441"/>
    <w:rsid w:val="008E3E07"/>
    <w:rsid w:val="008F2EB5"/>
    <w:rsid w:val="00902863"/>
    <w:rsid w:val="00906788"/>
    <w:rsid w:val="00915129"/>
    <w:rsid w:val="00933AD8"/>
    <w:rsid w:val="00935F4C"/>
    <w:rsid w:val="00936E9D"/>
    <w:rsid w:val="0093754F"/>
    <w:rsid w:val="00953AAC"/>
    <w:rsid w:val="00954D22"/>
    <w:rsid w:val="00955ED4"/>
    <w:rsid w:val="009579E2"/>
    <w:rsid w:val="00962F31"/>
    <w:rsid w:val="00970FD4"/>
    <w:rsid w:val="00975A96"/>
    <w:rsid w:val="00980E2C"/>
    <w:rsid w:val="00983445"/>
    <w:rsid w:val="00991515"/>
    <w:rsid w:val="00995F3E"/>
    <w:rsid w:val="009B52CF"/>
    <w:rsid w:val="009D4482"/>
    <w:rsid w:val="009D5DEF"/>
    <w:rsid w:val="009E4F0E"/>
    <w:rsid w:val="009E55B2"/>
    <w:rsid w:val="009E7283"/>
    <w:rsid w:val="00A0134C"/>
    <w:rsid w:val="00A079B8"/>
    <w:rsid w:val="00A22845"/>
    <w:rsid w:val="00A23BE8"/>
    <w:rsid w:val="00A27FE5"/>
    <w:rsid w:val="00A32694"/>
    <w:rsid w:val="00A327A5"/>
    <w:rsid w:val="00A46ABF"/>
    <w:rsid w:val="00A51D24"/>
    <w:rsid w:val="00A540AB"/>
    <w:rsid w:val="00A6284C"/>
    <w:rsid w:val="00A77D00"/>
    <w:rsid w:val="00A9294E"/>
    <w:rsid w:val="00A979E6"/>
    <w:rsid w:val="00AA1F07"/>
    <w:rsid w:val="00AA2669"/>
    <w:rsid w:val="00AA4A84"/>
    <w:rsid w:val="00AD3D64"/>
    <w:rsid w:val="00AD49C9"/>
    <w:rsid w:val="00B04BBB"/>
    <w:rsid w:val="00B10DB9"/>
    <w:rsid w:val="00B14C7D"/>
    <w:rsid w:val="00B17CFE"/>
    <w:rsid w:val="00B3418E"/>
    <w:rsid w:val="00B40367"/>
    <w:rsid w:val="00B41223"/>
    <w:rsid w:val="00B41EB9"/>
    <w:rsid w:val="00B462F9"/>
    <w:rsid w:val="00B47796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C7588"/>
    <w:rsid w:val="00BF6787"/>
    <w:rsid w:val="00C038AC"/>
    <w:rsid w:val="00C13D29"/>
    <w:rsid w:val="00C1747F"/>
    <w:rsid w:val="00C246B8"/>
    <w:rsid w:val="00C3285B"/>
    <w:rsid w:val="00C33418"/>
    <w:rsid w:val="00C36323"/>
    <w:rsid w:val="00C7348F"/>
    <w:rsid w:val="00C96673"/>
    <w:rsid w:val="00C969BB"/>
    <w:rsid w:val="00CA46BE"/>
    <w:rsid w:val="00CC143A"/>
    <w:rsid w:val="00CC2933"/>
    <w:rsid w:val="00CC7A5E"/>
    <w:rsid w:val="00CD21F4"/>
    <w:rsid w:val="00CE143C"/>
    <w:rsid w:val="00CE1AFA"/>
    <w:rsid w:val="00CE692D"/>
    <w:rsid w:val="00CF4B9F"/>
    <w:rsid w:val="00CF6EDA"/>
    <w:rsid w:val="00CF7EEA"/>
    <w:rsid w:val="00D0769B"/>
    <w:rsid w:val="00D11EAF"/>
    <w:rsid w:val="00D1759E"/>
    <w:rsid w:val="00D26D9B"/>
    <w:rsid w:val="00D53A22"/>
    <w:rsid w:val="00D54AF2"/>
    <w:rsid w:val="00D65725"/>
    <w:rsid w:val="00D73A1D"/>
    <w:rsid w:val="00D76E60"/>
    <w:rsid w:val="00D864A8"/>
    <w:rsid w:val="00D93768"/>
    <w:rsid w:val="00DA187E"/>
    <w:rsid w:val="00DA1D1E"/>
    <w:rsid w:val="00DA3E5A"/>
    <w:rsid w:val="00DD67EA"/>
    <w:rsid w:val="00DE117D"/>
    <w:rsid w:val="00DE2D29"/>
    <w:rsid w:val="00DE5C78"/>
    <w:rsid w:val="00DF16E7"/>
    <w:rsid w:val="00DF34CF"/>
    <w:rsid w:val="00E00904"/>
    <w:rsid w:val="00E0204B"/>
    <w:rsid w:val="00E05C88"/>
    <w:rsid w:val="00E3625C"/>
    <w:rsid w:val="00E37514"/>
    <w:rsid w:val="00E40891"/>
    <w:rsid w:val="00E42296"/>
    <w:rsid w:val="00E5531B"/>
    <w:rsid w:val="00E57FBF"/>
    <w:rsid w:val="00E66D40"/>
    <w:rsid w:val="00E75E6A"/>
    <w:rsid w:val="00E77B08"/>
    <w:rsid w:val="00EA6802"/>
    <w:rsid w:val="00EC439E"/>
    <w:rsid w:val="00ED2F56"/>
    <w:rsid w:val="00ED5A92"/>
    <w:rsid w:val="00ED6096"/>
    <w:rsid w:val="00EE0E86"/>
    <w:rsid w:val="00EF3E84"/>
    <w:rsid w:val="00F024D5"/>
    <w:rsid w:val="00F13E3C"/>
    <w:rsid w:val="00F16C4A"/>
    <w:rsid w:val="00F21E99"/>
    <w:rsid w:val="00F246DD"/>
    <w:rsid w:val="00F26549"/>
    <w:rsid w:val="00F27463"/>
    <w:rsid w:val="00F41118"/>
    <w:rsid w:val="00F411F9"/>
    <w:rsid w:val="00F414CA"/>
    <w:rsid w:val="00F530F3"/>
    <w:rsid w:val="00F54566"/>
    <w:rsid w:val="00F55F81"/>
    <w:rsid w:val="00F629AE"/>
    <w:rsid w:val="00F63CC2"/>
    <w:rsid w:val="00F75E5D"/>
    <w:rsid w:val="00F77EAC"/>
    <w:rsid w:val="00F91E72"/>
    <w:rsid w:val="00F91E7C"/>
    <w:rsid w:val="00FB6CFE"/>
    <w:rsid w:val="00FD0AB3"/>
    <w:rsid w:val="00FD2DD3"/>
    <w:rsid w:val="00FD3B7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3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6C6062CD.dotm</Template>
  <TotalTime>341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37</cp:revision>
  <cp:lastPrinted>2025-03-06T10:42:00Z</cp:lastPrinted>
  <dcterms:created xsi:type="dcterms:W3CDTF">2025-02-11T10:54:00Z</dcterms:created>
  <dcterms:modified xsi:type="dcterms:W3CDTF">2025-06-16T07:22:00Z</dcterms:modified>
</cp:coreProperties>
</file>