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09" w:rsidRDefault="000D0589">
      <w:r>
        <w:t>Egzamin dyplomowy praktyczny – 21.07.2025 – 7.00 – 13.00 – Szpital ul. Toruńska</w:t>
      </w:r>
    </w:p>
    <w:p w:rsidR="00E753A7" w:rsidRDefault="00E753A7" w:rsidP="00E753A7">
      <w:pPr>
        <w:pStyle w:val="Akapitzlist"/>
        <w:numPr>
          <w:ilvl w:val="0"/>
          <w:numId w:val="1"/>
        </w:numPr>
      </w:pPr>
      <w:bookmarkStart w:id="0" w:name="_GoBack"/>
      <w:bookmarkEnd w:id="0"/>
      <w:r>
        <w:t>32811</w:t>
      </w:r>
    </w:p>
    <w:p w:rsidR="000D0589" w:rsidRDefault="000D0589" w:rsidP="000D0589">
      <w:pPr>
        <w:pStyle w:val="Akapitzlist"/>
        <w:numPr>
          <w:ilvl w:val="0"/>
          <w:numId w:val="1"/>
        </w:numPr>
      </w:pPr>
      <w:r>
        <w:t>31308</w:t>
      </w:r>
    </w:p>
    <w:p w:rsidR="000D0589" w:rsidRDefault="000D0589" w:rsidP="000D0589">
      <w:pPr>
        <w:pStyle w:val="Akapitzlist"/>
        <w:numPr>
          <w:ilvl w:val="0"/>
          <w:numId w:val="1"/>
        </w:numPr>
      </w:pPr>
      <w:r>
        <w:t>32804</w:t>
      </w:r>
    </w:p>
    <w:p w:rsidR="000D0589" w:rsidRDefault="000D0589" w:rsidP="000D0589">
      <w:pPr>
        <w:pStyle w:val="Akapitzlist"/>
        <w:numPr>
          <w:ilvl w:val="0"/>
          <w:numId w:val="1"/>
        </w:numPr>
      </w:pPr>
      <w:r>
        <w:t>32805</w:t>
      </w:r>
    </w:p>
    <w:p w:rsidR="000D0589" w:rsidRDefault="000D0589" w:rsidP="000D0589">
      <w:pPr>
        <w:pStyle w:val="Akapitzlist"/>
      </w:pPr>
    </w:p>
    <w:p w:rsidR="000D0589" w:rsidRDefault="000D0589" w:rsidP="000D0589">
      <w:pPr>
        <w:pStyle w:val="Akapitzlist"/>
      </w:pPr>
    </w:p>
    <w:p w:rsidR="000D0589" w:rsidRDefault="000D0589" w:rsidP="000D0589">
      <w:r>
        <w:t>Egzamin dyplomowy praktyczny – 22.07.2025 – 7.00 – 13.00 – Szpital ul. Toruńska</w:t>
      </w:r>
    </w:p>
    <w:p w:rsidR="000D0589" w:rsidRDefault="000D0589" w:rsidP="00EB181D">
      <w:pPr>
        <w:pStyle w:val="Akapitzlist"/>
        <w:numPr>
          <w:ilvl w:val="0"/>
          <w:numId w:val="2"/>
        </w:numPr>
      </w:pPr>
      <w:r>
        <w:t>32806</w:t>
      </w:r>
    </w:p>
    <w:p w:rsidR="000D0589" w:rsidRDefault="000D0589" w:rsidP="000D0589">
      <w:pPr>
        <w:pStyle w:val="Akapitzlist"/>
        <w:numPr>
          <w:ilvl w:val="0"/>
          <w:numId w:val="2"/>
        </w:numPr>
      </w:pPr>
      <w:r>
        <w:t>33476</w:t>
      </w:r>
    </w:p>
    <w:p w:rsidR="000D0589" w:rsidRDefault="000D0589" w:rsidP="000D0589">
      <w:pPr>
        <w:pStyle w:val="Akapitzlist"/>
        <w:numPr>
          <w:ilvl w:val="0"/>
          <w:numId w:val="2"/>
        </w:numPr>
      </w:pPr>
      <w:r>
        <w:t>33212</w:t>
      </w:r>
    </w:p>
    <w:p w:rsidR="000D0589" w:rsidRDefault="000D0589" w:rsidP="000D0589">
      <w:pPr>
        <w:pStyle w:val="Akapitzlist"/>
        <w:numPr>
          <w:ilvl w:val="0"/>
          <w:numId w:val="2"/>
        </w:numPr>
      </w:pPr>
      <w:r>
        <w:t>33743</w:t>
      </w:r>
    </w:p>
    <w:p w:rsidR="000D0589" w:rsidRDefault="000D0589" w:rsidP="000D0589">
      <w:pPr>
        <w:pStyle w:val="Akapitzlist"/>
        <w:ind w:left="1080"/>
      </w:pPr>
    </w:p>
    <w:p w:rsidR="000D0589" w:rsidRDefault="000D0589" w:rsidP="000D0589">
      <w:r>
        <w:t>Egzamin dyplomowy praktyczny – 23.07.2025 – 7.00 – 13.00 – Szpital ul. Toruńska</w:t>
      </w:r>
    </w:p>
    <w:p w:rsidR="000D0589" w:rsidRDefault="000D0589" w:rsidP="000D0589">
      <w:pPr>
        <w:pStyle w:val="Akapitzlist"/>
        <w:numPr>
          <w:ilvl w:val="0"/>
          <w:numId w:val="3"/>
        </w:numPr>
      </w:pPr>
      <w:r>
        <w:t>33478</w:t>
      </w:r>
    </w:p>
    <w:p w:rsidR="000D0589" w:rsidRDefault="000D0589" w:rsidP="000D0589">
      <w:pPr>
        <w:pStyle w:val="Akapitzlist"/>
        <w:numPr>
          <w:ilvl w:val="0"/>
          <w:numId w:val="3"/>
        </w:numPr>
      </w:pPr>
      <w:r>
        <w:t>33480</w:t>
      </w:r>
    </w:p>
    <w:p w:rsidR="000D0589" w:rsidRDefault="00E753A7" w:rsidP="00E753A7">
      <w:pPr>
        <w:pStyle w:val="Akapitzlist"/>
        <w:numPr>
          <w:ilvl w:val="0"/>
          <w:numId w:val="3"/>
        </w:numPr>
      </w:pPr>
      <w:r>
        <w:t>32803</w:t>
      </w:r>
    </w:p>
    <w:p w:rsidR="000D0589" w:rsidRDefault="000D0589" w:rsidP="000D0589">
      <w:pPr>
        <w:pStyle w:val="Akapitzlist"/>
        <w:numPr>
          <w:ilvl w:val="0"/>
          <w:numId w:val="3"/>
        </w:numPr>
      </w:pPr>
      <w:r>
        <w:t>32813</w:t>
      </w:r>
    </w:p>
    <w:p w:rsidR="000D0589" w:rsidRDefault="000D0589" w:rsidP="000D0589">
      <w:pPr>
        <w:pStyle w:val="Akapitzlist"/>
        <w:ind w:left="1080"/>
      </w:pPr>
    </w:p>
    <w:sectPr w:rsidR="000D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01A92"/>
    <w:multiLevelType w:val="hybridMultilevel"/>
    <w:tmpl w:val="FD682F2A"/>
    <w:lvl w:ilvl="0" w:tplc="B94622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45A34"/>
    <w:multiLevelType w:val="hybridMultilevel"/>
    <w:tmpl w:val="440C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C6B92"/>
    <w:multiLevelType w:val="hybridMultilevel"/>
    <w:tmpl w:val="4A18E45C"/>
    <w:lvl w:ilvl="0" w:tplc="4300B0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89"/>
    <w:rsid w:val="000D0589"/>
    <w:rsid w:val="000D4709"/>
    <w:rsid w:val="00E753A7"/>
    <w:rsid w:val="00E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60B"/>
  <w15:chartTrackingRefBased/>
  <w15:docId w15:val="{1A2444AF-0FDE-4872-8C00-ECCC192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30FEA643.dotm</Template>
  <TotalTime>8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Reksa</dc:creator>
  <cp:keywords/>
  <dc:description/>
  <cp:lastModifiedBy>Anna Reksa</cp:lastModifiedBy>
  <cp:revision>3</cp:revision>
  <dcterms:created xsi:type="dcterms:W3CDTF">2025-07-15T08:38:00Z</dcterms:created>
  <dcterms:modified xsi:type="dcterms:W3CDTF">2025-07-16T07:11:00Z</dcterms:modified>
</cp:coreProperties>
</file>