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2" w:rsidRPr="00B30EBE" w:rsidRDefault="00B30EBE" w:rsidP="00B30EBE">
      <w:pPr>
        <w:jc w:val="center"/>
        <w:rPr>
          <w:b/>
          <w:sz w:val="24"/>
          <w:szCs w:val="24"/>
        </w:rPr>
      </w:pPr>
      <w:bookmarkStart w:id="0" w:name="_GoBack"/>
      <w:r w:rsidRPr="00B30EBE">
        <w:rPr>
          <w:b/>
          <w:sz w:val="24"/>
          <w:szCs w:val="24"/>
        </w:rPr>
        <w:t>Kolejność zaliczenia poprawkowego ćwiczeń metodą OSCE z Podstaw Pielęgniarstwa</w:t>
      </w:r>
    </w:p>
    <w:p w:rsidR="00B30EBE" w:rsidRPr="00B30EBE" w:rsidRDefault="001B6BAB" w:rsidP="00B30E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</w:t>
      </w:r>
      <w:r w:rsidR="00B30EBE" w:rsidRPr="00B30EBE">
        <w:rPr>
          <w:b/>
          <w:sz w:val="24"/>
          <w:szCs w:val="24"/>
          <w:u w:val="single"/>
        </w:rPr>
        <w:t>.07.2025</w:t>
      </w:r>
    </w:p>
    <w:bookmarkEnd w:id="0"/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 xml:space="preserve">8:00                  </w:t>
      </w:r>
      <w:r w:rsidR="00E5328F">
        <w:rPr>
          <w:b/>
          <w:sz w:val="24"/>
          <w:szCs w:val="24"/>
          <w:u w:val="single"/>
        </w:rPr>
        <w:t xml:space="preserve">                                                       </w:t>
      </w:r>
    </w:p>
    <w:p w:rsidR="00B30EBE" w:rsidRDefault="001B6BAB">
      <w:r>
        <w:t>36171</w:t>
      </w:r>
      <w:r w:rsidR="00E5328F">
        <w:t>,</w:t>
      </w:r>
    </w:p>
    <w:p w:rsidR="00B30EBE" w:rsidRDefault="001B6BAB">
      <w:r>
        <w:t>35373</w:t>
      </w:r>
      <w:r w:rsidR="00B30EBE">
        <w:t>,</w:t>
      </w:r>
    </w:p>
    <w:p w:rsidR="00B30EBE" w:rsidRDefault="00B30EBE">
      <w:r>
        <w:t>3</w:t>
      </w:r>
      <w:r w:rsidR="001B6BAB">
        <w:t>4102</w:t>
      </w:r>
      <w:r>
        <w:t xml:space="preserve">, </w:t>
      </w:r>
    </w:p>
    <w:p w:rsidR="00B30EBE" w:rsidRPr="00B30EBE" w:rsidRDefault="00B30EBE">
      <w:r>
        <w:t>3</w:t>
      </w:r>
      <w:r w:rsidR="001B6BAB">
        <w:t>6355</w:t>
      </w:r>
      <w:r w:rsidR="008A2AAD">
        <w:t>,</w:t>
      </w:r>
    </w:p>
    <w:p w:rsidR="00B30EBE" w:rsidRPr="00B30EBE" w:rsidRDefault="001B6B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8:3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1B6BAB">
      <w:r>
        <w:t>32963</w:t>
      </w:r>
      <w:r w:rsidR="00B30EBE">
        <w:t>,</w:t>
      </w:r>
    </w:p>
    <w:p w:rsidR="00B30EBE" w:rsidRDefault="001B6BAB">
      <w:r>
        <w:t>35389</w:t>
      </w:r>
      <w:r w:rsidR="00E5328F">
        <w:t>,</w:t>
      </w:r>
    </w:p>
    <w:p w:rsidR="00B30EBE" w:rsidRDefault="001B6BAB">
      <w:r>
        <w:t>15413</w:t>
      </w:r>
      <w:r w:rsidR="00B30EBE">
        <w:t>,</w:t>
      </w:r>
    </w:p>
    <w:p w:rsidR="00B30EBE" w:rsidRDefault="001B6BAB">
      <w:r>
        <w:t>30817</w:t>
      </w:r>
      <w:r w:rsidR="00E5328F">
        <w:t>,</w:t>
      </w:r>
    </w:p>
    <w:p w:rsidR="00B30EBE" w:rsidRPr="00B30EBE" w:rsidRDefault="00FB7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E5328F">
        <w:rPr>
          <w:b/>
          <w:sz w:val="24"/>
          <w:szCs w:val="24"/>
          <w:u w:val="single"/>
        </w:rPr>
        <w:t>:3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1B6BAB">
      <w:r>
        <w:t>35395</w:t>
      </w:r>
      <w:r w:rsidR="00B30EBE">
        <w:t>,</w:t>
      </w:r>
    </w:p>
    <w:p w:rsidR="00B30EBE" w:rsidRDefault="001B6BAB">
      <w:r>
        <w:t>35393</w:t>
      </w:r>
      <w:r w:rsidR="00B30EBE">
        <w:t>,</w:t>
      </w:r>
    </w:p>
    <w:p w:rsidR="00B30EBE" w:rsidRDefault="001B6BAB">
      <w:r>
        <w:t>35369</w:t>
      </w:r>
      <w:r w:rsidR="00B30EBE">
        <w:t>,</w:t>
      </w:r>
    </w:p>
    <w:p w:rsidR="00B30EBE" w:rsidRDefault="001B6BAB">
      <w:r>
        <w:t>35374</w:t>
      </w:r>
      <w:r w:rsidR="00FB74F2">
        <w:t>,</w:t>
      </w:r>
    </w:p>
    <w:p w:rsidR="00FB74F2" w:rsidRDefault="001B6BAB">
      <w:r>
        <w:t>35394</w:t>
      </w:r>
      <w:r w:rsidR="00FB74F2">
        <w:t>,</w:t>
      </w:r>
    </w:p>
    <w:p w:rsidR="001B6BAB" w:rsidRDefault="001B6BAB">
      <w:r>
        <w:t>36179,</w:t>
      </w:r>
    </w:p>
    <w:p w:rsidR="00B30EBE" w:rsidRPr="00B30EBE" w:rsidRDefault="001B6B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10:00</w:t>
      </w:r>
    </w:p>
    <w:p w:rsidR="00B30EBE" w:rsidRDefault="001B6BAB">
      <w:r>
        <w:t>36191</w:t>
      </w:r>
      <w:r w:rsidR="00B30EBE">
        <w:t>,</w:t>
      </w:r>
    </w:p>
    <w:p w:rsidR="00B30EBE" w:rsidRDefault="001B6BAB">
      <w:r>
        <w:t>35399</w:t>
      </w:r>
      <w:r w:rsidR="00B30EBE">
        <w:t>,</w:t>
      </w:r>
    </w:p>
    <w:p w:rsidR="00B30EBE" w:rsidRDefault="001B6BAB">
      <w:r>
        <w:t>34172</w:t>
      </w:r>
      <w:r w:rsidR="00B30EBE">
        <w:t>,</w:t>
      </w:r>
    </w:p>
    <w:p w:rsidR="00B30EBE" w:rsidRDefault="001B6BAB">
      <w:r>
        <w:t>34732</w:t>
      </w:r>
      <w:r w:rsidR="00B30EBE">
        <w:t>,</w:t>
      </w:r>
    </w:p>
    <w:p w:rsidR="001B6BAB" w:rsidRDefault="001B6BAB">
      <w:r>
        <w:t>27379,</w:t>
      </w:r>
    </w:p>
    <w:p w:rsidR="00B30EBE" w:rsidRPr="00B30EBE" w:rsidRDefault="001B6B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10:4</w:t>
      </w:r>
      <w:r w:rsidR="00E5328F">
        <w:rPr>
          <w:b/>
          <w:sz w:val="24"/>
          <w:szCs w:val="24"/>
          <w:u w:val="single"/>
        </w:rPr>
        <w:t>5</w:t>
      </w:r>
    </w:p>
    <w:p w:rsidR="00B30EBE" w:rsidRDefault="008A2AAD">
      <w:r>
        <w:t>3535</w:t>
      </w:r>
      <w:r w:rsidR="001B6BAB">
        <w:t>8</w:t>
      </w:r>
      <w:r w:rsidR="00E5328F">
        <w:t>,</w:t>
      </w:r>
    </w:p>
    <w:p w:rsidR="00B30EBE" w:rsidRDefault="001B6BAB">
      <w:r>
        <w:t>35409</w:t>
      </w:r>
      <w:r w:rsidR="00E5328F">
        <w:t>,</w:t>
      </w:r>
    </w:p>
    <w:p w:rsidR="00117DB3" w:rsidRDefault="001B6BAB">
      <w:r>
        <w:t>36378</w:t>
      </w:r>
      <w:r w:rsidR="00E5328F">
        <w:t>,</w:t>
      </w:r>
    </w:p>
    <w:p w:rsidR="001B6BAB" w:rsidRDefault="001B6BAB">
      <w:r>
        <w:t>35350,</w:t>
      </w:r>
    </w:p>
    <w:p w:rsidR="001B6BAB" w:rsidRDefault="001B6BAB">
      <w:r>
        <w:t>35367,</w:t>
      </w:r>
    </w:p>
    <w:p w:rsidR="001B6BAB" w:rsidRDefault="001B6BAB">
      <w:r>
        <w:lastRenderedPageBreak/>
        <w:t>34726,</w:t>
      </w:r>
    </w:p>
    <w:p w:rsidR="001B6BAB" w:rsidRDefault="001B6BAB">
      <w:r>
        <w:t xml:space="preserve">35364, </w:t>
      </w:r>
    </w:p>
    <w:p w:rsidR="001B6BAB" w:rsidRDefault="001B6BAB">
      <w:pPr>
        <w:rPr>
          <w:b/>
          <w:sz w:val="24"/>
          <w:szCs w:val="24"/>
          <w:u w:val="single"/>
        </w:rPr>
      </w:pPr>
      <w:r w:rsidRPr="001B6BAB">
        <w:rPr>
          <w:b/>
          <w:sz w:val="24"/>
          <w:szCs w:val="24"/>
          <w:u w:val="single"/>
        </w:rPr>
        <w:t>11:15</w:t>
      </w:r>
    </w:p>
    <w:p w:rsidR="001B6BAB" w:rsidRDefault="001B6BAB">
      <w:r w:rsidRPr="001B6BAB">
        <w:t>35376</w:t>
      </w:r>
      <w:r>
        <w:t>,</w:t>
      </w:r>
    </w:p>
    <w:p w:rsidR="001B6BAB" w:rsidRDefault="001B6BAB">
      <w:r>
        <w:t>36186,</w:t>
      </w:r>
    </w:p>
    <w:p w:rsidR="001B6BAB" w:rsidRDefault="001B6BAB">
      <w:r>
        <w:t xml:space="preserve">35380, </w:t>
      </w:r>
    </w:p>
    <w:p w:rsidR="001B6BAB" w:rsidRDefault="001B6BAB">
      <w:r>
        <w:t>35396,</w:t>
      </w:r>
    </w:p>
    <w:p w:rsidR="008A2AAD" w:rsidRDefault="008A2AAD">
      <w:r>
        <w:t>32962,</w:t>
      </w:r>
    </w:p>
    <w:p w:rsidR="008A2AAD" w:rsidRPr="001B6BAB" w:rsidRDefault="008A2AAD">
      <w:r>
        <w:t>36185</w:t>
      </w:r>
    </w:p>
    <w:p w:rsidR="00B30EBE" w:rsidRDefault="00B30EBE"/>
    <w:sectPr w:rsidR="00B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B"/>
    <w:rsid w:val="00117DB3"/>
    <w:rsid w:val="001B6BAB"/>
    <w:rsid w:val="00507D94"/>
    <w:rsid w:val="006B46C7"/>
    <w:rsid w:val="007150D3"/>
    <w:rsid w:val="00855E67"/>
    <w:rsid w:val="008A2AAD"/>
    <w:rsid w:val="00A9344F"/>
    <w:rsid w:val="00B30EBE"/>
    <w:rsid w:val="00C50932"/>
    <w:rsid w:val="00E5328F"/>
    <w:rsid w:val="00E7166B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A278-B69F-4E0F-BC82-EBF9089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7BE96A9B.dotm</Template>
  <TotalTime>0</TotalTime>
  <Pages>2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Anna Reksa</cp:lastModifiedBy>
  <cp:revision>2</cp:revision>
  <dcterms:created xsi:type="dcterms:W3CDTF">2025-07-14T07:37:00Z</dcterms:created>
  <dcterms:modified xsi:type="dcterms:W3CDTF">2025-07-14T07:37:00Z</dcterms:modified>
</cp:coreProperties>
</file>