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8E" w:rsidRDefault="004914B9">
      <w:r>
        <w:t>Ćwiczeniowa 1/6</w:t>
      </w:r>
    </w:p>
    <w:tbl>
      <w:tblPr>
        <w:tblStyle w:val="Tabela-Siatka"/>
        <w:tblpPr w:leftFromText="141" w:rightFromText="141" w:vertAnchor="text" w:tblpY="1"/>
        <w:tblOverlap w:val="never"/>
        <w:tblW w:w="3058" w:type="pct"/>
        <w:tblInd w:w="0" w:type="dxa"/>
        <w:tblLook w:val="04A0" w:firstRow="1" w:lastRow="0" w:firstColumn="1" w:lastColumn="0" w:noHBand="0" w:noVBand="1"/>
      </w:tblPr>
      <w:tblGrid>
        <w:gridCol w:w="2774"/>
        <w:gridCol w:w="2768"/>
      </w:tblGrid>
      <w:tr w:rsidR="004914B9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01B0F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34650</w:t>
            </w:r>
          </w:p>
        </w:tc>
      </w:tr>
      <w:tr w:rsidR="004914B9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01B0F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29654</w:t>
            </w:r>
          </w:p>
        </w:tc>
      </w:tr>
      <w:tr w:rsidR="004914B9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01B0F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34041</w:t>
            </w:r>
          </w:p>
        </w:tc>
      </w:tr>
      <w:tr w:rsidR="004914B9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01B0F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35075</w:t>
            </w:r>
          </w:p>
        </w:tc>
      </w:tr>
      <w:tr w:rsidR="004914B9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01B0F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34651</w:t>
            </w:r>
          </w:p>
        </w:tc>
      </w:tr>
      <w:tr w:rsidR="004914B9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01B0F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35076</w:t>
            </w:r>
          </w:p>
        </w:tc>
      </w:tr>
      <w:tr w:rsidR="004914B9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01B0F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34051</w:t>
            </w:r>
          </w:p>
        </w:tc>
      </w:tr>
      <w:tr w:rsidR="004914B9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01B0F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34910</w:t>
            </w:r>
          </w:p>
        </w:tc>
      </w:tr>
      <w:tr w:rsidR="004914B9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1F5164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34064</w:t>
            </w:r>
          </w:p>
        </w:tc>
      </w:tr>
      <w:tr w:rsidR="004914B9" w:rsidRPr="000A4AEC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1F5164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35134</w:t>
            </w:r>
          </w:p>
        </w:tc>
      </w:tr>
      <w:tr w:rsidR="004914B9" w:rsidRPr="000A4AEC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1F5164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36445</w:t>
            </w:r>
          </w:p>
        </w:tc>
      </w:tr>
      <w:tr w:rsidR="004914B9" w:rsidRPr="000A4AEC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1F5164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37033</w:t>
            </w:r>
          </w:p>
        </w:tc>
      </w:tr>
      <w:tr w:rsidR="004914B9" w:rsidRPr="000A4AEC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1F5164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36438</w:t>
            </w:r>
          </w:p>
        </w:tc>
      </w:tr>
      <w:tr w:rsidR="004914B9" w:rsidRPr="000A4AEC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1F5164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36446</w:t>
            </w:r>
          </w:p>
        </w:tc>
      </w:tr>
      <w:tr w:rsidR="004914B9" w:rsidRPr="000A4AEC" w:rsidTr="00AE5B2E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1F5164" w:rsidRDefault="004914B9" w:rsidP="004914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</w:tr>
    </w:tbl>
    <w:p w:rsidR="004914B9" w:rsidRDefault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Default="004914B9" w:rsidP="004914B9"/>
    <w:p w:rsidR="004914B9" w:rsidRDefault="004914B9" w:rsidP="004914B9">
      <w:r>
        <w:t>Ćwiczeniowa 2/6</w:t>
      </w:r>
    </w:p>
    <w:tbl>
      <w:tblPr>
        <w:tblStyle w:val="Tabela-Siatka"/>
        <w:tblpPr w:leftFromText="141" w:rightFromText="141" w:vertAnchor="text" w:tblpY="1"/>
        <w:tblOverlap w:val="never"/>
        <w:tblW w:w="3056" w:type="pct"/>
        <w:tblInd w:w="0" w:type="dxa"/>
        <w:tblLook w:val="04A0" w:firstRow="1" w:lastRow="0" w:firstColumn="1" w:lastColumn="0" w:noHBand="0" w:noVBand="1"/>
      </w:tblPr>
      <w:tblGrid>
        <w:gridCol w:w="2767"/>
        <w:gridCol w:w="2772"/>
      </w:tblGrid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34091</w:t>
            </w:r>
          </w:p>
        </w:tc>
      </w:tr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34907</w:t>
            </w:r>
          </w:p>
        </w:tc>
      </w:tr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34043</w:t>
            </w:r>
          </w:p>
        </w:tc>
      </w:tr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35065</w:t>
            </w:r>
          </w:p>
        </w:tc>
      </w:tr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34652</w:t>
            </w:r>
          </w:p>
        </w:tc>
      </w:tr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34056</w:t>
            </w:r>
          </w:p>
        </w:tc>
      </w:tr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35078</w:t>
            </w:r>
          </w:p>
        </w:tc>
      </w:tr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A29">
              <w:rPr>
                <w:rFonts w:ascii="Times New Roman" w:hAnsi="Times New Roman" w:cs="Times New Roman"/>
                <w:sz w:val="18"/>
                <w:szCs w:val="18"/>
              </w:rPr>
              <w:t>34909</w:t>
            </w:r>
          </w:p>
        </w:tc>
      </w:tr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A29">
              <w:rPr>
                <w:rFonts w:ascii="Times New Roman" w:hAnsi="Times New Roman"/>
                <w:sz w:val="18"/>
                <w:szCs w:val="18"/>
              </w:rPr>
              <w:t>35110</w:t>
            </w:r>
          </w:p>
        </w:tc>
      </w:tr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A29">
              <w:rPr>
                <w:rFonts w:ascii="Times New Roman" w:hAnsi="Times New Roman"/>
                <w:sz w:val="18"/>
                <w:szCs w:val="18"/>
              </w:rPr>
              <w:t>36971</w:t>
            </w:r>
          </w:p>
        </w:tc>
      </w:tr>
      <w:tr w:rsidR="004914B9" w:rsidRPr="005E7A29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5E7A29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A29">
              <w:rPr>
                <w:rFonts w:ascii="Times New Roman" w:hAnsi="Times New Roman"/>
                <w:sz w:val="18"/>
                <w:szCs w:val="18"/>
              </w:rPr>
              <w:t>36439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34906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473314" w:rsidRDefault="004914B9" w:rsidP="00491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35123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14.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34390</w:t>
            </w:r>
          </w:p>
        </w:tc>
      </w:tr>
    </w:tbl>
    <w:p w:rsid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Default="004914B9" w:rsidP="004914B9"/>
    <w:p w:rsidR="004914B9" w:rsidRDefault="004914B9" w:rsidP="004914B9">
      <w:r>
        <w:t>Ćwiczeniowa 3/6</w:t>
      </w:r>
    </w:p>
    <w:tbl>
      <w:tblPr>
        <w:tblStyle w:val="Tabela-Siatka"/>
        <w:tblpPr w:leftFromText="141" w:rightFromText="141" w:vertAnchor="text" w:tblpY="1"/>
        <w:tblOverlap w:val="never"/>
        <w:tblW w:w="3056" w:type="pct"/>
        <w:tblInd w:w="0" w:type="dxa"/>
        <w:tblLook w:val="04A0" w:firstRow="1" w:lastRow="0" w:firstColumn="1" w:lastColumn="0" w:noHBand="0" w:noVBand="1"/>
      </w:tblPr>
      <w:tblGrid>
        <w:gridCol w:w="2769"/>
        <w:gridCol w:w="2770"/>
      </w:tblGrid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35074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36450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36447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36448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35169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36312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37305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34059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34061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34391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34065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33974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36441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36449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3242C8" w:rsidRDefault="004914B9" w:rsidP="00491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34915</w:t>
            </w:r>
          </w:p>
        </w:tc>
      </w:tr>
    </w:tbl>
    <w:p w:rsid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Default="004914B9" w:rsidP="004914B9"/>
    <w:p w:rsidR="004914B9" w:rsidRDefault="004914B9" w:rsidP="004914B9">
      <w:r>
        <w:t>Ćwiczeniowa 4/6</w:t>
      </w:r>
    </w:p>
    <w:tbl>
      <w:tblPr>
        <w:tblStyle w:val="Tabela-Siatka"/>
        <w:tblpPr w:leftFromText="141" w:rightFromText="141" w:vertAnchor="text" w:tblpY="1"/>
        <w:tblOverlap w:val="never"/>
        <w:tblW w:w="3056" w:type="pct"/>
        <w:tblInd w:w="0" w:type="dxa"/>
        <w:tblLook w:val="04A0" w:firstRow="1" w:lastRow="0" w:firstColumn="1" w:lastColumn="0" w:noHBand="0" w:noVBand="1"/>
      </w:tblPr>
      <w:tblGrid>
        <w:gridCol w:w="2769"/>
        <w:gridCol w:w="2770"/>
      </w:tblGrid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34905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34046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34048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35077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36437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34912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35108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35136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35066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36961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34914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34086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34087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2C0D0F" w:rsidRDefault="004914B9" w:rsidP="00491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34916</w:t>
            </w:r>
          </w:p>
        </w:tc>
      </w:tr>
    </w:tbl>
    <w:p w:rsid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Default="004914B9" w:rsidP="004914B9"/>
    <w:p w:rsidR="004914B9" w:rsidRDefault="004914B9" w:rsidP="004914B9">
      <w:r>
        <w:t>Ćwiczeniowa 5/6</w:t>
      </w:r>
    </w:p>
    <w:tbl>
      <w:tblPr>
        <w:tblStyle w:val="Tabela-Siatka"/>
        <w:tblpPr w:leftFromText="141" w:rightFromText="141" w:vertAnchor="text" w:tblpY="1"/>
        <w:tblOverlap w:val="never"/>
        <w:tblW w:w="3056" w:type="pct"/>
        <w:tblInd w:w="0" w:type="dxa"/>
        <w:tblLook w:val="04A0" w:firstRow="1" w:lastRow="0" w:firstColumn="1" w:lastColumn="0" w:noHBand="0" w:noVBand="1"/>
      </w:tblPr>
      <w:tblGrid>
        <w:gridCol w:w="2767"/>
        <w:gridCol w:w="2772"/>
      </w:tblGrid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35080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35133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35113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35129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35130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35122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35165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36972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36444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35166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35124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36442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35170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35114</w:t>
            </w:r>
          </w:p>
        </w:tc>
      </w:tr>
      <w:tr w:rsidR="004914B9" w:rsidRPr="000A4AEC" w:rsidTr="00AE5B2E">
        <w:trPr>
          <w:trHeight w:val="357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D61273" w:rsidRDefault="004914B9" w:rsidP="00491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35137</w:t>
            </w:r>
          </w:p>
        </w:tc>
      </w:tr>
    </w:tbl>
    <w:p w:rsid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Pr="004914B9" w:rsidRDefault="004914B9" w:rsidP="004914B9"/>
    <w:p w:rsidR="004914B9" w:rsidRDefault="004914B9" w:rsidP="004914B9"/>
    <w:p w:rsidR="004914B9" w:rsidRDefault="004914B9" w:rsidP="004914B9">
      <w:r>
        <w:t>Ćwiczeniowa6/6</w:t>
      </w:r>
    </w:p>
    <w:tbl>
      <w:tblPr>
        <w:tblStyle w:val="Tabela-Siatka"/>
        <w:tblpPr w:leftFromText="141" w:rightFromText="141" w:vertAnchor="text" w:tblpY="1"/>
        <w:tblOverlap w:val="never"/>
        <w:tblW w:w="3056" w:type="pct"/>
        <w:tblInd w:w="0" w:type="dxa"/>
        <w:tblLook w:val="04A0" w:firstRow="1" w:lastRow="0" w:firstColumn="1" w:lastColumn="0" w:noHBand="0" w:noVBand="1"/>
      </w:tblPr>
      <w:tblGrid>
        <w:gridCol w:w="2769"/>
        <w:gridCol w:w="2770"/>
      </w:tblGrid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35159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35168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35154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35132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35125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35149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34062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35109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35152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35147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35155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37277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34913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36440</w:t>
            </w:r>
          </w:p>
        </w:tc>
      </w:tr>
      <w:tr w:rsidR="004914B9" w:rsidRPr="000A4AEC" w:rsidTr="00AE5B2E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B9" w:rsidRPr="00F833BB" w:rsidRDefault="004914B9" w:rsidP="00491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9" w:rsidRPr="000A4AEC" w:rsidRDefault="004914B9" w:rsidP="00AE5B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36436</w:t>
            </w:r>
          </w:p>
        </w:tc>
      </w:tr>
    </w:tbl>
    <w:p w:rsidR="004914B9" w:rsidRPr="004914B9" w:rsidRDefault="004914B9" w:rsidP="004914B9">
      <w:bookmarkStart w:id="0" w:name="_GoBack"/>
      <w:bookmarkEnd w:id="0"/>
    </w:p>
    <w:sectPr w:rsidR="004914B9" w:rsidRPr="0049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4B3"/>
    <w:multiLevelType w:val="hybridMultilevel"/>
    <w:tmpl w:val="5E844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46B1"/>
    <w:multiLevelType w:val="hybridMultilevel"/>
    <w:tmpl w:val="7C80B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D3CE2"/>
    <w:multiLevelType w:val="hybridMultilevel"/>
    <w:tmpl w:val="F2B4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6516B"/>
    <w:multiLevelType w:val="hybridMultilevel"/>
    <w:tmpl w:val="5B4E2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238EA"/>
    <w:multiLevelType w:val="hybridMultilevel"/>
    <w:tmpl w:val="6B32E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C1B70"/>
    <w:multiLevelType w:val="hybridMultilevel"/>
    <w:tmpl w:val="80745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B9"/>
    <w:rsid w:val="004914B9"/>
    <w:rsid w:val="00C9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BFB2"/>
  <w15:chartTrackingRefBased/>
  <w15:docId w15:val="{4CCD8B2B-3523-40B2-A7CB-971F1050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14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14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87BDC29D.dotm</Template>
  <TotalTime>4</TotalTime>
  <Pages>3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1</cp:revision>
  <dcterms:created xsi:type="dcterms:W3CDTF">2025-09-24T08:43:00Z</dcterms:created>
  <dcterms:modified xsi:type="dcterms:W3CDTF">2025-09-24T08:47:00Z</dcterms:modified>
</cp:coreProperties>
</file>