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52" w:rsidRDefault="000E4752" w:rsidP="000E4752">
      <w:r>
        <w:t>Gr 9/10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0E4752" w:rsidRPr="00DD18E3" w:rsidTr="00412A20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52" w:rsidRPr="008838EC" w:rsidRDefault="000E4752" w:rsidP="00412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52" w:rsidRPr="00DD18E3" w:rsidRDefault="000E4752" w:rsidP="00412A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</w:tbl>
    <w:p w:rsidR="00221010" w:rsidRDefault="00221010">
      <w:bookmarkStart w:id="0" w:name="_GoBack"/>
      <w:bookmarkEnd w:id="0"/>
    </w:p>
    <w:sectPr w:rsidR="00221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30062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52"/>
    <w:rsid w:val="000E4752"/>
    <w:rsid w:val="0022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B468-25B0-4EA9-B16F-3D62B2D5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7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6E115528.dotm</Template>
  <TotalTime>0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1</cp:revision>
  <dcterms:created xsi:type="dcterms:W3CDTF">2025-09-29T05:52:00Z</dcterms:created>
  <dcterms:modified xsi:type="dcterms:W3CDTF">2025-09-29T05:52:00Z</dcterms:modified>
</cp:coreProperties>
</file>