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0D" w:rsidRDefault="00712E77">
      <w:r>
        <w:t>Pielęgniarstwo 1 rok PI7</w:t>
      </w:r>
    </w:p>
    <w:p w:rsidR="00712E77" w:rsidRDefault="00712E77">
      <w:r>
        <w:t xml:space="preserve">Ćwiczeniowa </w:t>
      </w:r>
      <w:r w:rsidR="00784F57">
        <w:t>1/2</w:t>
      </w:r>
      <w:bookmarkStart w:id="0" w:name="_GoBack"/>
      <w:bookmarkEnd w:id="0"/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712E77" w:rsidRPr="00DD18E3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712E77" w:rsidRDefault="00712E77">
      <w:r>
        <w:t>Ćwiczeniowa 2/2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</w:tbl>
    <w:p w:rsidR="00712E77" w:rsidRDefault="00712E77"/>
    <w:p w:rsidR="00712E77" w:rsidRDefault="00712E77">
      <w:r>
        <w:t>Ćwiczeniowa 1/4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</w:tbl>
    <w:p w:rsidR="00712E77" w:rsidRDefault="00712E77">
      <w:r>
        <w:t>Ćwiczeniowa2/4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712E77" w:rsidRPr="00DD18E3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712E77" w:rsidRDefault="00712E77">
      <w:r>
        <w:t>Ćwiczeniowa 3/4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</w:tbl>
    <w:p w:rsidR="00712E77" w:rsidRDefault="00712E77">
      <w:r>
        <w:t>Ćwiczeniowa 4/4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</w:tbl>
    <w:p w:rsidR="00712E77" w:rsidRDefault="00712E77"/>
    <w:p w:rsidR="00712E77" w:rsidRDefault="00712E77">
      <w:r>
        <w:lastRenderedPageBreak/>
        <w:t>Ćwiczeniowa 1/6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</w:tbl>
    <w:p w:rsidR="00712E77" w:rsidRDefault="00712E77">
      <w:r>
        <w:t>Ćwiczeniowa 2/6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</w:tbl>
    <w:p w:rsidR="00712E77" w:rsidRDefault="00712E77">
      <w:r>
        <w:t>Ćwiczeniowa 3/6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712E77" w:rsidRPr="00DD18E3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712E77" w:rsidRDefault="00712E77">
      <w:r>
        <w:t>Ćwiczeniowa 4/6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</w:tbl>
    <w:p w:rsidR="00712E77" w:rsidRDefault="00712E77">
      <w:r>
        <w:t>Ćwiczeniowa 5/6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</w:tbl>
    <w:p w:rsidR="00712E77" w:rsidRDefault="00712E77">
      <w:r>
        <w:t>Ćwiczeniowa 6/6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</w:tbl>
    <w:p w:rsidR="00712E77" w:rsidRDefault="00712E77"/>
    <w:p w:rsidR="00712E77" w:rsidRDefault="00712E77">
      <w:r>
        <w:t xml:space="preserve">Podstawy Pielęgniarstwa </w:t>
      </w:r>
    </w:p>
    <w:p w:rsidR="00712E77" w:rsidRDefault="00712E77">
      <w:r>
        <w:t>Gr 1/10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</w:tbl>
    <w:p w:rsidR="00712E77" w:rsidRDefault="00712E77"/>
    <w:p w:rsidR="00712E77" w:rsidRDefault="00712E77">
      <w:r>
        <w:t>Gr2/10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</w:tbl>
    <w:p w:rsidR="00712E77" w:rsidRDefault="00712E77"/>
    <w:p w:rsidR="00712E77" w:rsidRDefault="00712E77">
      <w:r>
        <w:t>Gr 3/10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</w:tbl>
    <w:p w:rsidR="00712E77" w:rsidRDefault="00712E77"/>
    <w:p w:rsidR="00712E77" w:rsidRDefault="00712E77">
      <w:r>
        <w:t>Gr 4/10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</w:tbl>
    <w:p w:rsidR="00712E77" w:rsidRDefault="00712E77"/>
    <w:p w:rsidR="00712E77" w:rsidRDefault="00712E77">
      <w:r>
        <w:t>Gr 5/10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712E77" w:rsidRPr="00DD18E3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712E77" w:rsidRDefault="00712E77"/>
    <w:p w:rsidR="00712E77" w:rsidRDefault="00712E77">
      <w:r>
        <w:t>Gr 6/10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</w:tbl>
    <w:p w:rsidR="00712E77" w:rsidRDefault="00712E77"/>
    <w:p w:rsidR="00712E77" w:rsidRDefault="00712E77">
      <w:r>
        <w:t>Gr 7/10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</w:tbl>
    <w:p w:rsidR="00712E77" w:rsidRDefault="00712E77"/>
    <w:p w:rsidR="00712E77" w:rsidRDefault="00712E77">
      <w:r>
        <w:t>Gr 8/10</w:t>
      </w:r>
    </w:p>
    <w:tbl>
      <w:tblPr>
        <w:tblW w:w="1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210"/>
      </w:tblGrid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</w:tbl>
    <w:p w:rsidR="00712E77" w:rsidRDefault="00712E77"/>
    <w:p w:rsidR="00712E77" w:rsidRDefault="00712E77">
      <w:r>
        <w:lastRenderedPageBreak/>
        <w:t>Gr 9/10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</w:tbl>
    <w:p w:rsidR="00712E77" w:rsidRDefault="00712E77"/>
    <w:p w:rsidR="00712E77" w:rsidRDefault="00712E77">
      <w:r>
        <w:t>G</w:t>
      </w:r>
      <w:r w:rsidR="00B426A5">
        <w:t xml:space="preserve"> 10/10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</w:tbl>
    <w:p w:rsidR="00B426A5" w:rsidRDefault="00B426A5"/>
    <w:p w:rsidR="00712E77" w:rsidRDefault="00712E77"/>
    <w:sectPr w:rsidR="0071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98D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42E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1666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458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F101C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0302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5A3D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488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5124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17EEB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70D79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00DD0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0679B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94EFA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655E0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7764D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30062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20835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50A53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13C7A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6647D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20B0F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17"/>
  </w:num>
  <w:num w:numId="11">
    <w:abstractNumId w:val="15"/>
  </w:num>
  <w:num w:numId="12">
    <w:abstractNumId w:val="14"/>
  </w:num>
  <w:num w:numId="13">
    <w:abstractNumId w:val="6"/>
  </w:num>
  <w:num w:numId="14">
    <w:abstractNumId w:val="19"/>
  </w:num>
  <w:num w:numId="15">
    <w:abstractNumId w:val="7"/>
  </w:num>
  <w:num w:numId="16">
    <w:abstractNumId w:val="20"/>
  </w:num>
  <w:num w:numId="17">
    <w:abstractNumId w:val="9"/>
  </w:num>
  <w:num w:numId="18">
    <w:abstractNumId w:val="21"/>
  </w:num>
  <w:num w:numId="19">
    <w:abstractNumId w:val="0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77"/>
    <w:rsid w:val="00482E0D"/>
    <w:rsid w:val="00712E77"/>
    <w:rsid w:val="00784F57"/>
    <w:rsid w:val="00B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898E"/>
  <w15:chartTrackingRefBased/>
  <w15:docId w15:val="{45516D6E-2A97-494E-87B7-D655AF53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E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24434406.dotm</Template>
  <TotalTime>8</TotalTime>
  <Pages>11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2</cp:revision>
  <dcterms:created xsi:type="dcterms:W3CDTF">2025-09-25T13:09:00Z</dcterms:created>
  <dcterms:modified xsi:type="dcterms:W3CDTF">2025-09-25T13:22:00Z</dcterms:modified>
</cp:coreProperties>
</file>