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8F3" w:rsidRDefault="00855E6F">
      <w:r>
        <w:t>Seminaryjna 1/4</w:t>
      </w:r>
    </w:p>
    <w:tbl>
      <w:tblPr>
        <w:tblStyle w:val="Tabela-Siatka"/>
        <w:tblpPr w:leftFromText="141" w:rightFromText="141" w:vertAnchor="text" w:tblpY="1"/>
        <w:tblOverlap w:val="never"/>
        <w:tblW w:w="3058" w:type="pct"/>
        <w:tblInd w:w="0" w:type="dxa"/>
        <w:tblLook w:val="04A0" w:firstRow="1" w:lastRow="0" w:firstColumn="1" w:lastColumn="0" w:noHBand="0" w:noVBand="1"/>
      </w:tblPr>
      <w:tblGrid>
        <w:gridCol w:w="2774"/>
        <w:gridCol w:w="2768"/>
      </w:tblGrid>
      <w:tr w:rsidR="00855E6F" w:rsidTr="00855E6F">
        <w:trPr>
          <w:trHeight w:val="35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Default="00855E6F" w:rsidP="00855E6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6F" w:rsidRDefault="00855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34650</w:t>
            </w:r>
          </w:p>
        </w:tc>
      </w:tr>
      <w:tr w:rsidR="00855E6F" w:rsidTr="00855E6F">
        <w:trPr>
          <w:trHeight w:val="35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Default="00855E6F" w:rsidP="00855E6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6F" w:rsidRDefault="00855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34091</w:t>
            </w:r>
          </w:p>
        </w:tc>
      </w:tr>
      <w:tr w:rsidR="00855E6F" w:rsidTr="00855E6F">
        <w:trPr>
          <w:trHeight w:val="35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Default="00855E6F" w:rsidP="00855E6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6F" w:rsidRDefault="00855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29654</w:t>
            </w:r>
          </w:p>
        </w:tc>
      </w:tr>
      <w:tr w:rsidR="00855E6F" w:rsidTr="00855E6F">
        <w:trPr>
          <w:trHeight w:val="35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Default="00855E6F" w:rsidP="00855E6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6F" w:rsidRDefault="00855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34906</w:t>
            </w:r>
          </w:p>
        </w:tc>
      </w:tr>
      <w:tr w:rsidR="00855E6F" w:rsidTr="00855E6F">
        <w:trPr>
          <w:trHeight w:val="35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Default="00855E6F" w:rsidP="00855E6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6F" w:rsidRDefault="00855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34041</w:t>
            </w:r>
          </w:p>
        </w:tc>
      </w:tr>
      <w:tr w:rsidR="00855E6F" w:rsidTr="00855E6F">
        <w:trPr>
          <w:trHeight w:val="35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Default="00855E6F" w:rsidP="00855E6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6F" w:rsidRDefault="00855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34907</w:t>
            </w:r>
          </w:p>
        </w:tc>
      </w:tr>
      <w:tr w:rsidR="00855E6F" w:rsidTr="00855E6F">
        <w:trPr>
          <w:trHeight w:val="35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Default="00855E6F" w:rsidP="00855E6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6F" w:rsidRDefault="00855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35075</w:t>
            </w:r>
          </w:p>
        </w:tc>
      </w:tr>
      <w:tr w:rsidR="00855E6F" w:rsidTr="00855E6F">
        <w:trPr>
          <w:trHeight w:val="35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Default="00855E6F" w:rsidP="00855E6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6F" w:rsidRDefault="00855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34651</w:t>
            </w:r>
          </w:p>
        </w:tc>
      </w:tr>
      <w:tr w:rsidR="00855E6F" w:rsidTr="00855E6F">
        <w:trPr>
          <w:trHeight w:val="35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Default="00855E6F" w:rsidP="00855E6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6F" w:rsidRDefault="00855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34043</w:t>
            </w:r>
          </w:p>
        </w:tc>
      </w:tr>
      <w:tr w:rsidR="00855E6F" w:rsidTr="00855E6F">
        <w:trPr>
          <w:trHeight w:val="35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Default="00855E6F" w:rsidP="00855E6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6F" w:rsidRDefault="00855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35065</w:t>
            </w:r>
          </w:p>
        </w:tc>
      </w:tr>
      <w:tr w:rsidR="00855E6F" w:rsidTr="00855E6F">
        <w:trPr>
          <w:trHeight w:val="35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Default="00855E6F" w:rsidP="00855E6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6F" w:rsidRDefault="00855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35076</w:t>
            </w:r>
          </w:p>
        </w:tc>
      </w:tr>
      <w:tr w:rsidR="00855E6F" w:rsidTr="00855E6F">
        <w:trPr>
          <w:trHeight w:val="35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Default="00855E6F" w:rsidP="00855E6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6F" w:rsidRDefault="00855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34051</w:t>
            </w:r>
          </w:p>
        </w:tc>
      </w:tr>
      <w:tr w:rsidR="00855E6F" w:rsidTr="00855E6F">
        <w:trPr>
          <w:trHeight w:val="35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Default="00855E6F" w:rsidP="00855E6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6F" w:rsidRDefault="00855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34652</w:t>
            </w:r>
          </w:p>
        </w:tc>
      </w:tr>
      <w:tr w:rsidR="00855E6F" w:rsidTr="00855E6F">
        <w:trPr>
          <w:trHeight w:val="35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Default="00855E6F" w:rsidP="00855E6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6F" w:rsidRDefault="00855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34910</w:t>
            </w:r>
          </w:p>
        </w:tc>
      </w:tr>
      <w:tr w:rsidR="00855E6F" w:rsidTr="00855E6F">
        <w:trPr>
          <w:trHeight w:val="35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Default="00855E6F" w:rsidP="00855E6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6F" w:rsidRDefault="00855E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34064</w:t>
            </w:r>
          </w:p>
        </w:tc>
      </w:tr>
      <w:tr w:rsidR="00855E6F" w:rsidTr="00855E6F">
        <w:trPr>
          <w:trHeight w:val="35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Default="00855E6F" w:rsidP="00855E6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6F" w:rsidRDefault="00855E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35134</w:t>
            </w:r>
          </w:p>
        </w:tc>
      </w:tr>
      <w:tr w:rsidR="00855E6F" w:rsidTr="00855E6F">
        <w:trPr>
          <w:trHeight w:val="35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Default="00855E6F" w:rsidP="00855E6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6F" w:rsidRDefault="00855E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36445</w:t>
            </w:r>
          </w:p>
        </w:tc>
      </w:tr>
      <w:tr w:rsidR="00855E6F" w:rsidTr="00855E6F">
        <w:trPr>
          <w:trHeight w:val="35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Default="00855E6F" w:rsidP="00855E6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6F" w:rsidRDefault="00855E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37033</w:t>
            </w:r>
          </w:p>
        </w:tc>
      </w:tr>
      <w:tr w:rsidR="00855E6F" w:rsidTr="00855E6F">
        <w:trPr>
          <w:trHeight w:val="35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Default="00855E6F" w:rsidP="00855E6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6F" w:rsidRDefault="00855E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36438</w:t>
            </w:r>
          </w:p>
        </w:tc>
      </w:tr>
      <w:tr w:rsidR="00855E6F" w:rsidTr="00855E6F">
        <w:trPr>
          <w:trHeight w:val="35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Default="00855E6F" w:rsidP="00855E6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6F" w:rsidRDefault="00855E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36971</w:t>
            </w:r>
          </w:p>
        </w:tc>
      </w:tr>
      <w:tr w:rsidR="00855E6F" w:rsidTr="00855E6F">
        <w:trPr>
          <w:trHeight w:val="35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Default="00855E6F" w:rsidP="00855E6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6F" w:rsidRDefault="00855E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36439</w:t>
            </w:r>
          </w:p>
        </w:tc>
      </w:tr>
      <w:tr w:rsidR="00855E6F" w:rsidTr="00855E6F">
        <w:trPr>
          <w:trHeight w:val="35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Default="00855E6F" w:rsidP="00855E6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6F" w:rsidRDefault="00855E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36446</w:t>
            </w:r>
          </w:p>
        </w:tc>
      </w:tr>
      <w:tr w:rsidR="00855E6F" w:rsidTr="00855E6F">
        <w:trPr>
          <w:trHeight w:val="357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Default="00855E6F" w:rsidP="00855E6F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E6F" w:rsidRDefault="00855E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36443</w:t>
            </w:r>
          </w:p>
        </w:tc>
      </w:tr>
    </w:tbl>
    <w:p w:rsidR="00855E6F" w:rsidRDefault="00855E6F"/>
    <w:p w:rsidR="00855E6F" w:rsidRPr="00855E6F" w:rsidRDefault="00855E6F" w:rsidP="00855E6F"/>
    <w:p w:rsidR="00855E6F" w:rsidRPr="00855E6F" w:rsidRDefault="00855E6F" w:rsidP="00855E6F"/>
    <w:p w:rsidR="00855E6F" w:rsidRPr="00855E6F" w:rsidRDefault="00855E6F" w:rsidP="00855E6F"/>
    <w:p w:rsidR="00855E6F" w:rsidRPr="00855E6F" w:rsidRDefault="00855E6F" w:rsidP="00855E6F"/>
    <w:p w:rsidR="00855E6F" w:rsidRPr="00855E6F" w:rsidRDefault="00855E6F" w:rsidP="00855E6F"/>
    <w:p w:rsidR="00855E6F" w:rsidRPr="00855E6F" w:rsidRDefault="00855E6F" w:rsidP="00855E6F"/>
    <w:p w:rsidR="00855E6F" w:rsidRPr="00855E6F" w:rsidRDefault="00855E6F" w:rsidP="00855E6F"/>
    <w:p w:rsidR="00855E6F" w:rsidRPr="00855E6F" w:rsidRDefault="00855E6F" w:rsidP="00855E6F"/>
    <w:p w:rsidR="00855E6F" w:rsidRPr="00855E6F" w:rsidRDefault="00855E6F" w:rsidP="00855E6F"/>
    <w:p w:rsidR="00855E6F" w:rsidRPr="00855E6F" w:rsidRDefault="00855E6F" w:rsidP="00855E6F"/>
    <w:p w:rsidR="00855E6F" w:rsidRPr="00855E6F" w:rsidRDefault="00855E6F" w:rsidP="00855E6F"/>
    <w:p w:rsidR="00855E6F" w:rsidRPr="00855E6F" w:rsidRDefault="00855E6F" w:rsidP="00855E6F"/>
    <w:p w:rsidR="00855E6F" w:rsidRPr="00855E6F" w:rsidRDefault="00855E6F" w:rsidP="00855E6F"/>
    <w:p w:rsidR="00855E6F" w:rsidRPr="00855E6F" w:rsidRDefault="00855E6F" w:rsidP="00855E6F"/>
    <w:p w:rsidR="00855E6F" w:rsidRPr="00855E6F" w:rsidRDefault="00855E6F" w:rsidP="00855E6F"/>
    <w:p w:rsidR="00855E6F" w:rsidRPr="00855E6F" w:rsidRDefault="00855E6F" w:rsidP="00855E6F"/>
    <w:p w:rsidR="00855E6F" w:rsidRPr="00855E6F" w:rsidRDefault="00855E6F" w:rsidP="00855E6F"/>
    <w:p w:rsidR="00855E6F" w:rsidRDefault="00855E6F" w:rsidP="00855E6F"/>
    <w:p w:rsidR="00855E6F" w:rsidRDefault="00855E6F" w:rsidP="00855E6F">
      <w:r>
        <w:t>Seminaryjna 2/4</w:t>
      </w:r>
    </w:p>
    <w:tbl>
      <w:tblPr>
        <w:tblStyle w:val="Tabela-Siatka"/>
        <w:tblW w:w="3057" w:type="pct"/>
        <w:tblInd w:w="0" w:type="dxa"/>
        <w:tblLook w:val="04A0" w:firstRow="1" w:lastRow="0" w:firstColumn="1" w:lastColumn="0" w:noHBand="0" w:noVBand="1"/>
      </w:tblPr>
      <w:tblGrid>
        <w:gridCol w:w="2770"/>
        <w:gridCol w:w="2771"/>
      </w:tblGrid>
      <w:tr w:rsidR="00855E6F" w:rsidRPr="00294C31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294C31" w:rsidRDefault="00855E6F" w:rsidP="00855E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294C31" w:rsidRDefault="00855E6F" w:rsidP="004B2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C31">
              <w:rPr>
                <w:rFonts w:ascii="Times New Roman" w:hAnsi="Times New Roman" w:cs="Times New Roman"/>
                <w:sz w:val="18"/>
                <w:szCs w:val="18"/>
              </w:rPr>
              <w:t>35074</w:t>
            </w:r>
          </w:p>
        </w:tc>
      </w:tr>
      <w:tr w:rsidR="00855E6F" w:rsidRPr="00294C31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294C31" w:rsidRDefault="00855E6F" w:rsidP="00855E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294C31" w:rsidRDefault="00855E6F" w:rsidP="004B2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C31">
              <w:rPr>
                <w:rFonts w:ascii="Times New Roman" w:hAnsi="Times New Roman" w:cs="Times New Roman"/>
                <w:sz w:val="18"/>
                <w:szCs w:val="18"/>
              </w:rPr>
              <w:t>34915</w:t>
            </w:r>
          </w:p>
        </w:tc>
      </w:tr>
      <w:tr w:rsidR="00855E6F" w:rsidRPr="00294C31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294C31" w:rsidRDefault="00855E6F" w:rsidP="00855E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294C31" w:rsidRDefault="00855E6F" w:rsidP="004B2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C31">
              <w:rPr>
                <w:rFonts w:ascii="Times New Roman" w:hAnsi="Times New Roman" w:cs="Times New Roman"/>
                <w:sz w:val="18"/>
                <w:szCs w:val="18"/>
              </w:rPr>
              <w:t>34061</w:t>
            </w:r>
          </w:p>
        </w:tc>
      </w:tr>
      <w:tr w:rsidR="00855E6F" w:rsidRPr="00294C31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294C31" w:rsidRDefault="00855E6F" w:rsidP="00855E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294C31" w:rsidRDefault="00855E6F" w:rsidP="004B2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C31">
              <w:rPr>
                <w:rFonts w:ascii="Times New Roman" w:hAnsi="Times New Roman" w:cs="Times New Roman"/>
                <w:sz w:val="18"/>
                <w:szCs w:val="18"/>
              </w:rPr>
              <w:t>34391</w:t>
            </w:r>
          </w:p>
        </w:tc>
      </w:tr>
      <w:tr w:rsidR="00855E6F" w:rsidRPr="00294C31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294C31" w:rsidRDefault="00855E6F" w:rsidP="00855E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294C31" w:rsidRDefault="00855E6F" w:rsidP="004B2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C31">
              <w:rPr>
                <w:rFonts w:ascii="Times New Roman" w:hAnsi="Times New Roman" w:cs="Times New Roman"/>
                <w:sz w:val="18"/>
                <w:szCs w:val="18"/>
              </w:rPr>
              <w:t>34065</w:t>
            </w:r>
          </w:p>
        </w:tc>
      </w:tr>
      <w:tr w:rsidR="00855E6F" w:rsidRPr="00294C31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294C31" w:rsidRDefault="00855E6F" w:rsidP="00855E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294C31" w:rsidRDefault="00855E6F" w:rsidP="004B2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C31">
              <w:rPr>
                <w:rFonts w:ascii="Times New Roman" w:hAnsi="Times New Roman" w:cs="Times New Roman"/>
                <w:sz w:val="18"/>
                <w:szCs w:val="18"/>
              </w:rPr>
              <w:t>33974</w:t>
            </w:r>
          </w:p>
        </w:tc>
      </w:tr>
      <w:tr w:rsidR="00855E6F" w:rsidRPr="00294C31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294C31" w:rsidRDefault="00855E6F" w:rsidP="00855E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294C31" w:rsidRDefault="00855E6F" w:rsidP="004B2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C31">
              <w:rPr>
                <w:rFonts w:ascii="Times New Roman" w:hAnsi="Times New Roman" w:cs="Times New Roman"/>
                <w:sz w:val="18"/>
                <w:szCs w:val="18"/>
              </w:rPr>
              <w:t>35169</w:t>
            </w:r>
          </w:p>
        </w:tc>
      </w:tr>
      <w:tr w:rsidR="00855E6F" w:rsidRPr="00294C31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294C31" w:rsidRDefault="00855E6F" w:rsidP="00855E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294C31" w:rsidRDefault="00855E6F" w:rsidP="004B2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C31">
              <w:rPr>
                <w:rFonts w:ascii="Times New Roman" w:hAnsi="Times New Roman" w:cs="Times New Roman"/>
                <w:sz w:val="18"/>
                <w:szCs w:val="18"/>
              </w:rPr>
              <w:t>34059</w:t>
            </w:r>
          </w:p>
        </w:tc>
      </w:tr>
      <w:tr w:rsidR="00855E6F" w:rsidRPr="00294C31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294C31" w:rsidRDefault="00855E6F" w:rsidP="00855E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294C31" w:rsidRDefault="00855E6F" w:rsidP="004B2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4C31">
              <w:rPr>
                <w:rFonts w:ascii="Times New Roman" w:hAnsi="Times New Roman" w:cs="Times New Roman"/>
                <w:sz w:val="18"/>
                <w:szCs w:val="18"/>
              </w:rPr>
              <w:t>36312</w:t>
            </w:r>
          </w:p>
        </w:tc>
      </w:tr>
      <w:tr w:rsidR="00855E6F" w:rsidRPr="00294C31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294C31" w:rsidRDefault="00855E6F" w:rsidP="00855E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294C31" w:rsidRDefault="00855E6F" w:rsidP="004B2F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C31">
              <w:rPr>
                <w:rFonts w:ascii="Times New Roman" w:hAnsi="Times New Roman"/>
                <w:sz w:val="18"/>
                <w:szCs w:val="18"/>
              </w:rPr>
              <w:t>36450</w:t>
            </w:r>
          </w:p>
        </w:tc>
      </w:tr>
      <w:tr w:rsidR="00855E6F" w:rsidRPr="00294C31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294C31" w:rsidRDefault="00855E6F" w:rsidP="00855E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294C31" w:rsidRDefault="00855E6F" w:rsidP="004B2F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C31">
              <w:rPr>
                <w:rFonts w:ascii="Times New Roman" w:hAnsi="Times New Roman"/>
                <w:sz w:val="18"/>
                <w:szCs w:val="18"/>
              </w:rPr>
              <w:t>36447</w:t>
            </w:r>
          </w:p>
        </w:tc>
      </w:tr>
      <w:tr w:rsidR="00855E6F" w:rsidRPr="00294C31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294C31" w:rsidRDefault="00855E6F" w:rsidP="00855E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294C31" w:rsidRDefault="00855E6F" w:rsidP="004B2F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C31">
              <w:rPr>
                <w:rFonts w:ascii="Times New Roman" w:hAnsi="Times New Roman"/>
                <w:sz w:val="18"/>
                <w:szCs w:val="18"/>
              </w:rPr>
              <w:t>36448</w:t>
            </w:r>
          </w:p>
        </w:tc>
      </w:tr>
      <w:tr w:rsidR="00855E6F" w:rsidRPr="00294C31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294C31" w:rsidRDefault="00855E6F" w:rsidP="00855E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294C31" w:rsidRDefault="00855E6F" w:rsidP="004B2F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C31">
              <w:rPr>
                <w:rFonts w:ascii="Times New Roman" w:hAnsi="Times New Roman"/>
                <w:sz w:val="18"/>
                <w:szCs w:val="18"/>
              </w:rPr>
              <w:t>37305</w:t>
            </w:r>
          </w:p>
        </w:tc>
      </w:tr>
      <w:tr w:rsidR="00855E6F" w:rsidRPr="00294C31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294C31" w:rsidRDefault="00855E6F" w:rsidP="00855E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294C31" w:rsidRDefault="00855E6F" w:rsidP="004B2F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C31">
              <w:rPr>
                <w:rFonts w:ascii="Times New Roman" w:hAnsi="Times New Roman"/>
                <w:sz w:val="18"/>
                <w:szCs w:val="18"/>
              </w:rPr>
              <w:t>36437</w:t>
            </w:r>
          </w:p>
        </w:tc>
      </w:tr>
      <w:tr w:rsidR="00855E6F" w:rsidRPr="00294C31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294C31" w:rsidRDefault="00855E6F" w:rsidP="00855E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294C31" w:rsidRDefault="00855E6F" w:rsidP="004B2F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C31">
              <w:rPr>
                <w:rFonts w:ascii="Times New Roman" w:hAnsi="Times New Roman"/>
                <w:sz w:val="18"/>
                <w:szCs w:val="18"/>
              </w:rPr>
              <w:t>36441</w:t>
            </w:r>
          </w:p>
        </w:tc>
      </w:tr>
      <w:tr w:rsidR="00855E6F" w:rsidRPr="00294C31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294C31" w:rsidRDefault="00855E6F" w:rsidP="00855E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294C31" w:rsidRDefault="00855E6F" w:rsidP="004B2F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C31">
              <w:rPr>
                <w:rFonts w:ascii="Times New Roman" w:hAnsi="Times New Roman"/>
                <w:sz w:val="18"/>
                <w:szCs w:val="18"/>
              </w:rPr>
              <w:t>36961</w:t>
            </w:r>
          </w:p>
        </w:tc>
      </w:tr>
      <w:tr w:rsidR="00855E6F" w:rsidRPr="00294C31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294C31" w:rsidRDefault="00855E6F" w:rsidP="00855E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294C31" w:rsidRDefault="00855E6F" w:rsidP="004B2F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C31">
              <w:rPr>
                <w:rFonts w:ascii="Times New Roman" w:hAnsi="Times New Roman"/>
                <w:sz w:val="18"/>
                <w:szCs w:val="18"/>
              </w:rPr>
              <w:t>36449</w:t>
            </w:r>
          </w:p>
        </w:tc>
      </w:tr>
      <w:tr w:rsidR="00855E6F" w:rsidRPr="00294C31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294C31" w:rsidRDefault="00855E6F" w:rsidP="00855E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294C31" w:rsidRDefault="00855E6F" w:rsidP="004B2F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C31">
              <w:rPr>
                <w:rFonts w:ascii="Times New Roman" w:hAnsi="Times New Roman"/>
                <w:sz w:val="18"/>
                <w:szCs w:val="18"/>
              </w:rPr>
              <w:t>34390</w:t>
            </w:r>
          </w:p>
        </w:tc>
      </w:tr>
      <w:tr w:rsidR="00855E6F" w:rsidRPr="00294C31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294C31" w:rsidRDefault="00855E6F" w:rsidP="00855E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294C31" w:rsidRDefault="00855E6F" w:rsidP="004B2F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C31">
              <w:rPr>
                <w:rFonts w:ascii="Times New Roman" w:hAnsi="Times New Roman"/>
                <w:sz w:val="18"/>
                <w:szCs w:val="18"/>
              </w:rPr>
              <w:t>34056</w:t>
            </w:r>
          </w:p>
        </w:tc>
      </w:tr>
      <w:tr w:rsidR="00855E6F" w:rsidRPr="00294C31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294C31" w:rsidRDefault="00855E6F" w:rsidP="00855E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294C31" w:rsidRDefault="00855E6F" w:rsidP="004B2F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C31">
              <w:rPr>
                <w:rFonts w:ascii="Times New Roman" w:hAnsi="Times New Roman"/>
                <w:sz w:val="18"/>
                <w:szCs w:val="18"/>
              </w:rPr>
              <w:t>35078</w:t>
            </w:r>
          </w:p>
        </w:tc>
      </w:tr>
      <w:tr w:rsidR="00855E6F" w:rsidRPr="00294C31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294C31" w:rsidRDefault="00855E6F" w:rsidP="00855E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294C31" w:rsidRDefault="00855E6F" w:rsidP="004B2F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C31">
              <w:rPr>
                <w:rFonts w:ascii="Times New Roman" w:hAnsi="Times New Roman"/>
                <w:sz w:val="18"/>
                <w:szCs w:val="18"/>
              </w:rPr>
              <w:t>34909</w:t>
            </w:r>
          </w:p>
        </w:tc>
      </w:tr>
      <w:tr w:rsidR="00855E6F" w:rsidRPr="00294C31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294C31" w:rsidRDefault="00855E6F" w:rsidP="00855E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294C31" w:rsidRDefault="00855E6F" w:rsidP="004B2F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C31">
              <w:rPr>
                <w:rFonts w:ascii="Times New Roman" w:hAnsi="Times New Roman"/>
                <w:sz w:val="18"/>
                <w:szCs w:val="18"/>
              </w:rPr>
              <w:t>35123</w:t>
            </w:r>
          </w:p>
        </w:tc>
      </w:tr>
      <w:tr w:rsidR="00855E6F" w:rsidRPr="00294C31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294C31" w:rsidRDefault="00855E6F" w:rsidP="00855E6F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294C31" w:rsidRDefault="00855E6F" w:rsidP="004B2F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4C31">
              <w:rPr>
                <w:rFonts w:ascii="Times New Roman" w:hAnsi="Times New Roman"/>
                <w:sz w:val="18"/>
                <w:szCs w:val="18"/>
              </w:rPr>
              <w:t>35110</w:t>
            </w:r>
          </w:p>
        </w:tc>
      </w:tr>
    </w:tbl>
    <w:p w:rsidR="00855E6F" w:rsidRDefault="00F569D4" w:rsidP="00855E6F">
      <w:r>
        <w:t>Seminaryjna 3/4</w:t>
      </w:r>
    </w:p>
    <w:tbl>
      <w:tblPr>
        <w:tblStyle w:val="Tabela-Siatka"/>
        <w:tblW w:w="3057" w:type="pct"/>
        <w:tblInd w:w="0" w:type="dxa"/>
        <w:tblLook w:val="04A0" w:firstRow="1" w:lastRow="0" w:firstColumn="1" w:lastColumn="0" w:noHBand="0" w:noVBand="1"/>
      </w:tblPr>
      <w:tblGrid>
        <w:gridCol w:w="2770"/>
        <w:gridCol w:w="2771"/>
      </w:tblGrid>
      <w:tr w:rsidR="00855E6F" w:rsidRPr="000A4AEC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E42F31" w:rsidRDefault="00855E6F" w:rsidP="00855E6F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0A4AEC" w:rsidRDefault="00855E6F" w:rsidP="004B2F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34905</w:t>
            </w:r>
          </w:p>
        </w:tc>
        <w:bookmarkStart w:id="0" w:name="_GoBack"/>
        <w:bookmarkEnd w:id="0"/>
      </w:tr>
      <w:tr w:rsidR="00855E6F" w:rsidRPr="000A4AEC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E42F31" w:rsidRDefault="00855E6F" w:rsidP="00855E6F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0A4AEC" w:rsidRDefault="00855E6F" w:rsidP="004B2F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35080</w:t>
            </w:r>
          </w:p>
        </w:tc>
      </w:tr>
      <w:tr w:rsidR="00855E6F" w:rsidRPr="000A4AEC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E42F31" w:rsidRDefault="00855E6F" w:rsidP="00855E6F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0A4AEC" w:rsidRDefault="00855E6F" w:rsidP="004B2F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34046</w:t>
            </w:r>
          </w:p>
        </w:tc>
      </w:tr>
      <w:tr w:rsidR="00855E6F" w:rsidRPr="000A4AEC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E42F31" w:rsidRDefault="00855E6F" w:rsidP="00855E6F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0A4AEC" w:rsidRDefault="00855E6F" w:rsidP="004B2F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34048</w:t>
            </w:r>
          </w:p>
        </w:tc>
      </w:tr>
      <w:tr w:rsidR="00855E6F" w:rsidRPr="000A4AEC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E42F31" w:rsidRDefault="00855E6F" w:rsidP="00855E6F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0A4AEC" w:rsidRDefault="00855E6F" w:rsidP="004B2F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35077</w:t>
            </w:r>
          </w:p>
        </w:tc>
      </w:tr>
      <w:tr w:rsidR="00855E6F" w:rsidRPr="000A4AEC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E42F31" w:rsidRDefault="00855E6F" w:rsidP="00855E6F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0A4AEC" w:rsidRDefault="00855E6F" w:rsidP="004B2F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35113</w:t>
            </w:r>
          </w:p>
        </w:tc>
      </w:tr>
      <w:tr w:rsidR="00855E6F" w:rsidRPr="000A4AEC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E42F31" w:rsidRDefault="00855E6F" w:rsidP="00855E6F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0A4AEC" w:rsidRDefault="00855E6F" w:rsidP="004B2F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34912</w:t>
            </w:r>
          </w:p>
        </w:tc>
      </w:tr>
      <w:tr w:rsidR="00855E6F" w:rsidRPr="000A4AEC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E42F31" w:rsidRDefault="00855E6F" w:rsidP="00855E6F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0A4AEC" w:rsidRDefault="00855E6F" w:rsidP="004B2F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35108</w:t>
            </w:r>
          </w:p>
        </w:tc>
      </w:tr>
      <w:tr w:rsidR="00855E6F" w:rsidRPr="000A4AEC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E42F31" w:rsidRDefault="00855E6F" w:rsidP="00855E6F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0A4AEC" w:rsidRDefault="00855E6F" w:rsidP="004B2F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35122</w:t>
            </w:r>
          </w:p>
        </w:tc>
      </w:tr>
      <w:tr w:rsidR="00855E6F" w:rsidRPr="000A4AEC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E42F31" w:rsidRDefault="00855E6F" w:rsidP="00855E6F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0A4AEC" w:rsidRDefault="00855E6F" w:rsidP="004B2F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35136</w:t>
            </w:r>
          </w:p>
        </w:tc>
      </w:tr>
      <w:tr w:rsidR="00855E6F" w:rsidRPr="000A4AEC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E42F31" w:rsidRDefault="00855E6F" w:rsidP="00855E6F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0A4AEC" w:rsidRDefault="00855E6F" w:rsidP="004B2F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35165</w:t>
            </w:r>
          </w:p>
        </w:tc>
      </w:tr>
      <w:tr w:rsidR="00855E6F" w:rsidRPr="000A4AEC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E42F31" w:rsidRDefault="00855E6F" w:rsidP="00855E6F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0A4AEC" w:rsidRDefault="00855E6F" w:rsidP="004B2F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35166</w:t>
            </w:r>
          </w:p>
        </w:tc>
      </w:tr>
      <w:tr w:rsidR="00855E6F" w:rsidRPr="000A4AEC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E42F31" w:rsidRDefault="00855E6F" w:rsidP="00855E6F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0A4AEC" w:rsidRDefault="00855E6F" w:rsidP="004B2F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35066</w:t>
            </w:r>
          </w:p>
        </w:tc>
      </w:tr>
      <w:tr w:rsidR="00855E6F" w:rsidRPr="000A4AEC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E42F31" w:rsidRDefault="00855E6F" w:rsidP="00855E6F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0A4AEC" w:rsidRDefault="00855E6F" w:rsidP="004B2F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35170</w:t>
            </w:r>
          </w:p>
        </w:tc>
      </w:tr>
      <w:tr w:rsidR="00855E6F" w:rsidRPr="000A4AEC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E42F31" w:rsidRDefault="00855E6F" w:rsidP="00855E6F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0A4AEC" w:rsidRDefault="00855E6F" w:rsidP="004B2F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34914</w:t>
            </w:r>
          </w:p>
        </w:tc>
      </w:tr>
      <w:tr w:rsidR="00855E6F" w:rsidRPr="000A4AEC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E42F31" w:rsidRDefault="00855E6F" w:rsidP="00855E6F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0A4AEC" w:rsidRDefault="00855E6F" w:rsidP="004B2F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34086</w:t>
            </w:r>
          </w:p>
        </w:tc>
      </w:tr>
      <w:tr w:rsidR="00855E6F" w:rsidRPr="000A4AEC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E42F31" w:rsidRDefault="00855E6F" w:rsidP="00855E6F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0A4AEC" w:rsidRDefault="00855E6F" w:rsidP="004B2F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34087</w:t>
            </w:r>
          </w:p>
        </w:tc>
      </w:tr>
      <w:tr w:rsidR="00855E6F" w:rsidRPr="000A4AEC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E42F31" w:rsidRDefault="00855E6F" w:rsidP="00855E6F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0A4AEC" w:rsidRDefault="00855E6F" w:rsidP="004B2F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4AEC">
              <w:rPr>
                <w:rFonts w:ascii="Times New Roman" w:hAnsi="Times New Roman"/>
                <w:sz w:val="18"/>
                <w:szCs w:val="18"/>
              </w:rPr>
              <w:t>34916</w:t>
            </w:r>
          </w:p>
        </w:tc>
      </w:tr>
    </w:tbl>
    <w:p w:rsidR="00855E6F" w:rsidRDefault="00855E6F" w:rsidP="00855E6F">
      <w:r>
        <w:t>Seminaryjna 4/4</w:t>
      </w:r>
    </w:p>
    <w:tbl>
      <w:tblPr>
        <w:tblStyle w:val="Tabela-Siatka"/>
        <w:tblW w:w="3057" w:type="pct"/>
        <w:tblInd w:w="0" w:type="dxa"/>
        <w:tblLook w:val="04A0" w:firstRow="1" w:lastRow="0" w:firstColumn="1" w:lastColumn="0" w:noHBand="0" w:noVBand="1"/>
      </w:tblPr>
      <w:tblGrid>
        <w:gridCol w:w="2770"/>
        <w:gridCol w:w="2771"/>
      </w:tblGrid>
      <w:tr w:rsidR="00855E6F" w:rsidRPr="009B1A76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9B1A76" w:rsidRDefault="00855E6F" w:rsidP="00855E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9B1A76" w:rsidRDefault="00855E6F" w:rsidP="004B2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A76">
              <w:rPr>
                <w:rFonts w:ascii="Times New Roman" w:hAnsi="Times New Roman" w:cs="Times New Roman"/>
                <w:sz w:val="18"/>
                <w:szCs w:val="18"/>
              </w:rPr>
              <w:t>35159</w:t>
            </w:r>
          </w:p>
        </w:tc>
      </w:tr>
      <w:tr w:rsidR="00855E6F" w:rsidRPr="009B1A76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9B1A76" w:rsidRDefault="00855E6F" w:rsidP="00855E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9B1A76" w:rsidRDefault="00855E6F" w:rsidP="004B2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A76">
              <w:rPr>
                <w:rFonts w:ascii="Times New Roman" w:hAnsi="Times New Roman" w:cs="Times New Roman"/>
                <w:sz w:val="18"/>
                <w:szCs w:val="18"/>
              </w:rPr>
              <w:t>35168</w:t>
            </w:r>
          </w:p>
        </w:tc>
      </w:tr>
      <w:tr w:rsidR="00855E6F" w:rsidRPr="009B1A76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9B1A76" w:rsidRDefault="00855E6F" w:rsidP="00855E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9B1A76" w:rsidRDefault="00855E6F" w:rsidP="004B2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A76">
              <w:rPr>
                <w:rFonts w:ascii="Times New Roman" w:hAnsi="Times New Roman" w:cs="Times New Roman"/>
                <w:sz w:val="18"/>
                <w:szCs w:val="18"/>
              </w:rPr>
              <w:t>35154</w:t>
            </w:r>
          </w:p>
        </w:tc>
      </w:tr>
      <w:tr w:rsidR="00855E6F" w:rsidRPr="009B1A76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9B1A76" w:rsidRDefault="00855E6F" w:rsidP="00855E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9B1A76" w:rsidRDefault="00855E6F" w:rsidP="004B2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A76">
              <w:rPr>
                <w:rFonts w:ascii="Times New Roman" w:hAnsi="Times New Roman" w:cs="Times New Roman"/>
                <w:sz w:val="18"/>
                <w:szCs w:val="18"/>
              </w:rPr>
              <w:t>35132</w:t>
            </w:r>
          </w:p>
        </w:tc>
      </w:tr>
      <w:tr w:rsidR="00855E6F" w:rsidRPr="009B1A76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9B1A76" w:rsidRDefault="00855E6F" w:rsidP="00855E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9B1A76" w:rsidRDefault="00855E6F" w:rsidP="004B2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A76">
              <w:rPr>
                <w:rFonts w:ascii="Times New Roman" w:hAnsi="Times New Roman" w:cs="Times New Roman"/>
                <w:sz w:val="18"/>
                <w:szCs w:val="18"/>
              </w:rPr>
              <w:t>35133</w:t>
            </w:r>
          </w:p>
        </w:tc>
      </w:tr>
      <w:tr w:rsidR="00855E6F" w:rsidRPr="009B1A76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9B1A76" w:rsidRDefault="00855E6F" w:rsidP="00855E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9B1A76" w:rsidRDefault="00855E6F" w:rsidP="004B2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A76">
              <w:rPr>
                <w:rFonts w:ascii="Times New Roman" w:hAnsi="Times New Roman" w:cs="Times New Roman"/>
                <w:sz w:val="18"/>
                <w:szCs w:val="18"/>
              </w:rPr>
              <w:t>35125</w:t>
            </w:r>
          </w:p>
        </w:tc>
      </w:tr>
      <w:tr w:rsidR="00855E6F" w:rsidRPr="009B1A76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9B1A76" w:rsidRDefault="00855E6F" w:rsidP="00855E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9B1A76" w:rsidRDefault="00855E6F" w:rsidP="004B2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A76">
              <w:rPr>
                <w:rFonts w:ascii="Times New Roman" w:hAnsi="Times New Roman" w:cs="Times New Roman"/>
                <w:sz w:val="18"/>
                <w:szCs w:val="18"/>
              </w:rPr>
              <w:t>35149</w:t>
            </w:r>
          </w:p>
        </w:tc>
      </w:tr>
      <w:tr w:rsidR="00855E6F" w:rsidRPr="009B1A76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9B1A76" w:rsidRDefault="00855E6F" w:rsidP="00855E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9B1A76" w:rsidRDefault="00855E6F" w:rsidP="004B2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A76">
              <w:rPr>
                <w:rFonts w:ascii="Times New Roman" w:hAnsi="Times New Roman" w:cs="Times New Roman"/>
                <w:sz w:val="18"/>
                <w:szCs w:val="18"/>
              </w:rPr>
              <w:t>35129</w:t>
            </w:r>
          </w:p>
        </w:tc>
      </w:tr>
      <w:tr w:rsidR="00855E6F" w:rsidRPr="009B1A76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9B1A76" w:rsidRDefault="00855E6F" w:rsidP="00855E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9B1A76" w:rsidRDefault="00855E6F" w:rsidP="004B2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A76">
              <w:rPr>
                <w:rFonts w:ascii="Times New Roman" w:hAnsi="Times New Roman" w:cs="Times New Roman"/>
                <w:sz w:val="18"/>
                <w:szCs w:val="18"/>
              </w:rPr>
              <w:t>35130</w:t>
            </w:r>
          </w:p>
        </w:tc>
      </w:tr>
      <w:tr w:rsidR="00855E6F" w:rsidRPr="009B1A76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9B1A76" w:rsidRDefault="00855E6F" w:rsidP="00855E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9B1A76" w:rsidRDefault="00855E6F" w:rsidP="004B2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A76">
              <w:rPr>
                <w:rFonts w:ascii="Times New Roman" w:hAnsi="Times New Roman" w:cs="Times New Roman"/>
                <w:sz w:val="18"/>
                <w:szCs w:val="18"/>
              </w:rPr>
              <w:t>34062</w:t>
            </w:r>
          </w:p>
        </w:tc>
      </w:tr>
      <w:tr w:rsidR="00855E6F" w:rsidRPr="009B1A76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9B1A76" w:rsidRDefault="00855E6F" w:rsidP="00855E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9B1A76" w:rsidRDefault="00855E6F" w:rsidP="004B2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A76">
              <w:rPr>
                <w:rFonts w:ascii="Times New Roman" w:hAnsi="Times New Roman" w:cs="Times New Roman"/>
                <w:sz w:val="18"/>
                <w:szCs w:val="18"/>
              </w:rPr>
              <w:t>34913</w:t>
            </w:r>
          </w:p>
        </w:tc>
      </w:tr>
      <w:tr w:rsidR="00855E6F" w:rsidRPr="009B1A76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9B1A76" w:rsidRDefault="00855E6F" w:rsidP="00855E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9B1A76" w:rsidRDefault="00855E6F" w:rsidP="004B2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A76">
              <w:rPr>
                <w:rFonts w:ascii="Times New Roman" w:hAnsi="Times New Roman" w:cs="Times New Roman"/>
                <w:sz w:val="18"/>
                <w:szCs w:val="18"/>
              </w:rPr>
              <w:t>35124</w:t>
            </w:r>
          </w:p>
        </w:tc>
      </w:tr>
      <w:tr w:rsidR="00855E6F" w:rsidRPr="009B1A76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9B1A76" w:rsidRDefault="00855E6F" w:rsidP="00855E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9B1A76" w:rsidRDefault="00855E6F" w:rsidP="004B2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A76">
              <w:rPr>
                <w:rFonts w:ascii="Times New Roman" w:hAnsi="Times New Roman" w:cs="Times New Roman"/>
                <w:sz w:val="18"/>
                <w:szCs w:val="18"/>
              </w:rPr>
              <w:t>35152</w:t>
            </w:r>
          </w:p>
        </w:tc>
      </w:tr>
      <w:tr w:rsidR="00855E6F" w:rsidRPr="009B1A76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9B1A76" w:rsidRDefault="00855E6F" w:rsidP="00855E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9B1A76" w:rsidRDefault="00855E6F" w:rsidP="004B2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A76">
              <w:rPr>
                <w:rFonts w:ascii="Times New Roman" w:hAnsi="Times New Roman" w:cs="Times New Roman"/>
                <w:sz w:val="18"/>
                <w:szCs w:val="18"/>
              </w:rPr>
              <w:t>35147</w:t>
            </w:r>
          </w:p>
        </w:tc>
      </w:tr>
      <w:tr w:rsidR="00855E6F" w:rsidRPr="009B1A76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9B1A76" w:rsidRDefault="00855E6F" w:rsidP="00855E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9B1A76" w:rsidRDefault="00855E6F" w:rsidP="004B2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A76">
              <w:rPr>
                <w:rFonts w:ascii="Times New Roman" w:hAnsi="Times New Roman" w:cs="Times New Roman"/>
                <w:sz w:val="18"/>
                <w:szCs w:val="18"/>
              </w:rPr>
              <w:t>35155</w:t>
            </w:r>
          </w:p>
        </w:tc>
      </w:tr>
      <w:tr w:rsidR="00855E6F" w:rsidRPr="009B1A76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9B1A76" w:rsidRDefault="00855E6F" w:rsidP="00855E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9B1A76" w:rsidRDefault="00855E6F" w:rsidP="004B2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A76">
              <w:rPr>
                <w:rFonts w:ascii="Times New Roman" w:hAnsi="Times New Roman" w:cs="Times New Roman"/>
                <w:sz w:val="18"/>
                <w:szCs w:val="18"/>
              </w:rPr>
              <w:t>35114</w:t>
            </w:r>
          </w:p>
        </w:tc>
      </w:tr>
      <w:tr w:rsidR="00855E6F" w:rsidRPr="009B1A76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9B1A76" w:rsidRDefault="00855E6F" w:rsidP="00855E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9B1A76" w:rsidRDefault="00855E6F" w:rsidP="004B2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A76">
              <w:rPr>
                <w:rFonts w:ascii="Times New Roman" w:hAnsi="Times New Roman" w:cs="Times New Roman"/>
                <w:sz w:val="18"/>
                <w:szCs w:val="18"/>
              </w:rPr>
              <w:t>35109</w:t>
            </w:r>
          </w:p>
        </w:tc>
      </w:tr>
      <w:tr w:rsidR="00855E6F" w:rsidRPr="009B1A76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9B1A76" w:rsidRDefault="00855E6F" w:rsidP="00855E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9B1A76" w:rsidRDefault="00855E6F" w:rsidP="004B2F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A76">
              <w:rPr>
                <w:rFonts w:ascii="Times New Roman" w:hAnsi="Times New Roman" w:cs="Times New Roman"/>
                <w:sz w:val="18"/>
                <w:szCs w:val="18"/>
              </w:rPr>
              <w:t>35137</w:t>
            </w:r>
          </w:p>
        </w:tc>
      </w:tr>
      <w:tr w:rsidR="00855E6F" w:rsidRPr="009B1A76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9B1A76" w:rsidRDefault="00855E6F" w:rsidP="00855E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9B1A76" w:rsidRDefault="00855E6F" w:rsidP="004B2F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1A76">
              <w:rPr>
                <w:rFonts w:ascii="Times New Roman" w:hAnsi="Times New Roman"/>
                <w:sz w:val="18"/>
                <w:szCs w:val="18"/>
              </w:rPr>
              <w:t>36972</w:t>
            </w:r>
          </w:p>
        </w:tc>
      </w:tr>
      <w:tr w:rsidR="00855E6F" w:rsidRPr="009B1A76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9B1A76" w:rsidRDefault="00855E6F" w:rsidP="00855E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9B1A76" w:rsidRDefault="00855E6F" w:rsidP="004B2F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1A76">
              <w:rPr>
                <w:rFonts w:ascii="Times New Roman" w:hAnsi="Times New Roman"/>
                <w:sz w:val="18"/>
                <w:szCs w:val="18"/>
              </w:rPr>
              <w:t>36444</w:t>
            </w:r>
          </w:p>
        </w:tc>
      </w:tr>
      <w:tr w:rsidR="00855E6F" w:rsidRPr="009B1A76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9B1A76" w:rsidRDefault="00855E6F" w:rsidP="00855E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9B1A76" w:rsidRDefault="00855E6F" w:rsidP="004B2F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1A76">
              <w:rPr>
                <w:rFonts w:ascii="Times New Roman" w:hAnsi="Times New Roman"/>
                <w:sz w:val="18"/>
                <w:szCs w:val="18"/>
              </w:rPr>
              <w:t>36442</w:t>
            </w:r>
          </w:p>
        </w:tc>
      </w:tr>
      <w:tr w:rsidR="00855E6F" w:rsidRPr="009B1A76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9B1A76" w:rsidRDefault="00855E6F" w:rsidP="00855E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9B1A76" w:rsidRDefault="00855E6F" w:rsidP="004B2F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1A76">
              <w:rPr>
                <w:rFonts w:ascii="Times New Roman" w:hAnsi="Times New Roman"/>
                <w:sz w:val="18"/>
                <w:szCs w:val="18"/>
              </w:rPr>
              <w:t>37277</w:t>
            </w:r>
          </w:p>
        </w:tc>
      </w:tr>
      <w:tr w:rsidR="00855E6F" w:rsidRPr="009B1A76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9B1A76" w:rsidRDefault="00855E6F" w:rsidP="00855E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9B1A76" w:rsidRDefault="00855E6F" w:rsidP="004B2F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1A76">
              <w:rPr>
                <w:rFonts w:ascii="Times New Roman" w:hAnsi="Times New Roman"/>
                <w:sz w:val="18"/>
                <w:szCs w:val="18"/>
              </w:rPr>
              <w:t>36440</w:t>
            </w:r>
          </w:p>
        </w:tc>
      </w:tr>
      <w:tr w:rsidR="00855E6F" w:rsidRPr="009B1A76" w:rsidTr="004B2F50">
        <w:trPr>
          <w:trHeight w:val="35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E6F" w:rsidRPr="009B1A76" w:rsidRDefault="00855E6F" w:rsidP="00855E6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E6F" w:rsidRPr="009B1A76" w:rsidRDefault="00855E6F" w:rsidP="004B2F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1A76">
              <w:rPr>
                <w:rFonts w:ascii="Times New Roman" w:hAnsi="Times New Roman"/>
                <w:sz w:val="18"/>
                <w:szCs w:val="18"/>
              </w:rPr>
              <w:t>36436</w:t>
            </w:r>
          </w:p>
        </w:tc>
      </w:tr>
    </w:tbl>
    <w:p w:rsidR="00855E6F" w:rsidRPr="00855E6F" w:rsidRDefault="00855E6F" w:rsidP="00855E6F"/>
    <w:sectPr w:rsidR="00855E6F" w:rsidRPr="00855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246B1"/>
    <w:multiLevelType w:val="hybridMultilevel"/>
    <w:tmpl w:val="7C80B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60C8E"/>
    <w:multiLevelType w:val="hybridMultilevel"/>
    <w:tmpl w:val="B13A8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E1ADF"/>
    <w:multiLevelType w:val="hybridMultilevel"/>
    <w:tmpl w:val="3FF62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F76D3"/>
    <w:multiLevelType w:val="hybridMultilevel"/>
    <w:tmpl w:val="BF549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6F"/>
    <w:rsid w:val="002838F3"/>
    <w:rsid w:val="00855E6F"/>
    <w:rsid w:val="00F5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F6B4"/>
  <w15:chartTrackingRefBased/>
  <w15:docId w15:val="{1D4AED0A-3926-40B0-AB85-3DB89E8B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5E6F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855E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9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A1066149.dotm</Template>
  <TotalTime>4</TotalTime>
  <Pages>3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Sobierajska</dc:creator>
  <cp:keywords/>
  <dc:description/>
  <cp:lastModifiedBy>Dominika Sobierajska</cp:lastModifiedBy>
  <cp:revision>2</cp:revision>
  <dcterms:created xsi:type="dcterms:W3CDTF">2025-09-24T08:40:00Z</dcterms:created>
  <dcterms:modified xsi:type="dcterms:W3CDTF">2025-09-24T09:01:00Z</dcterms:modified>
</cp:coreProperties>
</file>