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EC3" w:rsidRDefault="008769C7">
      <w:r>
        <w:t>Zajęcia kliniczne 1/15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8769C7" w:rsidTr="00F63204">
        <w:tc>
          <w:tcPr>
            <w:tcW w:w="3020" w:type="dxa"/>
          </w:tcPr>
          <w:p w:rsidR="008769C7" w:rsidRPr="00301B0F" w:rsidRDefault="008769C7" w:rsidP="00F6320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8769C7" w:rsidRDefault="008769C7" w:rsidP="00F632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34650</w:t>
            </w:r>
          </w:p>
        </w:tc>
      </w:tr>
      <w:tr w:rsidR="008769C7" w:rsidTr="00F63204">
        <w:tc>
          <w:tcPr>
            <w:tcW w:w="3020" w:type="dxa"/>
          </w:tcPr>
          <w:p w:rsidR="008769C7" w:rsidRPr="00301B0F" w:rsidRDefault="008769C7" w:rsidP="00F6320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8769C7" w:rsidRDefault="008769C7" w:rsidP="00F632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29654</w:t>
            </w:r>
          </w:p>
        </w:tc>
      </w:tr>
      <w:tr w:rsidR="008769C7" w:rsidTr="00F63204">
        <w:tc>
          <w:tcPr>
            <w:tcW w:w="3020" w:type="dxa"/>
          </w:tcPr>
          <w:p w:rsidR="008769C7" w:rsidRPr="00301B0F" w:rsidRDefault="008769C7" w:rsidP="00F6320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8769C7" w:rsidRDefault="008769C7" w:rsidP="00F632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35075</w:t>
            </w:r>
          </w:p>
        </w:tc>
      </w:tr>
      <w:tr w:rsidR="008769C7" w:rsidTr="00F63204">
        <w:tc>
          <w:tcPr>
            <w:tcW w:w="3020" w:type="dxa"/>
          </w:tcPr>
          <w:p w:rsidR="008769C7" w:rsidRPr="00301B0F" w:rsidRDefault="008769C7" w:rsidP="00F6320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8769C7" w:rsidRDefault="008769C7" w:rsidP="00F632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35076</w:t>
            </w:r>
          </w:p>
        </w:tc>
      </w:tr>
      <w:tr w:rsidR="008769C7" w:rsidTr="00F63204">
        <w:tc>
          <w:tcPr>
            <w:tcW w:w="3020" w:type="dxa"/>
          </w:tcPr>
          <w:p w:rsidR="008769C7" w:rsidRPr="00301B0F" w:rsidRDefault="008769C7" w:rsidP="00F6320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8769C7" w:rsidRDefault="008769C7" w:rsidP="00F632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34051</w:t>
            </w:r>
          </w:p>
        </w:tc>
      </w:tr>
      <w:tr w:rsidR="008769C7" w:rsidTr="00F63204">
        <w:tc>
          <w:tcPr>
            <w:tcW w:w="3020" w:type="dxa"/>
          </w:tcPr>
          <w:p w:rsidR="008769C7" w:rsidRPr="00301B0F" w:rsidRDefault="008769C7" w:rsidP="00F6320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8769C7" w:rsidRDefault="008769C7" w:rsidP="00F632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34910</w:t>
            </w:r>
          </w:p>
        </w:tc>
      </w:tr>
    </w:tbl>
    <w:p w:rsidR="008769C7" w:rsidRDefault="008769C7">
      <w:r>
        <w:t>Zajęcia kliniczne 2/15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</w:tblGrid>
      <w:tr w:rsidR="008769C7" w:rsidRPr="000A4AEC" w:rsidTr="00F63204">
        <w:tc>
          <w:tcPr>
            <w:tcW w:w="2265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0A4AE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265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34041</w:t>
            </w:r>
          </w:p>
        </w:tc>
      </w:tr>
      <w:tr w:rsidR="008769C7" w:rsidRPr="000A4AEC" w:rsidTr="00F63204">
        <w:tc>
          <w:tcPr>
            <w:tcW w:w="2265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0A4AE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265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34651</w:t>
            </w:r>
          </w:p>
        </w:tc>
      </w:tr>
      <w:tr w:rsidR="008769C7" w:rsidRPr="000A4AEC" w:rsidTr="00F63204">
        <w:tc>
          <w:tcPr>
            <w:tcW w:w="2265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0A4AE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265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36446</w:t>
            </w:r>
          </w:p>
        </w:tc>
      </w:tr>
      <w:tr w:rsidR="008769C7" w:rsidRPr="000A4AEC" w:rsidTr="00F63204">
        <w:tc>
          <w:tcPr>
            <w:tcW w:w="2265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0A4AE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265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36443</w:t>
            </w:r>
          </w:p>
        </w:tc>
      </w:tr>
      <w:tr w:rsidR="008769C7" w:rsidRPr="000A4AEC" w:rsidTr="00F63204">
        <w:tc>
          <w:tcPr>
            <w:tcW w:w="2265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0A4AE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265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34064</w:t>
            </w:r>
          </w:p>
        </w:tc>
      </w:tr>
      <w:tr w:rsidR="008769C7" w:rsidRPr="000A4AEC" w:rsidTr="00F63204">
        <w:tc>
          <w:tcPr>
            <w:tcW w:w="2265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0A4AE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265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35134</w:t>
            </w:r>
          </w:p>
        </w:tc>
      </w:tr>
    </w:tbl>
    <w:p w:rsidR="008769C7" w:rsidRDefault="008769C7">
      <w:r>
        <w:t>Zajęcia kliniczne 3/15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8769C7" w:rsidRPr="000A4AEC" w:rsidTr="00F63204">
        <w:tc>
          <w:tcPr>
            <w:tcW w:w="3020" w:type="dxa"/>
          </w:tcPr>
          <w:p w:rsidR="008769C7" w:rsidRPr="00DB0FD7" w:rsidRDefault="008769C7" w:rsidP="008769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34091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Pr="00DB0FD7" w:rsidRDefault="008769C7" w:rsidP="008769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34906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Pr="00DB0FD7" w:rsidRDefault="008769C7" w:rsidP="008769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34907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Pr="00DB0FD7" w:rsidRDefault="008769C7" w:rsidP="008769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34043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Pr="00DB0FD7" w:rsidRDefault="008769C7" w:rsidP="008769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34652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Pr="00DB0FD7" w:rsidRDefault="008769C7" w:rsidP="008769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35065</w:t>
            </w:r>
          </w:p>
        </w:tc>
      </w:tr>
    </w:tbl>
    <w:p w:rsidR="008769C7" w:rsidRDefault="008769C7">
      <w:r>
        <w:t>Zajęcia kliniczne 4/15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812"/>
      </w:tblGrid>
      <w:tr w:rsidR="008769C7" w:rsidRPr="000A4AEC" w:rsidTr="00F63204">
        <w:tc>
          <w:tcPr>
            <w:tcW w:w="1812" w:type="dxa"/>
          </w:tcPr>
          <w:p w:rsidR="008769C7" w:rsidRDefault="008769C7" w:rsidP="008769C7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12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36445</w:t>
            </w:r>
          </w:p>
        </w:tc>
      </w:tr>
      <w:tr w:rsidR="008769C7" w:rsidRPr="000A4AEC" w:rsidTr="00F63204">
        <w:tc>
          <w:tcPr>
            <w:tcW w:w="1812" w:type="dxa"/>
          </w:tcPr>
          <w:p w:rsidR="008769C7" w:rsidRDefault="008769C7" w:rsidP="008769C7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12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37033</w:t>
            </w:r>
          </w:p>
        </w:tc>
      </w:tr>
      <w:tr w:rsidR="008769C7" w:rsidRPr="000A4AEC" w:rsidTr="00F63204">
        <w:tc>
          <w:tcPr>
            <w:tcW w:w="1812" w:type="dxa"/>
          </w:tcPr>
          <w:p w:rsidR="008769C7" w:rsidRDefault="008769C7" w:rsidP="008769C7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12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36438</w:t>
            </w:r>
          </w:p>
        </w:tc>
      </w:tr>
      <w:tr w:rsidR="008769C7" w:rsidRPr="000A4AEC" w:rsidTr="00F63204">
        <w:tc>
          <w:tcPr>
            <w:tcW w:w="1812" w:type="dxa"/>
          </w:tcPr>
          <w:p w:rsidR="008769C7" w:rsidRDefault="008769C7" w:rsidP="008769C7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12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36971</w:t>
            </w:r>
          </w:p>
        </w:tc>
      </w:tr>
      <w:tr w:rsidR="008769C7" w:rsidRPr="000A4AEC" w:rsidTr="00F63204">
        <w:tc>
          <w:tcPr>
            <w:tcW w:w="1812" w:type="dxa"/>
          </w:tcPr>
          <w:p w:rsidR="008769C7" w:rsidRDefault="008769C7" w:rsidP="008769C7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1812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36439</w:t>
            </w:r>
          </w:p>
        </w:tc>
      </w:tr>
    </w:tbl>
    <w:p w:rsidR="008769C7" w:rsidRDefault="008769C7">
      <w:r>
        <w:t>Zajęcia kliniczne 5/15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34390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34056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35078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34909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35123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35110</w:t>
            </w:r>
          </w:p>
        </w:tc>
      </w:tr>
    </w:tbl>
    <w:p w:rsidR="008769C7" w:rsidRDefault="008769C7">
      <w:r>
        <w:t>Zajęcia kliniczne 6/15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37305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36437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36441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36449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36961</w:t>
            </w:r>
          </w:p>
        </w:tc>
      </w:tr>
    </w:tbl>
    <w:p w:rsidR="008769C7" w:rsidRDefault="008769C7">
      <w:r>
        <w:t>Zajęcia kliniczne 7/15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0"/>
      </w:tblGrid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020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35074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020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36450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020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36447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020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36448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020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36312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020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34915</w:t>
            </w:r>
          </w:p>
        </w:tc>
      </w:tr>
    </w:tbl>
    <w:p w:rsidR="008769C7" w:rsidRDefault="008769C7">
      <w:r>
        <w:t>Zajęcia kliniczne 8/15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35169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34059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34061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34391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34065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33974</w:t>
            </w:r>
          </w:p>
        </w:tc>
      </w:tr>
    </w:tbl>
    <w:p w:rsidR="008769C7" w:rsidRDefault="008769C7">
      <w:r>
        <w:t>Zajęcia kliniczne 9/15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34905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35136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34914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34086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34087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34916</w:t>
            </w:r>
          </w:p>
        </w:tc>
      </w:tr>
    </w:tbl>
    <w:p w:rsidR="008769C7" w:rsidRDefault="008769C7">
      <w:r>
        <w:t>Zajęcia kliniczne 10/15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34046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34048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35077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34912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35108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35066</w:t>
            </w:r>
          </w:p>
        </w:tc>
      </w:tr>
    </w:tbl>
    <w:p w:rsidR="008769C7" w:rsidRDefault="008769C7">
      <w:r>
        <w:t>Zajęcia kliniczne 11/15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35080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35113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35122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35165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35166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35170</w:t>
            </w:r>
          </w:p>
        </w:tc>
      </w:tr>
    </w:tbl>
    <w:p w:rsidR="008769C7" w:rsidRDefault="008769C7">
      <w:r>
        <w:t>Zajęcia kliniczne 12/15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35133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35129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35130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35124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35114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35137</w:t>
            </w:r>
          </w:p>
        </w:tc>
      </w:tr>
    </w:tbl>
    <w:p w:rsidR="008769C7" w:rsidRDefault="008769C7">
      <w:r>
        <w:t>Zajęcia kliniczne 13/15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35132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35125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35149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34062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35109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34913</w:t>
            </w:r>
          </w:p>
        </w:tc>
      </w:tr>
    </w:tbl>
    <w:p w:rsidR="008769C7" w:rsidRDefault="008769C7">
      <w:r>
        <w:t>Zajęcia kliniczne 14/15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35159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35168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35154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35152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35147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35155</w:t>
            </w:r>
          </w:p>
        </w:tc>
      </w:tr>
    </w:tbl>
    <w:p w:rsidR="008769C7" w:rsidRDefault="008769C7">
      <w:r>
        <w:t>Zajęcia kliniczne 15/15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36972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36444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36442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37277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36440</w:t>
            </w:r>
          </w:p>
        </w:tc>
      </w:tr>
      <w:tr w:rsidR="008769C7" w:rsidRPr="000A4AEC" w:rsidTr="00F63204">
        <w:tc>
          <w:tcPr>
            <w:tcW w:w="3020" w:type="dxa"/>
          </w:tcPr>
          <w:p w:rsidR="008769C7" w:rsidRDefault="008769C7" w:rsidP="008769C7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</w:p>
        </w:tc>
        <w:tc>
          <w:tcPr>
            <w:tcW w:w="3021" w:type="dxa"/>
            <w:vAlign w:val="center"/>
          </w:tcPr>
          <w:p w:rsidR="008769C7" w:rsidRPr="000A4AEC" w:rsidRDefault="008769C7" w:rsidP="00F632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36436</w:t>
            </w:r>
          </w:p>
        </w:tc>
      </w:tr>
    </w:tbl>
    <w:p w:rsidR="008769C7" w:rsidRDefault="008769C7">
      <w:bookmarkStart w:id="0" w:name="_GoBack"/>
      <w:bookmarkEnd w:id="0"/>
    </w:p>
    <w:sectPr w:rsidR="00876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4E60"/>
    <w:multiLevelType w:val="hybridMultilevel"/>
    <w:tmpl w:val="FDE6F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01F53"/>
    <w:multiLevelType w:val="hybridMultilevel"/>
    <w:tmpl w:val="C63A1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E7BBC"/>
    <w:multiLevelType w:val="hybridMultilevel"/>
    <w:tmpl w:val="60921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246B1"/>
    <w:multiLevelType w:val="hybridMultilevel"/>
    <w:tmpl w:val="7C80B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478C0"/>
    <w:multiLevelType w:val="hybridMultilevel"/>
    <w:tmpl w:val="742C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F493E"/>
    <w:multiLevelType w:val="hybridMultilevel"/>
    <w:tmpl w:val="1F72D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76659"/>
    <w:multiLevelType w:val="hybridMultilevel"/>
    <w:tmpl w:val="3CCE0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E793D"/>
    <w:multiLevelType w:val="hybridMultilevel"/>
    <w:tmpl w:val="B1409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C67F6"/>
    <w:multiLevelType w:val="hybridMultilevel"/>
    <w:tmpl w:val="48E60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348C8"/>
    <w:multiLevelType w:val="hybridMultilevel"/>
    <w:tmpl w:val="E36E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4452C"/>
    <w:multiLevelType w:val="hybridMultilevel"/>
    <w:tmpl w:val="B276E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1524B"/>
    <w:multiLevelType w:val="hybridMultilevel"/>
    <w:tmpl w:val="7CB0C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C666E"/>
    <w:multiLevelType w:val="hybridMultilevel"/>
    <w:tmpl w:val="A4224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35871"/>
    <w:multiLevelType w:val="hybridMultilevel"/>
    <w:tmpl w:val="69B6D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10"/>
  </w:num>
  <w:num w:numId="8">
    <w:abstractNumId w:val="12"/>
  </w:num>
  <w:num w:numId="9">
    <w:abstractNumId w:val="8"/>
  </w:num>
  <w:num w:numId="10">
    <w:abstractNumId w:val="1"/>
  </w:num>
  <w:num w:numId="11">
    <w:abstractNumId w:val="6"/>
  </w:num>
  <w:num w:numId="12">
    <w:abstractNumId w:val="2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C7"/>
    <w:rsid w:val="00446EC3"/>
    <w:rsid w:val="0087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6DEC"/>
  <w15:chartTrackingRefBased/>
  <w15:docId w15:val="{1045B48C-9E67-451E-9CF7-A3068406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69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69C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2911E03.dotm</Template>
  <TotalTime>4</TotalTime>
  <Pages>3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Sobierajska</dc:creator>
  <cp:keywords/>
  <dc:description/>
  <cp:lastModifiedBy>Dominika Sobierajska</cp:lastModifiedBy>
  <cp:revision>1</cp:revision>
  <dcterms:created xsi:type="dcterms:W3CDTF">2025-09-24T08:48:00Z</dcterms:created>
  <dcterms:modified xsi:type="dcterms:W3CDTF">2025-09-24T08:55:00Z</dcterms:modified>
</cp:coreProperties>
</file>