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47" w:rsidRDefault="00D16C91">
      <w:r>
        <w:t>Ćwiczeniowa 1/2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7104BE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7104BE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</w:tbl>
    <w:p w:rsidR="00D16C91" w:rsidRDefault="00D16C91"/>
    <w:p w:rsidR="00D16C91" w:rsidRDefault="00D16C91">
      <w:r>
        <w:t>Ćwiczeniowa 2/2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D16C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D16C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1/3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2/3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3/3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</w:tbl>
    <w:p w:rsidR="00D16C91" w:rsidRDefault="00D16C91"/>
    <w:p w:rsidR="002149EA" w:rsidRDefault="002149EA">
      <w:r>
        <w:t>Ćwiczeniowa 1/4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2149EA" w:rsidRPr="005D431A" w:rsidTr="0091231E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</w:tbl>
    <w:p w:rsidR="002149EA" w:rsidRDefault="002149EA"/>
    <w:p w:rsidR="002149EA" w:rsidRDefault="002149EA">
      <w:r>
        <w:t>Ćwiczeniowa 2/4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</w:tbl>
    <w:p w:rsidR="002149EA" w:rsidRDefault="002149EA"/>
    <w:p w:rsidR="002149EA" w:rsidRDefault="002149EA">
      <w:r>
        <w:t>Ćwiczeniowa 3/4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</w:tbl>
    <w:p w:rsidR="002149EA" w:rsidRDefault="002149EA"/>
    <w:p w:rsidR="002149EA" w:rsidRDefault="002149EA">
      <w:r>
        <w:t>Ćwiczenia 4/4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2149EA" w:rsidRPr="005D431A" w:rsidTr="0091231E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EA" w:rsidRPr="005D431A" w:rsidRDefault="002149EA" w:rsidP="002149E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EA" w:rsidRPr="005D431A" w:rsidRDefault="002149EA" w:rsidP="009123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31A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</w:tbl>
    <w:p w:rsidR="002149EA" w:rsidRDefault="002149EA">
      <w:bookmarkStart w:id="0" w:name="_GoBack"/>
      <w:bookmarkEnd w:id="0"/>
    </w:p>
    <w:p w:rsidR="00D16C91" w:rsidRDefault="00D16C91">
      <w:r>
        <w:t xml:space="preserve">Podstawy pielęgniarstwa </w:t>
      </w:r>
    </w:p>
    <w:p w:rsidR="00D16C91" w:rsidRDefault="00D16C91">
      <w:r>
        <w:t>1/9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</w:tbl>
    <w:p w:rsidR="00D16C91" w:rsidRDefault="00D16C91"/>
    <w:p w:rsidR="00D16C91" w:rsidRDefault="00D16C91">
      <w:r>
        <w:t>2/9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</w:tbl>
    <w:p w:rsidR="00D16C91" w:rsidRDefault="00D16C91"/>
    <w:p w:rsidR="00D16C91" w:rsidRDefault="00D16C91">
      <w:r>
        <w:lastRenderedPageBreak/>
        <w:t>3/9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</w:tbl>
    <w:p w:rsidR="00D16C91" w:rsidRDefault="00D16C91">
      <w:r>
        <w:t>4/9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</w:tbl>
    <w:p w:rsidR="00D16C91" w:rsidRDefault="00D16C91"/>
    <w:p w:rsidR="00D16C91" w:rsidRDefault="00D16C91">
      <w:r>
        <w:t>5/9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</w:tbl>
    <w:p w:rsidR="00D16C91" w:rsidRDefault="00D16C91"/>
    <w:p w:rsidR="00D16C91" w:rsidRDefault="00D16C91">
      <w:r>
        <w:t>6/9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</w:tbl>
    <w:p w:rsidR="00D16C91" w:rsidRDefault="00D16C91"/>
    <w:p w:rsidR="00D16C91" w:rsidRDefault="00D16C91">
      <w:r>
        <w:t>7/9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</w:tbl>
    <w:p w:rsidR="00D16C91" w:rsidRDefault="00D16C91">
      <w:r>
        <w:t xml:space="preserve"> 8/9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</w:tbl>
    <w:p w:rsidR="00D16C91" w:rsidRDefault="00D16C91"/>
    <w:p w:rsidR="00D16C91" w:rsidRDefault="00D16C91">
      <w:r>
        <w:t>9/9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</w:tbl>
    <w:p w:rsidR="00D16C91" w:rsidRDefault="00D16C91"/>
    <w:sectPr w:rsidR="00D1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2FDD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5C64"/>
    <w:multiLevelType w:val="hybridMultilevel"/>
    <w:tmpl w:val="4E40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47D"/>
    <w:multiLevelType w:val="hybridMultilevel"/>
    <w:tmpl w:val="DFA08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EC2"/>
    <w:multiLevelType w:val="hybridMultilevel"/>
    <w:tmpl w:val="C41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0654"/>
    <w:multiLevelType w:val="hybridMultilevel"/>
    <w:tmpl w:val="C41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B763C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86928"/>
    <w:multiLevelType w:val="hybridMultilevel"/>
    <w:tmpl w:val="FC16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012B"/>
    <w:multiLevelType w:val="hybridMultilevel"/>
    <w:tmpl w:val="1EE6A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2AB2"/>
    <w:multiLevelType w:val="hybridMultilevel"/>
    <w:tmpl w:val="74B0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32F66"/>
    <w:multiLevelType w:val="hybridMultilevel"/>
    <w:tmpl w:val="5562F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1F00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31EE6"/>
    <w:multiLevelType w:val="hybridMultilevel"/>
    <w:tmpl w:val="2B22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7745B"/>
    <w:multiLevelType w:val="hybridMultilevel"/>
    <w:tmpl w:val="50DC6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0A30"/>
    <w:multiLevelType w:val="hybridMultilevel"/>
    <w:tmpl w:val="259C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92000"/>
    <w:multiLevelType w:val="hybridMultilevel"/>
    <w:tmpl w:val="C6147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7"/>
  </w:num>
  <w:num w:numId="7">
    <w:abstractNumId w:val="14"/>
  </w:num>
  <w:num w:numId="8">
    <w:abstractNumId w:val="4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91"/>
    <w:rsid w:val="002149EA"/>
    <w:rsid w:val="003F7F47"/>
    <w:rsid w:val="007104BE"/>
    <w:rsid w:val="00D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6DCF"/>
  <w15:chartTrackingRefBased/>
  <w15:docId w15:val="{74E378B1-EC76-45EF-8693-BB757B43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C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5A94A1F6.dotm</Template>
  <TotalTime>18</TotalTime>
  <Pages>9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3</cp:revision>
  <dcterms:created xsi:type="dcterms:W3CDTF">2025-09-25T07:48:00Z</dcterms:created>
  <dcterms:modified xsi:type="dcterms:W3CDTF">2025-09-25T10:51:00Z</dcterms:modified>
</cp:coreProperties>
</file>