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47" w:rsidRDefault="00D16C91">
      <w:r>
        <w:t>Ćwiczeniowa 1/2</w:t>
      </w:r>
    </w:p>
    <w:tbl>
      <w:tblPr>
        <w:tblW w:w="2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303"/>
      </w:tblGrid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34.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D16C91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7104BE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7104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7104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7104BE" w:rsidRPr="00DC5C8D" w:rsidTr="007104BE">
        <w:trPr>
          <w:trHeight w:val="35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7104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7104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</w:tbl>
    <w:p w:rsidR="00D16C91" w:rsidRDefault="00D16C91"/>
    <w:p w:rsidR="00D16C91" w:rsidRDefault="00D16C91">
      <w:r>
        <w:t>Ćwiczeniowa 2/2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36665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1B21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D16C91" w:rsidRPr="00DC5C8D" w:rsidTr="00D16C91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023C1D" w:rsidRDefault="00D16C91" w:rsidP="00D16C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D16C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</w:tbl>
    <w:p w:rsidR="00D16C91" w:rsidRDefault="00D16C91"/>
    <w:p w:rsidR="00D16C91" w:rsidRDefault="00D16C91">
      <w:r>
        <w:t>Językowa/</w:t>
      </w:r>
      <w:proofErr w:type="spellStart"/>
      <w:r>
        <w:t>wf</w:t>
      </w:r>
      <w:proofErr w:type="spellEnd"/>
      <w:r>
        <w:t xml:space="preserve"> 1/3</w:t>
      </w:r>
    </w:p>
    <w:tbl>
      <w:tblPr>
        <w:tblW w:w="2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303"/>
      </w:tblGrid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</w:tbl>
    <w:p w:rsidR="00D16C91" w:rsidRDefault="00D16C91"/>
    <w:p w:rsidR="00D16C91" w:rsidRDefault="00D16C91">
      <w:r>
        <w:t>Językowa/</w:t>
      </w:r>
      <w:proofErr w:type="spellStart"/>
      <w:r>
        <w:t>wf</w:t>
      </w:r>
      <w:proofErr w:type="spellEnd"/>
      <w:r>
        <w:t xml:space="preserve"> 2/3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64290D" w:rsidRDefault="00D16C91" w:rsidP="00D16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36980</w:t>
            </w:r>
          </w:p>
        </w:tc>
      </w:tr>
    </w:tbl>
    <w:p w:rsidR="00D16C91" w:rsidRDefault="00D16C91"/>
    <w:p w:rsidR="00D16C91" w:rsidRDefault="00D16C91">
      <w:r>
        <w:t>Językowa/</w:t>
      </w:r>
      <w:proofErr w:type="spellStart"/>
      <w:r>
        <w:t>wf</w:t>
      </w:r>
      <w:proofErr w:type="spellEnd"/>
      <w:r>
        <w:t xml:space="preserve"> 3/3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AC056E" w:rsidRDefault="00D16C91" w:rsidP="00D16C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</w:tbl>
    <w:p w:rsidR="00D16C91" w:rsidRDefault="00D16C91"/>
    <w:p w:rsidR="00D16C91" w:rsidRDefault="00D16C91">
      <w:r>
        <w:t xml:space="preserve">Podstawy pielęgniarstwa </w:t>
      </w:r>
    </w:p>
    <w:p w:rsidR="00D16C91" w:rsidRDefault="00D16C91">
      <w:r>
        <w:t>1/9</w:t>
      </w:r>
    </w:p>
    <w:tbl>
      <w:tblPr>
        <w:tblW w:w="2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303"/>
      </w:tblGrid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37389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36624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36625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32848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36626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26853</w:t>
            </w:r>
          </w:p>
        </w:tc>
      </w:tr>
      <w:tr w:rsidR="00D16C91" w:rsidRPr="00DC5C8D" w:rsidTr="001B21C0">
        <w:trPr>
          <w:trHeight w:val="35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36627</w:t>
            </w:r>
          </w:p>
        </w:tc>
      </w:tr>
    </w:tbl>
    <w:p w:rsidR="00D16C91" w:rsidRDefault="00D16C91"/>
    <w:p w:rsidR="00D16C91" w:rsidRDefault="00D16C91">
      <w:r>
        <w:t>2/9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35605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36299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36629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36566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37212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36631</w:t>
            </w:r>
          </w:p>
        </w:tc>
      </w:tr>
    </w:tbl>
    <w:p w:rsidR="00D16C91" w:rsidRDefault="00D16C91"/>
    <w:p w:rsidR="00D16C91" w:rsidRDefault="00D16C91">
      <w:r>
        <w:t>3/9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37343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33489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25309</w:t>
            </w:r>
          </w:p>
        </w:tc>
      </w:tr>
    </w:tbl>
    <w:p w:rsidR="00D16C91" w:rsidRDefault="00D16C91">
      <w:r>
        <w:t>4/9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36639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36505</w:t>
            </w:r>
          </w:p>
        </w:tc>
      </w:tr>
    </w:tbl>
    <w:p w:rsidR="00D16C91" w:rsidRDefault="00D16C91"/>
    <w:p w:rsidR="00D16C91" w:rsidRDefault="00D16C91">
      <w:r>
        <w:t>5/9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36979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33970</w:t>
            </w:r>
          </w:p>
        </w:tc>
      </w:tr>
    </w:tbl>
    <w:p w:rsidR="00D16C91" w:rsidRDefault="00D16C91"/>
    <w:p w:rsidR="00D16C91" w:rsidRDefault="00D16C91">
      <w:r>
        <w:t>6/9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36649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36650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36651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36652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36653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36940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36654</w:t>
            </w:r>
          </w:p>
        </w:tc>
      </w:tr>
      <w:tr w:rsidR="007104BE" w:rsidRPr="00DC5C8D" w:rsidTr="00DA63A6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BE" w:rsidRPr="002270DB" w:rsidRDefault="007104BE" w:rsidP="007104B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E" w:rsidRPr="00DC5C8D" w:rsidRDefault="007104BE" w:rsidP="00DA6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36980</w:t>
            </w:r>
          </w:p>
        </w:tc>
      </w:tr>
    </w:tbl>
    <w:p w:rsidR="00D16C91" w:rsidRDefault="00D16C91">
      <w:bookmarkStart w:id="0" w:name="_GoBack"/>
      <w:bookmarkEnd w:id="0"/>
    </w:p>
    <w:p w:rsidR="00D16C91" w:rsidRDefault="00D16C91">
      <w:r>
        <w:t>7/9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36928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36958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36658</w:t>
            </w:r>
          </w:p>
        </w:tc>
      </w:tr>
    </w:tbl>
    <w:p w:rsidR="00D16C91" w:rsidRDefault="00D16C91">
      <w:r>
        <w:t xml:space="preserve"> 8/9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36659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36172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36661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37390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36662</w:t>
            </w:r>
          </w:p>
        </w:tc>
      </w:tr>
    </w:tbl>
    <w:p w:rsidR="00D16C91" w:rsidRDefault="00D16C91"/>
    <w:p w:rsidR="00D16C91" w:rsidRDefault="00D16C91">
      <w:r>
        <w:t>9/9</w:t>
      </w:r>
    </w:p>
    <w:tbl>
      <w:tblPr>
        <w:tblW w:w="3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</w:tblGrid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36663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36664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36667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36985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36986</w:t>
            </w:r>
          </w:p>
        </w:tc>
      </w:tr>
      <w:tr w:rsidR="00D16C91" w:rsidRPr="00DC5C8D" w:rsidTr="001B21C0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1" w:rsidRPr="002270DB" w:rsidRDefault="00D16C91" w:rsidP="00D16C9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91" w:rsidRPr="00DC5C8D" w:rsidRDefault="00D16C91" w:rsidP="001B2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C8D">
              <w:rPr>
                <w:rFonts w:ascii="Times New Roman" w:hAnsi="Times New Roman"/>
                <w:sz w:val="18"/>
                <w:szCs w:val="18"/>
              </w:rPr>
              <w:t>36668</w:t>
            </w:r>
          </w:p>
        </w:tc>
      </w:tr>
    </w:tbl>
    <w:p w:rsidR="00D16C91" w:rsidRDefault="00D16C91"/>
    <w:sectPr w:rsidR="00D16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2FDD"/>
    <w:multiLevelType w:val="hybridMultilevel"/>
    <w:tmpl w:val="C8FC0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C347D"/>
    <w:multiLevelType w:val="hybridMultilevel"/>
    <w:tmpl w:val="DFA08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0EC2"/>
    <w:multiLevelType w:val="hybridMultilevel"/>
    <w:tmpl w:val="C4187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A0654"/>
    <w:multiLevelType w:val="hybridMultilevel"/>
    <w:tmpl w:val="C4187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86928"/>
    <w:multiLevelType w:val="hybridMultilevel"/>
    <w:tmpl w:val="FC166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A012B"/>
    <w:multiLevelType w:val="hybridMultilevel"/>
    <w:tmpl w:val="1EE6A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62AB2"/>
    <w:multiLevelType w:val="hybridMultilevel"/>
    <w:tmpl w:val="74B00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32F66"/>
    <w:multiLevelType w:val="hybridMultilevel"/>
    <w:tmpl w:val="5562F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31EE6"/>
    <w:multiLevelType w:val="hybridMultilevel"/>
    <w:tmpl w:val="2B223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7745B"/>
    <w:multiLevelType w:val="hybridMultilevel"/>
    <w:tmpl w:val="50DC6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60A30"/>
    <w:multiLevelType w:val="hybridMultilevel"/>
    <w:tmpl w:val="259C1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92000"/>
    <w:multiLevelType w:val="hybridMultilevel"/>
    <w:tmpl w:val="C6147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91"/>
    <w:rsid w:val="003F7F47"/>
    <w:rsid w:val="007104BE"/>
    <w:rsid w:val="00D1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34C8"/>
  <w15:chartTrackingRefBased/>
  <w15:docId w15:val="{74E378B1-EC76-45EF-8693-BB757B43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C9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B5F9302B.dotm</Template>
  <TotalTime>14</TotalTime>
  <Pages>7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Sobierajska</dc:creator>
  <cp:keywords/>
  <dc:description/>
  <cp:lastModifiedBy>Dominika Sobierajska</cp:lastModifiedBy>
  <cp:revision>2</cp:revision>
  <dcterms:created xsi:type="dcterms:W3CDTF">2025-09-25T07:48:00Z</dcterms:created>
  <dcterms:modified xsi:type="dcterms:W3CDTF">2025-09-25T08:05:00Z</dcterms:modified>
</cp:coreProperties>
</file>