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1" w:rsidRDefault="00EA50E1" w:rsidP="00EA50E1">
      <w:r>
        <w:t>Pielęgniarstwo 1 rok PI7</w:t>
      </w:r>
    </w:p>
    <w:p w:rsidR="00EA50E1" w:rsidRDefault="00EA50E1" w:rsidP="00EA50E1">
      <w:r>
        <w:t>Ćwiczeniowa 1/2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EA50E1" w:rsidRPr="00DD18E3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  <w:tr w:rsidR="00D82888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88" w:rsidRPr="00EF7CB4" w:rsidRDefault="00D82888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888" w:rsidRPr="00EF7CB4" w:rsidRDefault="00247147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37473</w:t>
            </w:r>
          </w:p>
        </w:tc>
      </w:tr>
      <w:tr w:rsidR="00247147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47" w:rsidRPr="00EF7CB4" w:rsidRDefault="00247147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147" w:rsidRDefault="00247147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22035</w:t>
            </w:r>
          </w:p>
        </w:tc>
      </w:tr>
      <w:tr w:rsidR="00247147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47" w:rsidRPr="00EF7CB4" w:rsidRDefault="00247147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147" w:rsidRDefault="00247147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37474</w:t>
            </w:r>
          </w:p>
        </w:tc>
      </w:tr>
      <w:tr w:rsidR="00A93108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8" w:rsidRPr="00EF7CB4" w:rsidRDefault="00A93108" w:rsidP="00D8288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8" w:rsidRDefault="00A93108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37493</w:t>
            </w:r>
            <w:bookmarkStart w:id="0" w:name="_GoBack"/>
            <w:bookmarkEnd w:id="0"/>
          </w:p>
        </w:tc>
      </w:tr>
    </w:tbl>
    <w:p w:rsidR="00EA50E1" w:rsidRDefault="00EA50E1" w:rsidP="00EA50E1">
      <w:r>
        <w:t>Ćwiczeniowa 2/2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  <w:tr w:rsidR="00247147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47" w:rsidRPr="008838EC" w:rsidRDefault="00247147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147" w:rsidRPr="00DD18E3" w:rsidRDefault="00247147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37475</w:t>
            </w:r>
          </w:p>
        </w:tc>
      </w:tr>
      <w:tr w:rsidR="00247147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147" w:rsidRPr="008838EC" w:rsidRDefault="00247147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147" w:rsidRDefault="00247147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="003D0C1F">
              <w:rPr>
                <w:rFonts w:ascii="Times New Roman" w:hAnsi="Times New Roman"/>
                <w:sz w:val="18"/>
                <w:szCs w:val="18"/>
              </w:rPr>
              <w:t>476</w:t>
            </w:r>
          </w:p>
        </w:tc>
      </w:tr>
      <w:tr w:rsidR="003D0C1F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1F" w:rsidRPr="008838EC" w:rsidRDefault="003D0C1F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1F" w:rsidRDefault="003D0C1F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37477</w:t>
            </w:r>
          </w:p>
        </w:tc>
      </w:tr>
      <w:tr w:rsidR="003D0C1F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1F" w:rsidRPr="008838EC" w:rsidRDefault="003D0C1F" w:rsidP="00D82888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1F" w:rsidRDefault="003D0C1F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37478</w:t>
            </w:r>
          </w:p>
        </w:tc>
      </w:tr>
    </w:tbl>
    <w:p w:rsidR="00EA50E1" w:rsidRDefault="00EA50E1" w:rsidP="00EA50E1"/>
    <w:p w:rsidR="00EA50E1" w:rsidRDefault="00EA50E1" w:rsidP="00EA50E1">
      <w:r>
        <w:t>Ćwiczeniowa 1/4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3D0C1F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1F" w:rsidRPr="00EF7CB4" w:rsidRDefault="003D0C1F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1F" w:rsidRPr="00EF7CB4" w:rsidRDefault="003D0C1F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37473</w:t>
            </w:r>
          </w:p>
        </w:tc>
      </w:tr>
      <w:tr w:rsidR="003D0C1F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1F" w:rsidRPr="00EF7CB4" w:rsidRDefault="003D0C1F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1F" w:rsidRDefault="003D0C1F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22035</w:t>
            </w:r>
          </w:p>
        </w:tc>
      </w:tr>
      <w:tr w:rsidR="00A93108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8" w:rsidRPr="00EF7CB4" w:rsidRDefault="00A93108" w:rsidP="00D8288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8" w:rsidRDefault="00A93108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37493</w:t>
            </w:r>
          </w:p>
        </w:tc>
      </w:tr>
    </w:tbl>
    <w:p w:rsidR="00EA50E1" w:rsidRDefault="00EA50E1" w:rsidP="00EA50E1">
      <w:r>
        <w:t>Ćwiczeniowa2/4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EA50E1" w:rsidRPr="00DD18E3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  <w:tr w:rsidR="003D0C1F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1F" w:rsidRPr="00EF7CB4" w:rsidRDefault="003D0C1F" w:rsidP="00D8288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1F" w:rsidRPr="00EF7CB4" w:rsidRDefault="003D0C1F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37474</w:t>
            </w:r>
          </w:p>
        </w:tc>
      </w:tr>
    </w:tbl>
    <w:p w:rsidR="00EA50E1" w:rsidRDefault="00EA50E1" w:rsidP="00EA50E1">
      <w:r>
        <w:t>Ćwiczeniowa 3/4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3D0C1F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1F" w:rsidRPr="008838EC" w:rsidRDefault="003D0C1F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1F" w:rsidRPr="00DD18E3" w:rsidRDefault="003D0C1F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37475</w:t>
            </w:r>
          </w:p>
        </w:tc>
      </w:tr>
      <w:tr w:rsidR="003D0C1F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1F" w:rsidRPr="008838EC" w:rsidRDefault="003D0C1F" w:rsidP="00D82888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C1F" w:rsidRPr="00DD18E3" w:rsidRDefault="003D0C1F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37476</w:t>
            </w:r>
          </w:p>
        </w:tc>
      </w:tr>
    </w:tbl>
    <w:p w:rsidR="00EA50E1" w:rsidRDefault="00EA50E1" w:rsidP="00EA50E1">
      <w:r>
        <w:t>Ćwiczeniowa 4/4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EA50E1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Default="00EA50E1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0E1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  <w:tr w:rsidR="003D0C1F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1F" w:rsidRDefault="003D0C1F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1F" w:rsidRDefault="002E53ED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37477</w:t>
            </w:r>
          </w:p>
        </w:tc>
      </w:tr>
      <w:tr w:rsidR="002E53ED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ED" w:rsidRDefault="002E53ED" w:rsidP="00D82888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3ED" w:rsidRDefault="002E53ED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37478</w:t>
            </w:r>
          </w:p>
        </w:tc>
      </w:tr>
    </w:tbl>
    <w:p w:rsidR="00EA50E1" w:rsidRDefault="00EA50E1" w:rsidP="00EA50E1"/>
    <w:p w:rsidR="00EA50E1" w:rsidRDefault="00EA50E1" w:rsidP="00EA50E1">
      <w:r>
        <w:t xml:space="preserve">Podstawy Pielęgniarstwa </w:t>
      </w:r>
    </w:p>
    <w:p w:rsidR="00EA50E1" w:rsidRDefault="00EA50E1" w:rsidP="00EA50E1">
      <w:r>
        <w:t>Gr 1/10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29639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36990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36563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30846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36565</w:t>
            </w:r>
          </w:p>
        </w:tc>
      </w:tr>
      <w:tr w:rsidR="002E53ED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ED" w:rsidRPr="00EF7CB4" w:rsidRDefault="002E53ED" w:rsidP="002E53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ED" w:rsidRPr="00EF7CB4" w:rsidRDefault="002E53ED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37473</w:t>
            </w:r>
          </w:p>
        </w:tc>
      </w:tr>
      <w:tr w:rsidR="002E53ED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ED" w:rsidRDefault="002E53ED" w:rsidP="002E53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ED" w:rsidRPr="00EF7CB4" w:rsidRDefault="002E53ED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22035</w:t>
            </w:r>
          </w:p>
        </w:tc>
      </w:tr>
    </w:tbl>
    <w:p w:rsidR="00EA50E1" w:rsidRDefault="00EA50E1" w:rsidP="00EA50E1"/>
    <w:p w:rsidR="00EA50E1" w:rsidRDefault="00EA50E1" w:rsidP="00EA50E1">
      <w:r>
        <w:t>Gr2/10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36169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36991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36567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30079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36927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36993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36585</w:t>
            </w:r>
          </w:p>
        </w:tc>
      </w:tr>
      <w:tr w:rsidR="00A93108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108" w:rsidRPr="00EF7CB4" w:rsidRDefault="00A93108" w:rsidP="00EA50E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108" w:rsidRPr="00EF7CB4" w:rsidRDefault="00A93108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37493</w:t>
            </w:r>
          </w:p>
        </w:tc>
      </w:tr>
    </w:tbl>
    <w:p w:rsidR="00EA50E1" w:rsidRDefault="00EA50E1" w:rsidP="00EA50E1"/>
    <w:p w:rsidR="00EA50E1" w:rsidRDefault="00EA50E1" w:rsidP="00EA50E1">
      <w:r>
        <w:t>Gr 3/10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26048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36569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36995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36644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30330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37208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37209</w:t>
            </w:r>
          </w:p>
        </w:tc>
      </w:tr>
      <w:tr w:rsidR="002E53ED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ED" w:rsidRPr="00EF7CB4" w:rsidRDefault="002E53ED" w:rsidP="00EA50E1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3ED" w:rsidRPr="00EF7CB4" w:rsidRDefault="00916DA0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37474</w:t>
            </w:r>
          </w:p>
        </w:tc>
      </w:tr>
    </w:tbl>
    <w:p w:rsidR="00EA50E1" w:rsidRDefault="00EA50E1" w:rsidP="00EA50E1"/>
    <w:p w:rsidR="00EA50E1" w:rsidRDefault="00EA50E1" w:rsidP="00EA50E1">
      <w:r>
        <w:t>Gr 4/10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36570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18306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36571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15509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36572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36573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35176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36574</w:t>
            </w:r>
          </w:p>
        </w:tc>
      </w:tr>
      <w:tr w:rsidR="00EA50E1" w:rsidRPr="00EF7CB4" w:rsidTr="00D82888">
        <w:trPr>
          <w:trHeight w:val="357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36575</w:t>
            </w:r>
          </w:p>
        </w:tc>
      </w:tr>
    </w:tbl>
    <w:p w:rsidR="00EA50E1" w:rsidRDefault="00EA50E1" w:rsidP="00EA50E1"/>
    <w:p w:rsidR="00EA50E1" w:rsidRDefault="00EA50E1" w:rsidP="00EA50E1">
      <w:r>
        <w:t>Gr 5/10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29"/>
      </w:tblGrid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36997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36998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36964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36576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36577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36999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37000</w:t>
            </w:r>
          </w:p>
        </w:tc>
      </w:tr>
      <w:tr w:rsidR="00EA50E1" w:rsidRPr="00DD18E3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36592</w:t>
            </w:r>
          </w:p>
        </w:tc>
      </w:tr>
      <w:tr w:rsidR="00EA50E1" w:rsidRPr="00EF7CB4" w:rsidTr="00D82888">
        <w:trPr>
          <w:trHeight w:val="357"/>
        </w:trPr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EF7CB4" w:rsidRDefault="00EA50E1" w:rsidP="00EA50E1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EF7CB4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7CB4">
              <w:rPr>
                <w:rFonts w:ascii="Times New Roman" w:hAnsi="Times New Roman"/>
                <w:sz w:val="18"/>
                <w:szCs w:val="18"/>
              </w:rPr>
              <w:t>36579</w:t>
            </w:r>
          </w:p>
        </w:tc>
      </w:tr>
    </w:tbl>
    <w:p w:rsidR="00EA50E1" w:rsidRDefault="00EA50E1" w:rsidP="00EA50E1"/>
    <w:p w:rsidR="00EA50E1" w:rsidRDefault="00EA50E1" w:rsidP="00EA50E1">
      <w:r>
        <w:t>Gr 6/10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37005</w:t>
            </w:r>
          </w:p>
        </w:tc>
      </w:tr>
      <w:tr w:rsidR="002830E6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6" w:rsidRPr="008838EC" w:rsidRDefault="002830E6" w:rsidP="00EA50E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E6" w:rsidRPr="00DD18E3" w:rsidRDefault="002830E6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37475</w:t>
            </w:r>
          </w:p>
        </w:tc>
      </w:tr>
    </w:tbl>
    <w:p w:rsidR="00EA50E1" w:rsidRDefault="00EA50E1" w:rsidP="00EA50E1"/>
    <w:p w:rsidR="00EA50E1" w:rsidRDefault="00EA50E1" w:rsidP="00EA50E1">
      <w:r>
        <w:t>Gr 7/10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29805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37211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36586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31972</w:t>
            </w:r>
          </w:p>
        </w:tc>
      </w:tr>
      <w:tr w:rsidR="002830E6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6" w:rsidRPr="008838EC" w:rsidRDefault="002830E6" w:rsidP="00EA50E1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E6" w:rsidRPr="00DD18E3" w:rsidRDefault="002830E6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37476</w:t>
            </w:r>
          </w:p>
        </w:tc>
      </w:tr>
    </w:tbl>
    <w:p w:rsidR="00EA50E1" w:rsidRDefault="00EA50E1" w:rsidP="00EA50E1"/>
    <w:p w:rsidR="00EA50E1" w:rsidRDefault="00EA50E1" w:rsidP="00EA50E1">
      <w:r>
        <w:t>Gr 8/10</w:t>
      </w:r>
    </w:p>
    <w:tbl>
      <w:tblPr>
        <w:tblW w:w="13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1210"/>
      </w:tblGrid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24442</w:t>
            </w:r>
          </w:p>
        </w:tc>
      </w:tr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36587</w:t>
            </w:r>
          </w:p>
        </w:tc>
      </w:tr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37007</w:t>
            </w:r>
          </w:p>
        </w:tc>
      </w:tr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37395</w:t>
            </w:r>
          </w:p>
        </w:tc>
      </w:tr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29292</w:t>
            </w:r>
          </w:p>
        </w:tc>
      </w:tr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36588</w:t>
            </w:r>
          </w:p>
        </w:tc>
      </w:tr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37008</w:t>
            </w:r>
          </w:p>
        </w:tc>
      </w:tr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16702</w:t>
            </w:r>
          </w:p>
        </w:tc>
      </w:tr>
      <w:tr w:rsidR="00EA50E1" w:rsidRPr="00DD18E3" w:rsidTr="00D82888">
        <w:trPr>
          <w:trHeight w:val="357"/>
        </w:trPr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16563</w:t>
            </w:r>
          </w:p>
        </w:tc>
      </w:tr>
    </w:tbl>
    <w:p w:rsidR="00EA50E1" w:rsidRDefault="00EA50E1" w:rsidP="00EA50E1"/>
    <w:p w:rsidR="00EA50E1" w:rsidRDefault="00EA50E1" w:rsidP="00EA50E1">
      <w:r>
        <w:t>Gr 9/10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36589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36578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37009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30823</w:t>
            </w:r>
          </w:p>
        </w:tc>
      </w:tr>
      <w:tr w:rsidR="002830E6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6" w:rsidRPr="008838EC" w:rsidRDefault="002830E6" w:rsidP="00EA50E1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E6" w:rsidRPr="00DD18E3" w:rsidRDefault="002830E6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37477</w:t>
            </w:r>
          </w:p>
        </w:tc>
      </w:tr>
    </w:tbl>
    <w:p w:rsidR="00EA50E1" w:rsidRDefault="00EA50E1" w:rsidP="00EA50E1"/>
    <w:p w:rsidR="00EA50E1" w:rsidRDefault="00EA50E1" w:rsidP="00EA50E1">
      <w:r>
        <w:t>G 10/10</w:t>
      </w:r>
    </w:p>
    <w:tbl>
      <w:tblPr>
        <w:tblW w:w="3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2772"/>
      </w:tblGrid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36594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29161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37012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36596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37013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21520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36597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29271</w:t>
            </w:r>
          </w:p>
        </w:tc>
      </w:tr>
      <w:tr w:rsidR="00EA50E1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E1" w:rsidRPr="008838EC" w:rsidRDefault="00EA50E1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0E1" w:rsidRPr="00DD18E3" w:rsidRDefault="00EA50E1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18E3">
              <w:rPr>
                <w:rFonts w:ascii="Times New Roman" w:hAnsi="Times New Roman"/>
                <w:sz w:val="18"/>
                <w:szCs w:val="18"/>
              </w:rPr>
              <w:t>34036</w:t>
            </w:r>
          </w:p>
        </w:tc>
      </w:tr>
      <w:tr w:rsidR="002830E6" w:rsidRPr="00DD18E3" w:rsidTr="00D82888">
        <w:trPr>
          <w:trHeight w:val="3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E6" w:rsidRPr="008838EC" w:rsidRDefault="002830E6" w:rsidP="00EA50E1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0E6" w:rsidRPr="00DD18E3" w:rsidRDefault="002830E6" w:rsidP="00D828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37478</w:t>
            </w:r>
          </w:p>
        </w:tc>
      </w:tr>
    </w:tbl>
    <w:p w:rsidR="00EA50E1" w:rsidRDefault="00EA50E1" w:rsidP="00EA50E1"/>
    <w:p w:rsidR="00EA50E1" w:rsidRDefault="00EA50E1" w:rsidP="00EA50E1"/>
    <w:p w:rsidR="007B724A" w:rsidRDefault="007B724A"/>
    <w:sectPr w:rsidR="007B7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98D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0342E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02458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10302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75A3D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E1488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05124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17EEB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70D79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00DD0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E0679B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94EFA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30062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13C7A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6647D"/>
    <w:multiLevelType w:val="hybridMultilevel"/>
    <w:tmpl w:val="0910F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20B0F"/>
    <w:multiLevelType w:val="hybridMultilevel"/>
    <w:tmpl w:val="2670E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5"/>
  </w:num>
  <w:num w:numId="10">
    <w:abstractNumId w:val="14"/>
  </w:num>
  <w:num w:numId="11">
    <w:abstractNumId w:val="7"/>
  </w:num>
  <w:num w:numId="12">
    <w:abstractNumId w:val="15"/>
  </w:num>
  <w:num w:numId="13">
    <w:abstractNumId w:val="0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E1"/>
    <w:rsid w:val="00247147"/>
    <w:rsid w:val="002830E6"/>
    <w:rsid w:val="002E53ED"/>
    <w:rsid w:val="003D0C1F"/>
    <w:rsid w:val="007B724A"/>
    <w:rsid w:val="00916DA0"/>
    <w:rsid w:val="00A93108"/>
    <w:rsid w:val="00D82888"/>
    <w:rsid w:val="00E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A1A5"/>
  <w15:chartTrackingRefBased/>
  <w15:docId w15:val="{101A03EE-371D-4177-8CEA-3AE550B4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50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0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FF61C55.dotm</Template>
  <TotalTime>154</TotalTime>
  <Pages>9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Sobierajska</dc:creator>
  <cp:keywords/>
  <dc:description/>
  <cp:lastModifiedBy>Dominika Sobierajska</cp:lastModifiedBy>
  <cp:revision>2</cp:revision>
  <dcterms:created xsi:type="dcterms:W3CDTF">2025-10-01T09:15:00Z</dcterms:created>
  <dcterms:modified xsi:type="dcterms:W3CDTF">2025-10-01T11:57:00Z</dcterms:modified>
</cp:coreProperties>
</file>