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FB" w:rsidRDefault="00A849CF">
      <w:r>
        <w:t>Podział na 3 grupy ćwiczeniowe</w:t>
      </w:r>
    </w:p>
    <w:p w:rsidR="00A849CF" w:rsidRDefault="00A849CF">
      <w:r>
        <w:t>Gr.1</w:t>
      </w:r>
    </w:p>
    <w:tbl>
      <w:tblPr>
        <w:tblStyle w:val="Tabela-Siatka"/>
        <w:tblpPr w:leftFromText="141" w:rightFromText="141" w:vertAnchor="text" w:tblpY="1"/>
        <w:tblOverlap w:val="never"/>
        <w:tblW w:w="3058" w:type="pct"/>
        <w:tblLook w:val="04A0" w:firstRow="1" w:lastRow="0" w:firstColumn="1" w:lastColumn="0" w:noHBand="0" w:noVBand="1"/>
      </w:tblPr>
      <w:tblGrid>
        <w:gridCol w:w="5681"/>
      </w:tblGrid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34650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34091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29654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34390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34906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34041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34907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35075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34651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34043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35065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35076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34051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34652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35078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34910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34064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35123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35134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35110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37033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36437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36439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36446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36443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36972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36436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35074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34915</w:t>
            </w:r>
          </w:p>
        </w:tc>
      </w:tr>
    </w:tbl>
    <w:p w:rsidR="00A849CF" w:rsidRDefault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Pr="00A849CF" w:rsidRDefault="00A849CF" w:rsidP="00A849CF"/>
    <w:p w:rsidR="00A849CF" w:rsidRDefault="00A849CF" w:rsidP="00A849CF"/>
    <w:p w:rsidR="00A849CF" w:rsidRDefault="00A849CF" w:rsidP="00A849CF">
      <w:r>
        <w:t>Gr.2</w:t>
      </w:r>
    </w:p>
    <w:tbl>
      <w:tblPr>
        <w:tblStyle w:val="Tabela-Siatka"/>
        <w:tblW w:w="3057" w:type="pct"/>
        <w:tblLook w:val="04A0" w:firstRow="1" w:lastRow="0" w:firstColumn="1" w:lastColumn="0" w:noHBand="0" w:noVBand="1"/>
      </w:tblPr>
      <w:tblGrid>
        <w:gridCol w:w="5679"/>
      </w:tblGrid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34912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34046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34061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34391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35108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34065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33974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35136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34914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34086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34087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34916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35169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34059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36312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34905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36450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36447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36448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34048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35077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37498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34909</w:t>
            </w:r>
          </w:p>
        </w:tc>
      </w:tr>
      <w:tr w:rsidR="00A849CF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34056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35066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37497</w:t>
            </w:r>
          </w:p>
        </w:tc>
      </w:tr>
      <w:tr w:rsidR="00B213D2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D2" w:rsidRDefault="00B213D2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36441</w:t>
            </w:r>
          </w:p>
        </w:tc>
      </w:tr>
    </w:tbl>
    <w:p w:rsidR="00A849CF" w:rsidRDefault="00A849CF" w:rsidP="00A849CF"/>
    <w:p w:rsidR="00A849CF" w:rsidRDefault="00A849CF" w:rsidP="00A849CF">
      <w:r>
        <w:t>Gr.3</w:t>
      </w:r>
    </w:p>
    <w:tbl>
      <w:tblPr>
        <w:tblStyle w:val="Tabela-Siatka"/>
        <w:tblW w:w="3057" w:type="pct"/>
        <w:tblLook w:val="04A0" w:firstRow="1" w:lastRow="0" w:firstColumn="1" w:lastColumn="0" w:noHBand="0" w:noVBand="1"/>
      </w:tblPr>
      <w:tblGrid>
        <w:gridCol w:w="5679"/>
      </w:tblGrid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35159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35168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35080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35154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35132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35133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35125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35149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35129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35130</w:t>
            </w:r>
          </w:p>
        </w:tc>
      </w:tr>
      <w:tr w:rsidR="00A849CF" w:rsidRPr="006E6BE8" w:rsidTr="00EA11B9">
        <w:trPr>
          <w:trHeight w:val="318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35122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34062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35165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35166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34913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35124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35152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35147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35155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35170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35114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35109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35137</w:t>
            </w:r>
          </w:p>
        </w:tc>
      </w:tr>
      <w:tr w:rsidR="00A849CF" w:rsidRPr="006E6BE8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6E6BE8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E8">
              <w:rPr>
                <w:rFonts w:ascii="Times New Roman" w:hAnsi="Times New Roman" w:cs="Times New Roman"/>
                <w:sz w:val="18"/>
                <w:szCs w:val="18"/>
              </w:rPr>
              <w:t>35113</w:t>
            </w:r>
          </w:p>
        </w:tc>
      </w:tr>
    </w:tbl>
    <w:p w:rsidR="00A849CF" w:rsidRDefault="00A849CF" w:rsidP="00A849CF"/>
    <w:p w:rsidR="00A849CF" w:rsidRDefault="00A849CF" w:rsidP="00A849CF"/>
    <w:p w:rsidR="00A849CF" w:rsidRDefault="00A849CF" w:rsidP="00A849CF"/>
    <w:p w:rsidR="00A849CF" w:rsidRDefault="00A849CF" w:rsidP="00A849CF">
      <w:r>
        <w:t>Podział na 4 grupy seminaryjne</w:t>
      </w:r>
    </w:p>
    <w:p w:rsidR="00A849CF" w:rsidRDefault="00A849CF" w:rsidP="00A849CF">
      <w:r>
        <w:t>Gr.1</w:t>
      </w:r>
    </w:p>
    <w:tbl>
      <w:tblPr>
        <w:tblStyle w:val="Tabela-Siatka"/>
        <w:tblpPr w:leftFromText="141" w:rightFromText="141" w:vertAnchor="text" w:tblpY="1"/>
        <w:tblOverlap w:val="never"/>
        <w:tblW w:w="3058" w:type="pct"/>
        <w:tblLook w:val="04A0" w:firstRow="1" w:lastRow="0" w:firstColumn="1" w:lastColumn="0" w:noHBand="0" w:noVBand="1"/>
      </w:tblPr>
      <w:tblGrid>
        <w:gridCol w:w="5681"/>
      </w:tblGrid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34650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34091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29654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34906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34041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34907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35075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34651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34043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35065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35076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34051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34652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34910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34064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35134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37033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36437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lastRenderedPageBreak/>
              <w:t>36439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36446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36443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36972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36436</w:t>
            </w:r>
          </w:p>
        </w:tc>
      </w:tr>
    </w:tbl>
    <w:p w:rsidR="00A849CF" w:rsidRDefault="00A849CF" w:rsidP="00A849CF"/>
    <w:p w:rsidR="00A849CF" w:rsidRDefault="00A849CF" w:rsidP="00A849CF"/>
    <w:p w:rsidR="00A849CF" w:rsidRDefault="00A849CF" w:rsidP="00A849CF"/>
    <w:p w:rsidR="00A849CF" w:rsidRDefault="00A849CF" w:rsidP="00A849CF"/>
    <w:p w:rsidR="00A849CF" w:rsidRDefault="00A849CF" w:rsidP="00A849CF">
      <w:r>
        <w:t>Gr.2</w:t>
      </w:r>
    </w:p>
    <w:tbl>
      <w:tblPr>
        <w:tblStyle w:val="Tabela-Siatka"/>
        <w:tblW w:w="3057" w:type="pct"/>
        <w:tblLook w:val="04A0" w:firstRow="1" w:lastRow="0" w:firstColumn="1" w:lastColumn="0" w:noHBand="0" w:noVBand="1"/>
      </w:tblPr>
      <w:tblGrid>
        <w:gridCol w:w="5679"/>
      </w:tblGrid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35074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34915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34061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34391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34065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33974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35169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34059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36312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36450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36447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36448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37498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34914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37497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34390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34056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35078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34909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35123</w:t>
            </w:r>
          </w:p>
        </w:tc>
      </w:tr>
      <w:tr w:rsidR="00A849CF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294C31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35110</w:t>
            </w:r>
          </w:p>
        </w:tc>
      </w:tr>
      <w:tr w:rsidR="00B213D2" w:rsidRPr="00294C31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D2" w:rsidRPr="00294C31" w:rsidRDefault="00B213D2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36441</w:t>
            </w:r>
          </w:p>
        </w:tc>
      </w:tr>
    </w:tbl>
    <w:p w:rsidR="00A849CF" w:rsidRDefault="00A849CF" w:rsidP="00A849CF"/>
    <w:p w:rsidR="00A849CF" w:rsidRDefault="00A849CF" w:rsidP="00A849CF">
      <w:r>
        <w:t>Gr.3</w:t>
      </w:r>
    </w:p>
    <w:tbl>
      <w:tblPr>
        <w:tblStyle w:val="Tabela-Siatka"/>
        <w:tblW w:w="3057" w:type="pct"/>
        <w:tblLook w:val="04A0" w:firstRow="1" w:lastRow="0" w:firstColumn="1" w:lastColumn="0" w:noHBand="0" w:noVBand="1"/>
      </w:tblPr>
      <w:tblGrid>
        <w:gridCol w:w="5679"/>
      </w:tblGrid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34905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35080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34046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34048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35077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35113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lastRenderedPageBreak/>
              <w:t>34912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35108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35122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35136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35165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35166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35066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34086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34087</w:t>
            </w:r>
          </w:p>
        </w:tc>
      </w:tr>
      <w:tr w:rsidR="00A849CF" w:rsidRPr="000A4AEC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34916</w:t>
            </w:r>
          </w:p>
        </w:tc>
      </w:tr>
    </w:tbl>
    <w:p w:rsidR="00A849CF" w:rsidRDefault="00A849CF" w:rsidP="00A849CF"/>
    <w:p w:rsidR="00A849CF" w:rsidRDefault="00A849CF" w:rsidP="00A849CF">
      <w:r>
        <w:t>Gr.4</w:t>
      </w:r>
    </w:p>
    <w:tbl>
      <w:tblPr>
        <w:tblStyle w:val="Tabela-Siatka"/>
        <w:tblW w:w="3057" w:type="pct"/>
        <w:tblLook w:val="04A0" w:firstRow="1" w:lastRow="0" w:firstColumn="1" w:lastColumn="0" w:noHBand="0" w:noVBand="1"/>
      </w:tblPr>
      <w:tblGrid>
        <w:gridCol w:w="5679"/>
      </w:tblGrid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35159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35168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35154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35132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35133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35125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35149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35129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35130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34062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34913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5170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35152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35147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35155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35114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35109</w:t>
            </w:r>
          </w:p>
        </w:tc>
      </w:tr>
      <w:tr w:rsidR="00A849CF" w:rsidRPr="009B1A76" w:rsidTr="00EA11B9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9B1A76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35137</w:t>
            </w:r>
          </w:p>
        </w:tc>
      </w:tr>
    </w:tbl>
    <w:p w:rsidR="00A849CF" w:rsidRDefault="00A849CF" w:rsidP="00A849CF"/>
    <w:p w:rsidR="00A849CF" w:rsidRDefault="00A849CF" w:rsidP="00A849CF"/>
    <w:p w:rsidR="00A849CF" w:rsidRDefault="00A849CF" w:rsidP="00A849CF"/>
    <w:p w:rsidR="00A849CF" w:rsidRDefault="00A849CF" w:rsidP="00A849CF"/>
    <w:p w:rsidR="00A849CF" w:rsidRDefault="00A849CF" w:rsidP="00A849CF"/>
    <w:p w:rsidR="00A849CF" w:rsidRDefault="00A849CF" w:rsidP="00A849CF">
      <w:r>
        <w:lastRenderedPageBreak/>
        <w:t>Podział na 6 grup ćwiczeniowych</w:t>
      </w:r>
    </w:p>
    <w:p w:rsidR="00A849CF" w:rsidRDefault="00A849CF" w:rsidP="00A849CF">
      <w:r>
        <w:t>Gr.1</w:t>
      </w:r>
    </w:p>
    <w:tbl>
      <w:tblPr>
        <w:tblStyle w:val="Tabela-Siatka"/>
        <w:tblpPr w:leftFromText="141" w:rightFromText="141" w:vertAnchor="text" w:tblpY="1"/>
        <w:tblOverlap w:val="never"/>
        <w:tblW w:w="3058" w:type="pct"/>
        <w:tblLook w:val="04A0" w:firstRow="1" w:lastRow="0" w:firstColumn="1" w:lastColumn="0" w:noHBand="0" w:noVBand="1"/>
      </w:tblPr>
      <w:tblGrid>
        <w:gridCol w:w="5681"/>
      </w:tblGrid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34650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29654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34041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35075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34651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35076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34051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34910</w:t>
            </w:r>
          </w:p>
        </w:tc>
      </w:tr>
      <w:tr w:rsidR="00A849CF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Default="00A849CF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34064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35134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37033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36446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36443</w:t>
            </w:r>
          </w:p>
        </w:tc>
      </w:tr>
      <w:tr w:rsidR="00A849CF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CF" w:rsidRPr="000A4AEC" w:rsidRDefault="00A849CF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36436</w:t>
            </w:r>
          </w:p>
        </w:tc>
      </w:tr>
    </w:tbl>
    <w:p w:rsidR="00A849CF" w:rsidRDefault="00A849CF" w:rsidP="00A849CF"/>
    <w:p w:rsidR="00B01159" w:rsidRDefault="00B01159" w:rsidP="00A849CF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Default="00B01159" w:rsidP="00B01159"/>
    <w:p w:rsidR="00B01159" w:rsidRDefault="00B01159" w:rsidP="00B01159"/>
    <w:p w:rsidR="00A849CF" w:rsidRDefault="00B01159" w:rsidP="00B01159">
      <w:r>
        <w:t>Gr.2</w:t>
      </w:r>
    </w:p>
    <w:tbl>
      <w:tblPr>
        <w:tblStyle w:val="Tabela-Siatka"/>
        <w:tblpPr w:leftFromText="141" w:rightFromText="141" w:vertAnchor="text" w:tblpY="1"/>
        <w:tblOverlap w:val="never"/>
        <w:tblW w:w="3056" w:type="pct"/>
        <w:tblLook w:val="04A0" w:firstRow="1" w:lastRow="0" w:firstColumn="1" w:lastColumn="0" w:noHBand="0" w:noVBand="1"/>
      </w:tblPr>
      <w:tblGrid>
        <w:gridCol w:w="5677"/>
      </w:tblGrid>
      <w:tr w:rsidR="00B01159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5E7A2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34091</w:t>
            </w:r>
          </w:p>
        </w:tc>
      </w:tr>
      <w:tr w:rsidR="00B01159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5E7A2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34907</w:t>
            </w:r>
          </w:p>
        </w:tc>
      </w:tr>
      <w:tr w:rsidR="00B01159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5E7A2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34043</w:t>
            </w:r>
          </w:p>
        </w:tc>
      </w:tr>
      <w:tr w:rsidR="00B01159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5E7A2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35065</w:t>
            </w:r>
          </w:p>
        </w:tc>
      </w:tr>
      <w:tr w:rsidR="00B01159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5E7A2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34652</w:t>
            </w:r>
          </w:p>
        </w:tc>
      </w:tr>
      <w:tr w:rsidR="00B01159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5E7A2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35078</w:t>
            </w:r>
          </w:p>
        </w:tc>
      </w:tr>
      <w:tr w:rsidR="00B01159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5E7A29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A29">
              <w:rPr>
                <w:rFonts w:ascii="Times New Roman" w:hAnsi="Times New Roman"/>
                <w:sz w:val="18"/>
                <w:szCs w:val="18"/>
              </w:rPr>
              <w:t>35110</w:t>
            </w:r>
          </w:p>
        </w:tc>
      </w:tr>
      <w:tr w:rsidR="00B01159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5E7A29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36437</w:t>
            </w:r>
          </w:p>
        </w:tc>
      </w:tr>
      <w:tr w:rsidR="00B01159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5E7A29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A29">
              <w:rPr>
                <w:rFonts w:ascii="Times New Roman" w:hAnsi="Times New Roman"/>
                <w:sz w:val="18"/>
                <w:szCs w:val="18"/>
              </w:rPr>
              <w:t>36439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34906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35123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34390</w:t>
            </w:r>
          </w:p>
        </w:tc>
      </w:tr>
      <w:tr w:rsidR="00B0115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35074</w:t>
            </w:r>
          </w:p>
        </w:tc>
      </w:tr>
      <w:tr w:rsidR="00B0115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34915</w:t>
            </w:r>
          </w:p>
        </w:tc>
      </w:tr>
    </w:tbl>
    <w:p w:rsidR="00B01159" w:rsidRDefault="00B01159" w:rsidP="00B01159"/>
    <w:p w:rsid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Default="00B01159" w:rsidP="00B01159"/>
    <w:p w:rsidR="00B01159" w:rsidRDefault="00B01159" w:rsidP="00B01159"/>
    <w:p w:rsidR="00B01159" w:rsidRDefault="00B01159" w:rsidP="00B01159">
      <w:r>
        <w:lastRenderedPageBreak/>
        <w:t>Gr.3</w:t>
      </w:r>
    </w:p>
    <w:tbl>
      <w:tblPr>
        <w:tblStyle w:val="Tabela-Siatka"/>
        <w:tblpPr w:leftFromText="141" w:rightFromText="141" w:vertAnchor="text" w:tblpY="1"/>
        <w:tblOverlap w:val="never"/>
        <w:tblW w:w="3056" w:type="pct"/>
        <w:tblLook w:val="04A0" w:firstRow="1" w:lastRow="0" w:firstColumn="1" w:lastColumn="0" w:noHBand="0" w:noVBand="1"/>
      </w:tblPr>
      <w:tblGrid>
        <w:gridCol w:w="5677"/>
      </w:tblGrid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36450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36447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36448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35169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36312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7498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34059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34061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34391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34065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33974</w:t>
            </w:r>
          </w:p>
        </w:tc>
      </w:tr>
      <w:tr w:rsidR="00B01159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5E7A2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34909</w:t>
            </w:r>
          </w:p>
        </w:tc>
      </w:tr>
      <w:tr w:rsidR="00B01159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5E7A2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34056</w:t>
            </w:r>
          </w:p>
        </w:tc>
      </w:tr>
      <w:tr w:rsidR="00B213D2" w:rsidRPr="005E7A29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D2" w:rsidRPr="005E7A29" w:rsidRDefault="00B213D2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36441</w:t>
            </w:r>
          </w:p>
        </w:tc>
      </w:tr>
    </w:tbl>
    <w:p w:rsidR="00B01159" w:rsidRDefault="00B01159" w:rsidP="00B01159"/>
    <w:p w:rsid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Default="00B01159" w:rsidP="00B01159"/>
    <w:p w:rsidR="00B213D2" w:rsidRDefault="00B213D2" w:rsidP="00B01159"/>
    <w:p w:rsidR="00B01159" w:rsidRDefault="00B01159" w:rsidP="00B01159">
      <w:r>
        <w:t>Gr.4</w:t>
      </w:r>
    </w:p>
    <w:tbl>
      <w:tblPr>
        <w:tblStyle w:val="Tabela-Siatka"/>
        <w:tblpPr w:leftFromText="141" w:rightFromText="141" w:vertAnchor="text" w:tblpY="1"/>
        <w:tblOverlap w:val="never"/>
        <w:tblW w:w="3056" w:type="pct"/>
        <w:tblLook w:val="04A0" w:firstRow="1" w:lastRow="0" w:firstColumn="1" w:lastColumn="0" w:noHBand="0" w:noVBand="1"/>
      </w:tblPr>
      <w:tblGrid>
        <w:gridCol w:w="5677"/>
      </w:tblGrid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34905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34046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34048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35077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34912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35108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35136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35066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34914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34086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34087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34916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37497</w:t>
            </w:r>
          </w:p>
        </w:tc>
      </w:tr>
    </w:tbl>
    <w:p w:rsid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Default="00B01159" w:rsidP="00B01159"/>
    <w:p w:rsidR="00B01159" w:rsidRDefault="00B01159" w:rsidP="00B01159">
      <w:r>
        <w:t>Gr.5</w:t>
      </w:r>
    </w:p>
    <w:tbl>
      <w:tblPr>
        <w:tblStyle w:val="Tabela-Siatka"/>
        <w:tblpPr w:leftFromText="141" w:rightFromText="141" w:vertAnchor="text" w:tblpY="1"/>
        <w:tblOverlap w:val="never"/>
        <w:tblW w:w="3056" w:type="pct"/>
        <w:tblLook w:val="04A0" w:firstRow="1" w:lastRow="0" w:firstColumn="1" w:lastColumn="0" w:noHBand="0" w:noVBand="1"/>
      </w:tblPr>
      <w:tblGrid>
        <w:gridCol w:w="5677"/>
      </w:tblGrid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35080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35133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35113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35129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lastRenderedPageBreak/>
              <w:t>35130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35122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35165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35166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35124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35170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35114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35137</w:t>
            </w:r>
          </w:p>
        </w:tc>
      </w:tr>
    </w:tbl>
    <w:p w:rsid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Default="00B01159" w:rsidP="00B01159"/>
    <w:p w:rsidR="00B213D2" w:rsidRDefault="00B213D2" w:rsidP="00B01159"/>
    <w:p w:rsidR="00B01159" w:rsidRDefault="00B01159" w:rsidP="00B01159">
      <w:r>
        <w:t>Gr.6</w:t>
      </w:r>
    </w:p>
    <w:tbl>
      <w:tblPr>
        <w:tblStyle w:val="Tabela-Siatka"/>
        <w:tblpPr w:leftFromText="141" w:rightFromText="141" w:vertAnchor="text" w:tblpY="1"/>
        <w:tblOverlap w:val="never"/>
        <w:tblW w:w="3056" w:type="pct"/>
        <w:tblLook w:val="04A0" w:firstRow="1" w:lastRow="0" w:firstColumn="1" w:lastColumn="0" w:noHBand="0" w:noVBand="1"/>
      </w:tblPr>
      <w:tblGrid>
        <w:gridCol w:w="5677"/>
      </w:tblGrid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35159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35168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35154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35132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35125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35149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34062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35109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35152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35147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35155</w:t>
            </w:r>
          </w:p>
        </w:tc>
      </w:tr>
      <w:tr w:rsidR="00B01159" w:rsidRPr="000A4AEC" w:rsidTr="00EA11B9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34913</w:t>
            </w:r>
          </w:p>
        </w:tc>
      </w:tr>
    </w:tbl>
    <w:p w:rsid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Pr="00B01159" w:rsidRDefault="00B01159" w:rsidP="00B01159"/>
    <w:p w:rsidR="00B01159" w:rsidRDefault="00B01159" w:rsidP="00B01159"/>
    <w:p w:rsidR="00B01159" w:rsidRDefault="00B01159" w:rsidP="00B01159"/>
    <w:p w:rsidR="00B01159" w:rsidRDefault="00B01159" w:rsidP="00B01159">
      <w:r>
        <w:t>Grupy kliniczne</w:t>
      </w:r>
    </w:p>
    <w:p w:rsidR="00B01159" w:rsidRDefault="00B01159" w:rsidP="00B01159">
      <w:r>
        <w:t>Gr.1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B01159" w:rsidTr="00EA11B9">
        <w:tc>
          <w:tcPr>
            <w:tcW w:w="3021" w:type="dxa"/>
            <w:vAlign w:val="center"/>
          </w:tcPr>
          <w:p w:rsidR="00B0115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34650</w:t>
            </w:r>
          </w:p>
        </w:tc>
      </w:tr>
      <w:tr w:rsidR="00B01159" w:rsidTr="00EA11B9">
        <w:tc>
          <w:tcPr>
            <w:tcW w:w="3021" w:type="dxa"/>
            <w:vAlign w:val="center"/>
          </w:tcPr>
          <w:p w:rsidR="00B0115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29654</w:t>
            </w:r>
          </w:p>
        </w:tc>
      </w:tr>
      <w:tr w:rsidR="00B01159" w:rsidTr="00EA11B9">
        <w:tc>
          <w:tcPr>
            <w:tcW w:w="3021" w:type="dxa"/>
            <w:vAlign w:val="center"/>
          </w:tcPr>
          <w:p w:rsidR="00B0115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35075</w:t>
            </w:r>
          </w:p>
        </w:tc>
      </w:tr>
      <w:tr w:rsidR="00B01159" w:rsidTr="00EA11B9">
        <w:tc>
          <w:tcPr>
            <w:tcW w:w="3021" w:type="dxa"/>
            <w:vAlign w:val="center"/>
          </w:tcPr>
          <w:p w:rsidR="00B0115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35076</w:t>
            </w:r>
          </w:p>
        </w:tc>
      </w:tr>
      <w:tr w:rsidR="00B01159" w:rsidTr="00EA11B9">
        <w:tc>
          <w:tcPr>
            <w:tcW w:w="3021" w:type="dxa"/>
            <w:vAlign w:val="center"/>
          </w:tcPr>
          <w:p w:rsidR="00B0115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34051</w:t>
            </w:r>
          </w:p>
        </w:tc>
      </w:tr>
      <w:tr w:rsidR="00B01159" w:rsidTr="00EA11B9">
        <w:tc>
          <w:tcPr>
            <w:tcW w:w="3021" w:type="dxa"/>
            <w:vAlign w:val="center"/>
          </w:tcPr>
          <w:p w:rsidR="00B01159" w:rsidRDefault="00B01159" w:rsidP="00EA1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34910</w:t>
            </w:r>
          </w:p>
        </w:tc>
      </w:tr>
    </w:tbl>
    <w:p w:rsidR="00B01159" w:rsidRDefault="00B01159" w:rsidP="00B01159"/>
    <w:p w:rsidR="00B01159" w:rsidRDefault="00B01159" w:rsidP="00B01159">
      <w:r>
        <w:t>Gr.2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</w:tblGrid>
      <w:tr w:rsidR="00B01159" w:rsidRPr="00F12362" w:rsidTr="00EA11B9">
        <w:tc>
          <w:tcPr>
            <w:tcW w:w="2265" w:type="dxa"/>
            <w:vAlign w:val="center"/>
          </w:tcPr>
          <w:p w:rsidR="00B01159" w:rsidRPr="00F12362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362">
              <w:rPr>
                <w:rFonts w:ascii="Times New Roman" w:hAnsi="Times New Roman"/>
                <w:sz w:val="18"/>
                <w:szCs w:val="18"/>
              </w:rPr>
              <w:t>34041</w:t>
            </w:r>
          </w:p>
        </w:tc>
      </w:tr>
      <w:tr w:rsidR="00B01159" w:rsidRPr="00F12362" w:rsidTr="00EA11B9">
        <w:tc>
          <w:tcPr>
            <w:tcW w:w="2265" w:type="dxa"/>
            <w:vAlign w:val="center"/>
          </w:tcPr>
          <w:p w:rsidR="00B01159" w:rsidRPr="00F12362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362">
              <w:rPr>
                <w:rFonts w:ascii="Times New Roman" w:hAnsi="Times New Roman"/>
                <w:sz w:val="18"/>
                <w:szCs w:val="18"/>
              </w:rPr>
              <w:t>34651</w:t>
            </w:r>
          </w:p>
        </w:tc>
      </w:tr>
      <w:tr w:rsidR="00B01159" w:rsidRPr="00F12362" w:rsidTr="00EA11B9">
        <w:tc>
          <w:tcPr>
            <w:tcW w:w="2265" w:type="dxa"/>
            <w:vAlign w:val="center"/>
          </w:tcPr>
          <w:p w:rsidR="00B01159" w:rsidRPr="00F12362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362">
              <w:rPr>
                <w:rFonts w:ascii="Times New Roman" w:hAnsi="Times New Roman"/>
                <w:sz w:val="18"/>
                <w:szCs w:val="18"/>
              </w:rPr>
              <w:t>36446</w:t>
            </w:r>
          </w:p>
        </w:tc>
      </w:tr>
      <w:tr w:rsidR="00B01159" w:rsidRPr="00F12362" w:rsidTr="00EA11B9">
        <w:tc>
          <w:tcPr>
            <w:tcW w:w="2265" w:type="dxa"/>
            <w:vAlign w:val="center"/>
          </w:tcPr>
          <w:p w:rsidR="00B01159" w:rsidRPr="00F12362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362">
              <w:rPr>
                <w:rFonts w:ascii="Times New Roman" w:hAnsi="Times New Roman"/>
                <w:sz w:val="18"/>
                <w:szCs w:val="18"/>
              </w:rPr>
              <w:t>36443</w:t>
            </w:r>
          </w:p>
        </w:tc>
      </w:tr>
      <w:tr w:rsidR="00B01159" w:rsidRPr="00F12362" w:rsidTr="00EA11B9">
        <w:tc>
          <w:tcPr>
            <w:tcW w:w="2265" w:type="dxa"/>
            <w:vAlign w:val="center"/>
          </w:tcPr>
          <w:p w:rsidR="00B01159" w:rsidRPr="00F12362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362">
              <w:rPr>
                <w:rFonts w:ascii="Times New Roman" w:hAnsi="Times New Roman"/>
                <w:sz w:val="18"/>
                <w:szCs w:val="18"/>
              </w:rPr>
              <w:t>34064</w:t>
            </w:r>
          </w:p>
        </w:tc>
      </w:tr>
      <w:tr w:rsidR="00B01159" w:rsidRPr="00F12362" w:rsidTr="00EA11B9">
        <w:tc>
          <w:tcPr>
            <w:tcW w:w="2265" w:type="dxa"/>
            <w:vAlign w:val="center"/>
          </w:tcPr>
          <w:p w:rsidR="00B01159" w:rsidRPr="00F12362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362">
              <w:rPr>
                <w:rFonts w:ascii="Times New Roman" w:hAnsi="Times New Roman"/>
                <w:sz w:val="18"/>
                <w:szCs w:val="18"/>
              </w:rPr>
              <w:t>35134</w:t>
            </w:r>
          </w:p>
        </w:tc>
      </w:tr>
    </w:tbl>
    <w:p w:rsidR="00B01159" w:rsidRDefault="00B01159" w:rsidP="00B01159"/>
    <w:p w:rsidR="00B01159" w:rsidRDefault="00B01159" w:rsidP="00B01159"/>
    <w:p w:rsidR="00B01159" w:rsidRDefault="00B01159" w:rsidP="00B01159">
      <w:r>
        <w:t>Gr.3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34091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34906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34907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34043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34652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35065</w:t>
            </w:r>
          </w:p>
        </w:tc>
      </w:tr>
    </w:tbl>
    <w:p w:rsidR="00B01159" w:rsidRDefault="00B01159" w:rsidP="00B01159"/>
    <w:p w:rsidR="00B01159" w:rsidRDefault="00B01159" w:rsidP="00B01159">
      <w:r>
        <w:t>Gr.4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</w:tblGrid>
      <w:tr w:rsidR="00B01159" w:rsidRPr="004928FF" w:rsidTr="00EA11B9">
        <w:tc>
          <w:tcPr>
            <w:tcW w:w="1812" w:type="dxa"/>
            <w:vAlign w:val="center"/>
          </w:tcPr>
          <w:p w:rsidR="00B01159" w:rsidRPr="004928FF" w:rsidRDefault="00B01159" w:rsidP="00EA1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FF">
              <w:rPr>
                <w:rFonts w:ascii="Times New Roman" w:hAnsi="Times New Roman"/>
                <w:sz w:val="20"/>
                <w:szCs w:val="20"/>
              </w:rPr>
              <w:t>36972</w:t>
            </w:r>
          </w:p>
        </w:tc>
      </w:tr>
      <w:tr w:rsidR="00B01159" w:rsidRPr="004928FF" w:rsidTr="00EA11B9">
        <w:tc>
          <w:tcPr>
            <w:tcW w:w="1812" w:type="dxa"/>
            <w:vAlign w:val="center"/>
          </w:tcPr>
          <w:p w:rsidR="00B01159" w:rsidRPr="004928FF" w:rsidRDefault="00B01159" w:rsidP="00EA1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FF">
              <w:rPr>
                <w:rFonts w:ascii="Times New Roman" w:hAnsi="Times New Roman"/>
                <w:sz w:val="20"/>
                <w:szCs w:val="20"/>
              </w:rPr>
              <w:t>37033</w:t>
            </w:r>
          </w:p>
        </w:tc>
      </w:tr>
      <w:tr w:rsidR="00B01159" w:rsidRPr="004928FF" w:rsidTr="00EA11B9">
        <w:tc>
          <w:tcPr>
            <w:tcW w:w="1812" w:type="dxa"/>
            <w:vAlign w:val="center"/>
          </w:tcPr>
          <w:p w:rsidR="00B01159" w:rsidRPr="004928FF" w:rsidRDefault="00B01159" w:rsidP="00EA1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FF">
              <w:rPr>
                <w:rFonts w:ascii="Times New Roman" w:hAnsi="Times New Roman"/>
                <w:sz w:val="20"/>
                <w:szCs w:val="20"/>
              </w:rPr>
              <w:t>36437</w:t>
            </w:r>
          </w:p>
        </w:tc>
      </w:tr>
      <w:tr w:rsidR="00B01159" w:rsidRPr="004928FF" w:rsidTr="00EA11B9">
        <w:tc>
          <w:tcPr>
            <w:tcW w:w="1812" w:type="dxa"/>
            <w:vAlign w:val="center"/>
          </w:tcPr>
          <w:p w:rsidR="00B01159" w:rsidRPr="004928FF" w:rsidRDefault="00B01159" w:rsidP="00EA11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8FF">
              <w:rPr>
                <w:rFonts w:ascii="Times New Roman" w:hAnsi="Times New Roman"/>
                <w:sz w:val="20"/>
                <w:szCs w:val="20"/>
              </w:rPr>
              <w:t>36439</w:t>
            </w:r>
          </w:p>
        </w:tc>
      </w:tr>
      <w:tr w:rsidR="00B01159" w:rsidRPr="004928FF" w:rsidTr="00EA11B9">
        <w:tc>
          <w:tcPr>
            <w:tcW w:w="1812" w:type="dxa"/>
          </w:tcPr>
          <w:p w:rsidR="00B01159" w:rsidRPr="004928FF" w:rsidRDefault="00B01159" w:rsidP="00EA1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4928FF">
              <w:rPr>
                <w:sz w:val="20"/>
                <w:szCs w:val="20"/>
              </w:rPr>
              <w:t>36436</w:t>
            </w:r>
          </w:p>
        </w:tc>
      </w:tr>
    </w:tbl>
    <w:p w:rsidR="00B01159" w:rsidRDefault="00B01159" w:rsidP="00B01159"/>
    <w:p w:rsidR="00B01159" w:rsidRDefault="00B01159" w:rsidP="00B01159">
      <w:r>
        <w:t>Gr.5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34390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35078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35123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35110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Default="00B01159" w:rsidP="00B011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35074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Default="00B01159" w:rsidP="00B011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34915</w:t>
            </w:r>
          </w:p>
        </w:tc>
      </w:tr>
    </w:tbl>
    <w:p w:rsidR="00B01159" w:rsidRDefault="00B01159" w:rsidP="00B01159"/>
    <w:p w:rsidR="00B01159" w:rsidRDefault="00B01159" w:rsidP="00B01159">
      <w:r>
        <w:t>Gr.6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34056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34909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7497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34914</w:t>
            </w:r>
          </w:p>
        </w:tc>
      </w:tr>
    </w:tbl>
    <w:p w:rsidR="00B01159" w:rsidRDefault="00B01159" w:rsidP="00B01159"/>
    <w:p w:rsidR="00B01159" w:rsidRDefault="00B01159" w:rsidP="00B01159">
      <w:r>
        <w:t>Gr.7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B01159" w:rsidRPr="000A4AEC" w:rsidTr="00EA11B9">
        <w:tc>
          <w:tcPr>
            <w:tcW w:w="3020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36450</w:t>
            </w:r>
          </w:p>
        </w:tc>
      </w:tr>
      <w:tr w:rsidR="00B01159" w:rsidRPr="000A4AEC" w:rsidTr="00EA11B9">
        <w:tc>
          <w:tcPr>
            <w:tcW w:w="3020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36447</w:t>
            </w:r>
          </w:p>
        </w:tc>
      </w:tr>
      <w:tr w:rsidR="00B01159" w:rsidRPr="000A4AEC" w:rsidTr="00EA11B9">
        <w:tc>
          <w:tcPr>
            <w:tcW w:w="3020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36448</w:t>
            </w:r>
          </w:p>
        </w:tc>
      </w:tr>
      <w:tr w:rsidR="00B01159" w:rsidRPr="000A4AEC" w:rsidTr="00EA11B9">
        <w:tc>
          <w:tcPr>
            <w:tcW w:w="3020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36312</w:t>
            </w:r>
          </w:p>
        </w:tc>
      </w:tr>
      <w:tr w:rsidR="00B213D2" w:rsidRPr="000A4AEC" w:rsidTr="00EA11B9">
        <w:tc>
          <w:tcPr>
            <w:tcW w:w="3020" w:type="dxa"/>
            <w:vAlign w:val="center"/>
          </w:tcPr>
          <w:p w:rsidR="00B213D2" w:rsidRPr="000A4AEC" w:rsidRDefault="00B213D2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36441</w:t>
            </w:r>
            <w:bookmarkStart w:id="0" w:name="_GoBack"/>
            <w:bookmarkEnd w:id="0"/>
          </w:p>
        </w:tc>
      </w:tr>
    </w:tbl>
    <w:p w:rsidR="00B01159" w:rsidRDefault="00B01159" w:rsidP="00B01159"/>
    <w:p w:rsidR="00B01159" w:rsidRDefault="00B01159" w:rsidP="00B01159">
      <w:r>
        <w:t>Gr.8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35169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34059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34061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34391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34065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33974</w:t>
            </w:r>
          </w:p>
        </w:tc>
      </w:tr>
    </w:tbl>
    <w:p w:rsidR="00B01159" w:rsidRDefault="00B01159" w:rsidP="00B01159"/>
    <w:p w:rsidR="00B01159" w:rsidRDefault="00B01159" w:rsidP="00B01159"/>
    <w:p w:rsidR="00B01159" w:rsidRDefault="00B01159" w:rsidP="00B01159">
      <w:r>
        <w:t>Gr.9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34905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35136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34086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35108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34916</w:t>
            </w:r>
          </w:p>
        </w:tc>
      </w:tr>
    </w:tbl>
    <w:p w:rsidR="00B01159" w:rsidRDefault="00B01159" w:rsidP="00B01159"/>
    <w:p w:rsidR="00B01159" w:rsidRDefault="00B01159" w:rsidP="00B01159">
      <w:r>
        <w:t>Gr.10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34046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34048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35077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34912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34087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35066</w:t>
            </w:r>
          </w:p>
        </w:tc>
      </w:tr>
    </w:tbl>
    <w:p w:rsidR="00B01159" w:rsidRDefault="00B01159" w:rsidP="00B01159"/>
    <w:p w:rsidR="00B01159" w:rsidRDefault="00B01159" w:rsidP="00B01159">
      <w:r>
        <w:t>Gr.11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35080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35113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35122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35165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35166</w:t>
            </w:r>
          </w:p>
        </w:tc>
      </w:tr>
      <w:tr w:rsidR="00B01159" w:rsidRPr="000A4AEC" w:rsidTr="00EA11B9">
        <w:tc>
          <w:tcPr>
            <w:tcW w:w="3021" w:type="dxa"/>
            <w:vAlign w:val="center"/>
          </w:tcPr>
          <w:p w:rsidR="00B01159" w:rsidRPr="000A4AEC" w:rsidRDefault="00B01159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</w:tbl>
    <w:p w:rsidR="00B01159" w:rsidRDefault="00B01159" w:rsidP="00B01159"/>
    <w:p w:rsidR="00B01159" w:rsidRDefault="00DA1D15" w:rsidP="00B01159">
      <w:r>
        <w:t>Gr.12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35133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35129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35130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</w:t>
            </w: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35114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35137</w:t>
            </w:r>
          </w:p>
        </w:tc>
      </w:tr>
    </w:tbl>
    <w:p w:rsidR="00B01159" w:rsidRDefault="00B01159" w:rsidP="00B01159"/>
    <w:p w:rsidR="00B01159" w:rsidRDefault="00DA1D15" w:rsidP="00B01159">
      <w:r>
        <w:t>Gr.13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35152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35125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35149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34062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35109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34913</w:t>
            </w:r>
          </w:p>
        </w:tc>
      </w:tr>
    </w:tbl>
    <w:p w:rsidR="00DA1D15" w:rsidRDefault="00DA1D15" w:rsidP="00B01159"/>
    <w:p w:rsidR="00DA1D15" w:rsidRDefault="00DA1D15" w:rsidP="00B01159">
      <w:r>
        <w:t>Gr.14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35159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35168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35154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35132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35147</w:t>
            </w:r>
          </w:p>
        </w:tc>
      </w:tr>
      <w:tr w:rsidR="00DA1D15" w:rsidRPr="000A4AEC" w:rsidTr="00EA11B9">
        <w:tc>
          <w:tcPr>
            <w:tcW w:w="3021" w:type="dxa"/>
            <w:vAlign w:val="center"/>
          </w:tcPr>
          <w:p w:rsidR="00DA1D15" w:rsidRPr="000A4AEC" w:rsidRDefault="00DA1D15" w:rsidP="00EA1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35155</w:t>
            </w:r>
          </w:p>
        </w:tc>
      </w:tr>
    </w:tbl>
    <w:p w:rsidR="00DA1D15" w:rsidRDefault="00DA1D15" w:rsidP="00B01159"/>
    <w:p w:rsidR="00B01159" w:rsidRDefault="00B01159" w:rsidP="00B01159"/>
    <w:p w:rsidR="00B01159" w:rsidRPr="00B01159" w:rsidRDefault="00B01159" w:rsidP="00B01159"/>
    <w:sectPr w:rsidR="00B01159" w:rsidRPr="00B01159" w:rsidSect="004F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49CF"/>
    <w:rsid w:val="004F59FB"/>
    <w:rsid w:val="00A849CF"/>
    <w:rsid w:val="00B01159"/>
    <w:rsid w:val="00B213D2"/>
    <w:rsid w:val="00DA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9D1C"/>
  <w15:docId w15:val="{4CB5A6E8-8C81-4269-A386-4CB13773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58CBA9A5.dotm</Template>
  <TotalTime>34</TotalTime>
  <Pages>11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Dominika Sobierajska</cp:lastModifiedBy>
  <cp:revision>2</cp:revision>
  <dcterms:created xsi:type="dcterms:W3CDTF">2025-10-17T13:42:00Z</dcterms:created>
  <dcterms:modified xsi:type="dcterms:W3CDTF">2025-10-22T06:16:00Z</dcterms:modified>
</cp:coreProperties>
</file>