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A5" w:rsidRDefault="008D2C31">
      <w:r>
        <w:t>Podział na 2 gr</w:t>
      </w:r>
    </w:p>
    <w:p w:rsidR="00B1440A" w:rsidRDefault="00B1440A">
      <w:r>
        <w:t xml:space="preserve">Anatomia, fizjologia, patologia, genetyka, biochemia, biofizyka, mikrobiologia i parazytologia (podział na 2 grupy sala), socjologia, pedagogika, </w:t>
      </w:r>
      <w:proofErr w:type="spellStart"/>
      <w:r>
        <w:t>dietetka</w:t>
      </w:r>
      <w:proofErr w:type="spellEnd"/>
    </w:p>
    <w:p w:rsidR="008D2C31" w:rsidRDefault="008D2C31">
      <w:r>
        <w:t>Gr1/2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4641"/>
      </w:tblGrid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29639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36990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36562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37006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36563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30846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36564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36565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36169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36991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36567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36992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30079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36927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36993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36994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36585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26048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36568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36569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36995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36996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36644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30330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37208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37209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36570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18306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36571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15509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36573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36574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36575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36997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36998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36964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36576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36577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36999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37000</w:t>
            </w:r>
          </w:p>
        </w:tc>
      </w:tr>
      <w:tr w:rsidR="008D2C31" w:rsidRPr="00DD18E3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36592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36579</w:t>
            </w:r>
          </w:p>
        </w:tc>
      </w:tr>
      <w:tr w:rsidR="008D2C31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37473</w:t>
            </w:r>
          </w:p>
        </w:tc>
      </w:tr>
      <w:tr w:rsidR="008D2C31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22035</w:t>
            </w:r>
          </w:p>
        </w:tc>
      </w:tr>
      <w:tr w:rsidR="008D2C31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37474</w:t>
            </w:r>
          </w:p>
        </w:tc>
      </w:tr>
      <w:tr w:rsidR="008D2C31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EF7CB4" w:rsidRDefault="008D2C31" w:rsidP="008D2C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37493</w:t>
            </w:r>
          </w:p>
        </w:tc>
      </w:tr>
    </w:tbl>
    <w:p w:rsidR="008D2C31" w:rsidRDefault="008D2C31"/>
    <w:p w:rsidR="008D2C31" w:rsidRDefault="008D2C31">
      <w:r>
        <w:t>Gr2/3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2841"/>
      </w:tblGrid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37001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36595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37002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37003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37210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37394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37004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36580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29805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36581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36583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37211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36584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36586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31972</w:t>
            </w:r>
          </w:p>
        </w:tc>
      </w:tr>
      <w:tr w:rsidR="008D2C31" w:rsidRPr="00EF7CB4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EF7CB4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35176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36587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37007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37395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29292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36588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37008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16702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16563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36589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36590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36591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36578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36593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37009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37010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37011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30823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36594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29161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37012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36596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37013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21520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36597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29271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34036</w:t>
            </w:r>
          </w:p>
        </w:tc>
      </w:tr>
      <w:tr w:rsidR="008D2C31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Pr="00DD18E3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37475</w:t>
            </w:r>
          </w:p>
        </w:tc>
      </w:tr>
      <w:tr w:rsidR="008D2C31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37476</w:t>
            </w:r>
          </w:p>
        </w:tc>
      </w:tr>
      <w:tr w:rsidR="008D2C31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37477</w:t>
            </w:r>
          </w:p>
        </w:tc>
      </w:tr>
      <w:tr w:rsidR="008D2C31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1" w:rsidRPr="00623168" w:rsidRDefault="008D2C31" w:rsidP="008D2C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31" w:rsidRDefault="008D2C31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37478</w:t>
            </w:r>
          </w:p>
        </w:tc>
      </w:tr>
    </w:tbl>
    <w:p w:rsidR="008D2C31" w:rsidRDefault="008D2C31"/>
    <w:p w:rsidR="008D2C31" w:rsidRDefault="00070C8C">
      <w:r>
        <w:t>Podział na 4 grupy</w:t>
      </w:r>
    </w:p>
    <w:p w:rsidR="00070C8C" w:rsidRDefault="00070C8C">
      <w:r>
        <w:t>Wychowanie fizyczne, język angielski</w:t>
      </w:r>
    </w:p>
    <w:p w:rsidR="00070C8C" w:rsidRDefault="00070C8C">
      <w:r>
        <w:t>Gr1/4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4641"/>
      </w:tblGrid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29639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36990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36562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37006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36563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30846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36564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36565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36169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36991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36567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36992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30079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36927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36993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36994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36585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26048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36568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36569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36995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36996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37473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22035</w:t>
            </w:r>
          </w:p>
        </w:tc>
      </w:tr>
      <w:tr w:rsidR="00070C8C" w:rsidRPr="00EF7CB4" w:rsidTr="001144B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37493</w:t>
            </w:r>
          </w:p>
        </w:tc>
      </w:tr>
    </w:tbl>
    <w:p w:rsidR="00070C8C" w:rsidRDefault="00070C8C"/>
    <w:p w:rsidR="00070C8C" w:rsidRDefault="00070C8C">
      <w:r>
        <w:t>Gr2/4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4641"/>
      </w:tblGrid>
      <w:tr w:rsidR="00070C8C" w:rsidRPr="00EF7CB4" w:rsidTr="00070C8C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36644</w:t>
            </w:r>
          </w:p>
        </w:tc>
      </w:tr>
      <w:tr w:rsidR="00070C8C" w:rsidRPr="00EF7CB4" w:rsidTr="00070C8C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30330</w:t>
            </w:r>
          </w:p>
        </w:tc>
      </w:tr>
      <w:tr w:rsidR="00070C8C" w:rsidRPr="00EF7CB4" w:rsidTr="00070C8C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37208</w:t>
            </w:r>
          </w:p>
        </w:tc>
      </w:tr>
      <w:tr w:rsidR="00070C8C" w:rsidRPr="00EF7CB4" w:rsidTr="00070C8C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37209</w:t>
            </w:r>
          </w:p>
        </w:tc>
      </w:tr>
      <w:tr w:rsidR="00070C8C" w:rsidRPr="00EF7CB4" w:rsidTr="00070C8C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36570</w:t>
            </w:r>
          </w:p>
        </w:tc>
      </w:tr>
      <w:tr w:rsidR="00070C8C" w:rsidRPr="00EF7CB4" w:rsidTr="00070C8C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18306</w:t>
            </w:r>
          </w:p>
        </w:tc>
      </w:tr>
      <w:tr w:rsidR="00070C8C" w:rsidRPr="00EF7CB4" w:rsidTr="00070C8C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36571</w:t>
            </w:r>
          </w:p>
        </w:tc>
      </w:tr>
      <w:tr w:rsidR="00070C8C" w:rsidRPr="00EF7CB4" w:rsidTr="00070C8C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15509</w:t>
            </w:r>
          </w:p>
        </w:tc>
      </w:tr>
      <w:tr w:rsidR="00070C8C" w:rsidRPr="00EF7CB4" w:rsidTr="00070C8C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36577</w:t>
            </w:r>
          </w:p>
        </w:tc>
      </w:tr>
      <w:tr w:rsidR="00070C8C" w:rsidRPr="00EF7CB4" w:rsidTr="00070C8C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36573</w:t>
            </w:r>
          </w:p>
        </w:tc>
      </w:tr>
      <w:tr w:rsidR="00070C8C" w:rsidRPr="00EF7CB4" w:rsidTr="00070C8C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36574</w:t>
            </w:r>
          </w:p>
        </w:tc>
      </w:tr>
      <w:tr w:rsidR="00070C8C" w:rsidRPr="00EF7CB4" w:rsidTr="00070C8C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36575</w:t>
            </w:r>
          </w:p>
        </w:tc>
      </w:tr>
      <w:tr w:rsidR="00070C8C" w:rsidRPr="00EF7CB4" w:rsidTr="00070C8C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36997</w:t>
            </w:r>
          </w:p>
        </w:tc>
      </w:tr>
      <w:tr w:rsidR="00070C8C" w:rsidRPr="00EF7CB4" w:rsidTr="00070C8C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36998</w:t>
            </w:r>
          </w:p>
        </w:tc>
      </w:tr>
      <w:tr w:rsidR="00070C8C" w:rsidRPr="00EF7CB4" w:rsidTr="00070C8C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36964</w:t>
            </w:r>
          </w:p>
        </w:tc>
      </w:tr>
      <w:tr w:rsidR="00070C8C" w:rsidRPr="00EF7CB4" w:rsidTr="00070C8C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36576</w:t>
            </w:r>
          </w:p>
        </w:tc>
      </w:tr>
      <w:tr w:rsidR="00070C8C" w:rsidRPr="00EF7CB4" w:rsidTr="00070C8C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36999</w:t>
            </w:r>
          </w:p>
        </w:tc>
      </w:tr>
      <w:tr w:rsidR="00070C8C" w:rsidRPr="00EF7CB4" w:rsidTr="00070C8C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37000</w:t>
            </w:r>
          </w:p>
        </w:tc>
      </w:tr>
      <w:tr w:rsidR="00070C8C" w:rsidRPr="00EF7CB4" w:rsidTr="00070C8C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DD18E3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36592</w:t>
            </w:r>
          </w:p>
        </w:tc>
      </w:tr>
      <w:tr w:rsidR="00070C8C" w:rsidRPr="00EF7CB4" w:rsidTr="00070C8C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36579</w:t>
            </w:r>
          </w:p>
        </w:tc>
      </w:tr>
      <w:tr w:rsidR="00070C8C" w:rsidRPr="00EF7CB4" w:rsidTr="00070C8C">
        <w:trPr>
          <w:trHeight w:val="35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8C" w:rsidRPr="00EF7CB4" w:rsidRDefault="00070C8C" w:rsidP="00070C8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C8C" w:rsidRPr="00EF7CB4" w:rsidRDefault="00070C8C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37474</w:t>
            </w:r>
          </w:p>
        </w:tc>
      </w:tr>
    </w:tbl>
    <w:p w:rsidR="00070C8C" w:rsidRDefault="00070C8C"/>
    <w:p w:rsidR="006627A6" w:rsidRDefault="006627A6">
      <w:r>
        <w:t>Gr3/4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0"/>
      </w:tblGrid>
      <w:tr w:rsidR="006627A6" w:rsidRPr="00DD18E3" w:rsidTr="001144B8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37001</w:t>
            </w:r>
          </w:p>
        </w:tc>
      </w:tr>
      <w:tr w:rsidR="006627A6" w:rsidRPr="00DD18E3" w:rsidTr="001144B8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36595</w:t>
            </w:r>
          </w:p>
        </w:tc>
      </w:tr>
      <w:tr w:rsidR="006627A6" w:rsidRPr="00DD18E3" w:rsidTr="001144B8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37002</w:t>
            </w:r>
          </w:p>
        </w:tc>
      </w:tr>
      <w:tr w:rsidR="006627A6" w:rsidRPr="00DD18E3" w:rsidTr="001144B8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37003</w:t>
            </w:r>
          </w:p>
        </w:tc>
      </w:tr>
      <w:tr w:rsidR="006627A6" w:rsidRPr="00DD18E3" w:rsidTr="001144B8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37210</w:t>
            </w:r>
          </w:p>
        </w:tc>
      </w:tr>
      <w:tr w:rsidR="006627A6" w:rsidRPr="00DD18E3" w:rsidTr="001144B8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37394</w:t>
            </w:r>
          </w:p>
        </w:tc>
      </w:tr>
      <w:tr w:rsidR="006627A6" w:rsidRPr="00DD18E3" w:rsidTr="001144B8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37004</w:t>
            </w:r>
          </w:p>
        </w:tc>
      </w:tr>
      <w:tr w:rsidR="006627A6" w:rsidRPr="00DD18E3" w:rsidTr="001144B8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36580</w:t>
            </w:r>
          </w:p>
        </w:tc>
      </w:tr>
      <w:tr w:rsidR="006627A6" w:rsidRPr="00DD18E3" w:rsidTr="001144B8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29805</w:t>
            </w:r>
          </w:p>
        </w:tc>
      </w:tr>
      <w:tr w:rsidR="006627A6" w:rsidRPr="00DD18E3" w:rsidTr="001144B8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36581</w:t>
            </w:r>
          </w:p>
        </w:tc>
      </w:tr>
      <w:tr w:rsidR="006627A6" w:rsidRPr="00DD18E3" w:rsidTr="001144B8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36583</w:t>
            </w:r>
          </w:p>
        </w:tc>
      </w:tr>
      <w:tr w:rsidR="006627A6" w:rsidRPr="00DD18E3" w:rsidTr="001144B8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37211</w:t>
            </w:r>
          </w:p>
        </w:tc>
      </w:tr>
      <w:tr w:rsidR="006627A6" w:rsidRPr="00DD18E3" w:rsidTr="001144B8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36584</w:t>
            </w:r>
          </w:p>
        </w:tc>
      </w:tr>
      <w:tr w:rsidR="006627A6" w:rsidRPr="00DD18E3" w:rsidTr="001144B8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36586</w:t>
            </w:r>
          </w:p>
        </w:tc>
      </w:tr>
      <w:tr w:rsidR="006627A6" w:rsidRPr="00DD18E3" w:rsidTr="001144B8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31972</w:t>
            </w:r>
          </w:p>
        </w:tc>
      </w:tr>
      <w:tr w:rsidR="006627A6" w:rsidRPr="00EF7CB4" w:rsidTr="001144B8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EF7CB4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35176</w:t>
            </w:r>
          </w:p>
        </w:tc>
      </w:tr>
      <w:tr w:rsidR="006627A6" w:rsidRPr="00DD18E3" w:rsidTr="001144B8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36587</w:t>
            </w:r>
          </w:p>
        </w:tc>
      </w:tr>
      <w:tr w:rsidR="006627A6" w:rsidRPr="00DD18E3" w:rsidTr="001144B8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37007</w:t>
            </w:r>
          </w:p>
        </w:tc>
      </w:tr>
      <w:tr w:rsidR="006627A6" w:rsidRPr="00DD18E3" w:rsidTr="001144B8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37395</w:t>
            </w:r>
          </w:p>
        </w:tc>
      </w:tr>
      <w:tr w:rsidR="006627A6" w:rsidRPr="00DD18E3" w:rsidTr="001144B8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29292</w:t>
            </w:r>
          </w:p>
        </w:tc>
      </w:tr>
      <w:tr w:rsidR="006627A6" w:rsidRPr="00DD18E3" w:rsidTr="001144B8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37475</w:t>
            </w:r>
          </w:p>
        </w:tc>
      </w:tr>
      <w:tr w:rsidR="006627A6" w:rsidRPr="00DD18E3" w:rsidTr="001144B8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37476</w:t>
            </w:r>
          </w:p>
        </w:tc>
      </w:tr>
    </w:tbl>
    <w:p w:rsidR="006627A6" w:rsidRDefault="006627A6"/>
    <w:p w:rsidR="006627A6" w:rsidRDefault="006627A6">
      <w:r>
        <w:t>Gr4/4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2841"/>
      </w:tblGrid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36588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37008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16702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16563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36589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36590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36591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36578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36593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37009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37010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37011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30823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36594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29161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37012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36596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37013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21520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36597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29271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34036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37477</w:t>
            </w:r>
          </w:p>
        </w:tc>
      </w:tr>
      <w:tr w:rsidR="006627A6" w:rsidRPr="00DD18E3" w:rsidTr="001144B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6" w:rsidRPr="008838EC" w:rsidRDefault="006627A6" w:rsidP="006627A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7A6" w:rsidRPr="00DD18E3" w:rsidRDefault="006627A6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37478</w:t>
            </w:r>
          </w:p>
        </w:tc>
      </w:tr>
    </w:tbl>
    <w:p w:rsidR="006627A6" w:rsidRDefault="006627A6"/>
    <w:p w:rsidR="006627A6" w:rsidRDefault="002C725E">
      <w:r>
        <w:t>Podział na 6 grup</w:t>
      </w:r>
    </w:p>
    <w:p w:rsidR="002C725E" w:rsidRDefault="00B1440A">
      <w:r>
        <w:t xml:space="preserve">Mikrobiologia i parazytologia ( sala </w:t>
      </w:r>
      <w:bookmarkStart w:id="0" w:name="_GoBack"/>
      <w:bookmarkEnd w:id="0"/>
      <w:r>
        <w:t>histologii, laboratorium)</w:t>
      </w:r>
      <w:r w:rsidR="002C725E">
        <w:t>, biofizyka</w:t>
      </w:r>
    </w:p>
    <w:p w:rsidR="002C725E" w:rsidRDefault="002C725E">
      <w:r>
        <w:t>Gr1/6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641"/>
      </w:tblGrid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29639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36990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36562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37006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36563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30846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36564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36565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37473</w:t>
            </w:r>
          </w:p>
        </w:tc>
      </w:tr>
      <w:tr w:rsidR="002C725E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22035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36169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36991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36567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36992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30079</w:t>
            </w:r>
          </w:p>
        </w:tc>
      </w:tr>
    </w:tbl>
    <w:p w:rsidR="002C725E" w:rsidRDefault="002C725E"/>
    <w:p w:rsidR="002C725E" w:rsidRDefault="002C725E"/>
    <w:p w:rsidR="002C725E" w:rsidRDefault="002C725E">
      <w:r>
        <w:t>Gr2/6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641"/>
      </w:tblGrid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36993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36994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36585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37493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26048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36568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36569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36995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36996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36644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30330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37208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37209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37474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D770DB" w:rsidRDefault="002C725E" w:rsidP="002C72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36927</w:t>
            </w:r>
          </w:p>
        </w:tc>
      </w:tr>
    </w:tbl>
    <w:p w:rsidR="002C725E" w:rsidRDefault="002C725E"/>
    <w:p w:rsidR="002C725E" w:rsidRDefault="002C725E">
      <w:r>
        <w:t>Gr3/6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641"/>
      </w:tblGrid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107FDA" w:rsidRDefault="002C725E" w:rsidP="002C72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36570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107FDA" w:rsidRDefault="002C725E" w:rsidP="002C72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36577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107FDA" w:rsidRDefault="002C725E" w:rsidP="002C72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18306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107FDA" w:rsidRDefault="002C725E" w:rsidP="002C72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36571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107FDA" w:rsidRDefault="002C725E" w:rsidP="002C72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15509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107FDA" w:rsidRDefault="002C725E" w:rsidP="002C72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36573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107FDA" w:rsidRDefault="002C725E" w:rsidP="002C72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36574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107FDA" w:rsidRDefault="002C725E" w:rsidP="002C72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36575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107FDA" w:rsidRDefault="002C725E" w:rsidP="002C72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36997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107FDA" w:rsidRDefault="002C725E" w:rsidP="002C72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36998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107FDA" w:rsidRDefault="002C725E" w:rsidP="002C72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36964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107FDA" w:rsidRDefault="002C725E" w:rsidP="002C72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36576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107FDA" w:rsidRDefault="002C725E" w:rsidP="002C72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36999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107FDA" w:rsidRDefault="002C725E" w:rsidP="002C72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37000</w:t>
            </w:r>
          </w:p>
        </w:tc>
      </w:tr>
      <w:tr w:rsidR="002C725E" w:rsidRPr="00DD18E3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107FDA" w:rsidRDefault="002C725E" w:rsidP="002C72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DD18E3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36592</w:t>
            </w:r>
          </w:p>
        </w:tc>
      </w:tr>
      <w:tr w:rsidR="002C725E" w:rsidRPr="00EF7CB4" w:rsidTr="001144B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5E" w:rsidRPr="00107FDA" w:rsidRDefault="002C725E" w:rsidP="002C72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5E" w:rsidRPr="00EF7CB4" w:rsidRDefault="002C725E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36579</w:t>
            </w:r>
          </w:p>
        </w:tc>
      </w:tr>
    </w:tbl>
    <w:p w:rsidR="002C725E" w:rsidRDefault="002C725E"/>
    <w:p w:rsidR="00DD793A" w:rsidRDefault="00DD793A"/>
    <w:p w:rsidR="00DD793A" w:rsidRDefault="00DD793A">
      <w:r>
        <w:t>Gr4/6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2841"/>
      </w:tblGrid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37001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36595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37002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37003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37210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37394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37004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37475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36580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29805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36581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36583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37211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36584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36586</w:t>
            </w:r>
          </w:p>
        </w:tc>
      </w:tr>
    </w:tbl>
    <w:p w:rsidR="00DD793A" w:rsidRDefault="00DD793A"/>
    <w:p w:rsidR="00DD793A" w:rsidRDefault="00DD793A">
      <w:r>
        <w:t>Gr5/6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2841"/>
      </w:tblGrid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31972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37476</w:t>
            </w:r>
          </w:p>
        </w:tc>
      </w:tr>
      <w:tr w:rsidR="00DD793A" w:rsidRPr="00EF7CB4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EF7CB4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35176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36587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37007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37395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29292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36588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37008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16702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16563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36589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36590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36591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36578</w:t>
            </w:r>
          </w:p>
        </w:tc>
      </w:tr>
    </w:tbl>
    <w:p w:rsidR="00DD793A" w:rsidRDefault="00DD793A"/>
    <w:p w:rsidR="00DD793A" w:rsidRDefault="00DD793A"/>
    <w:p w:rsidR="00DD793A" w:rsidRDefault="00DD793A"/>
    <w:p w:rsidR="00DD793A" w:rsidRDefault="00DD793A">
      <w:r>
        <w:t>Gr6/6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2841"/>
      </w:tblGrid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36593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37009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37010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37011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30823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37477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36594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29161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37012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36596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37013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21520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36597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29271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34036</w:t>
            </w:r>
          </w:p>
        </w:tc>
      </w:tr>
      <w:tr w:rsidR="00DD793A" w:rsidRPr="00DD18E3" w:rsidTr="001144B8">
        <w:trPr>
          <w:trHeight w:val="357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3A" w:rsidRPr="00107FDA" w:rsidRDefault="00DD793A" w:rsidP="00DD793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93A" w:rsidRPr="00DD18E3" w:rsidRDefault="00DD793A" w:rsidP="001144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37478</w:t>
            </w:r>
          </w:p>
        </w:tc>
      </w:tr>
    </w:tbl>
    <w:p w:rsidR="00DD793A" w:rsidRDefault="00DD793A"/>
    <w:p w:rsidR="001144B8" w:rsidRDefault="001144B8">
      <w:r>
        <w:t>Podział na 10 grup</w:t>
      </w:r>
    </w:p>
    <w:p w:rsidR="001144B8" w:rsidRDefault="001144B8">
      <w:r>
        <w:t>Podstawy pielęgniarstwa</w:t>
      </w:r>
    </w:p>
    <w:p w:rsidR="001144B8" w:rsidRDefault="00735337">
      <w:r>
        <w:t>Gr1/10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4641"/>
      </w:tblGrid>
      <w:tr w:rsidR="00735337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7" w:rsidRPr="00EF7CB4" w:rsidRDefault="00735337" w:rsidP="0073533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37" w:rsidRPr="00EF7CB4" w:rsidRDefault="00735337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29639</w:t>
            </w:r>
          </w:p>
        </w:tc>
      </w:tr>
      <w:tr w:rsidR="00735337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7" w:rsidRPr="00EF7CB4" w:rsidRDefault="00735337" w:rsidP="0073533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37" w:rsidRPr="00EF7CB4" w:rsidRDefault="00735337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36990</w:t>
            </w:r>
          </w:p>
        </w:tc>
      </w:tr>
      <w:tr w:rsidR="00735337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7" w:rsidRPr="00EF7CB4" w:rsidRDefault="00735337" w:rsidP="0073533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37" w:rsidRPr="00EF7CB4" w:rsidRDefault="00735337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36562</w:t>
            </w:r>
          </w:p>
        </w:tc>
      </w:tr>
      <w:tr w:rsidR="00735337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7" w:rsidRPr="00EF7CB4" w:rsidRDefault="00735337" w:rsidP="0073533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37" w:rsidRPr="00EF7CB4" w:rsidRDefault="00735337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37006</w:t>
            </w:r>
          </w:p>
        </w:tc>
      </w:tr>
      <w:tr w:rsidR="00735337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7" w:rsidRPr="00EF7CB4" w:rsidRDefault="00735337" w:rsidP="0073533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37" w:rsidRPr="00EF7CB4" w:rsidRDefault="00735337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36563</w:t>
            </w:r>
          </w:p>
        </w:tc>
      </w:tr>
      <w:tr w:rsidR="00735337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7" w:rsidRPr="00EF7CB4" w:rsidRDefault="00735337" w:rsidP="0073533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37" w:rsidRPr="00EF7CB4" w:rsidRDefault="00735337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30846</w:t>
            </w:r>
          </w:p>
        </w:tc>
      </w:tr>
      <w:tr w:rsidR="00735337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7" w:rsidRPr="00EF7CB4" w:rsidRDefault="00735337" w:rsidP="0073533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37" w:rsidRPr="00EF7CB4" w:rsidRDefault="00735337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36564</w:t>
            </w:r>
          </w:p>
        </w:tc>
      </w:tr>
      <w:tr w:rsidR="00735337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7" w:rsidRPr="00EF7CB4" w:rsidRDefault="00735337" w:rsidP="0073533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37" w:rsidRPr="00EF7CB4" w:rsidRDefault="00735337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36565</w:t>
            </w:r>
          </w:p>
        </w:tc>
      </w:tr>
      <w:tr w:rsidR="00735337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7" w:rsidRPr="00EF7CB4" w:rsidRDefault="00735337" w:rsidP="0073533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37" w:rsidRPr="00EF7CB4" w:rsidRDefault="00735337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37473</w:t>
            </w:r>
          </w:p>
        </w:tc>
      </w:tr>
      <w:tr w:rsidR="00735337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7" w:rsidRPr="00EF7CB4" w:rsidRDefault="00735337" w:rsidP="0073533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37" w:rsidRDefault="00735337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22035</w:t>
            </w:r>
          </w:p>
        </w:tc>
      </w:tr>
    </w:tbl>
    <w:p w:rsidR="00735337" w:rsidRDefault="00735337"/>
    <w:p w:rsidR="00735337" w:rsidRDefault="00735337">
      <w:r>
        <w:t>Gr2/10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4641"/>
      </w:tblGrid>
      <w:tr w:rsidR="00735337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7" w:rsidRPr="00EF7CB4" w:rsidRDefault="00735337" w:rsidP="0073533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37" w:rsidRPr="00EF7CB4" w:rsidRDefault="00735337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36169</w:t>
            </w:r>
          </w:p>
        </w:tc>
      </w:tr>
      <w:tr w:rsidR="00735337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7" w:rsidRPr="00EF7CB4" w:rsidRDefault="00735337" w:rsidP="0073533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37" w:rsidRPr="00EF7CB4" w:rsidRDefault="00735337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36991</w:t>
            </w:r>
          </w:p>
        </w:tc>
      </w:tr>
      <w:tr w:rsidR="00735337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7" w:rsidRPr="00EF7CB4" w:rsidRDefault="00735337" w:rsidP="0073533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37" w:rsidRPr="00EF7CB4" w:rsidRDefault="00735337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36567</w:t>
            </w:r>
          </w:p>
        </w:tc>
      </w:tr>
      <w:tr w:rsidR="00735337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7" w:rsidRPr="00EF7CB4" w:rsidRDefault="00735337" w:rsidP="0073533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37" w:rsidRPr="00EF7CB4" w:rsidRDefault="00735337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36992</w:t>
            </w:r>
          </w:p>
        </w:tc>
      </w:tr>
      <w:tr w:rsidR="00735337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7" w:rsidRPr="00EF7CB4" w:rsidRDefault="00735337" w:rsidP="0073533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37" w:rsidRPr="00EF7CB4" w:rsidRDefault="00735337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30079</w:t>
            </w:r>
          </w:p>
        </w:tc>
      </w:tr>
      <w:tr w:rsidR="00735337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7" w:rsidRPr="00EF7CB4" w:rsidRDefault="00735337" w:rsidP="0073533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37" w:rsidRPr="00EF7CB4" w:rsidRDefault="00735337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36927</w:t>
            </w:r>
          </w:p>
        </w:tc>
      </w:tr>
      <w:tr w:rsidR="00735337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7" w:rsidRPr="00EF7CB4" w:rsidRDefault="00735337" w:rsidP="0073533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37" w:rsidRPr="00EF7CB4" w:rsidRDefault="00735337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36993</w:t>
            </w:r>
          </w:p>
        </w:tc>
      </w:tr>
      <w:tr w:rsidR="00735337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7" w:rsidRPr="00EF7CB4" w:rsidRDefault="00735337" w:rsidP="0073533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37" w:rsidRPr="00EF7CB4" w:rsidRDefault="00735337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36994</w:t>
            </w:r>
          </w:p>
        </w:tc>
      </w:tr>
      <w:tr w:rsidR="00735337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7" w:rsidRPr="00EF7CB4" w:rsidRDefault="00735337" w:rsidP="0073533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37" w:rsidRPr="00EF7CB4" w:rsidRDefault="00735337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36585</w:t>
            </w:r>
          </w:p>
        </w:tc>
      </w:tr>
      <w:tr w:rsidR="00735337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7" w:rsidRPr="00EF7CB4" w:rsidRDefault="00735337" w:rsidP="0073533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337" w:rsidRPr="00EF7CB4" w:rsidRDefault="00735337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37493</w:t>
            </w:r>
          </w:p>
        </w:tc>
      </w:tr>
    </w:tbl>
    <w:p w:rsidR="00735337" w:rsidRDefault="00735337"/>
    <w:p w:rsidR="0000182B" w:rsidRDefault="0000182B">
      <w:r>
        <w:t>Gr3/10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4641"/>
      </w:tblGrid>
      <w:tr w:rsidR="0000182B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EF7CB4" w:rsidRDefault="0000182B" w:rsidP="00C706A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26048</w:t>
            </w:r>
          </w:p>
        </w:tc>
      </w:tr>
      <w:tr w:rsidR="0000182B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EF7CB4" w:rsidRDefault="0000182B" w:rsidP="00C706A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36568</w:t>
            </w:r>
          </w:p>
        </w:tc>
      </w:tr>
      <w:tr w:rsidR="0000182B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EF7CB4" w:rsidRDefault="0000182B" w:rsidP="00C706A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36569</w:t>
            </w:r>
          </w:p>
        </w:tc>
      </w:tr>
      <w:tr w:rsidR="0000182B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EF7CB4" w:rsidRDefault="0000182B" w:rsidP="00C706A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36995</w:t>
            </w:r>
          </w:p>
        </w:tc>
      </w:tr>
      <w:tr w:rsidR="0000182B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EF7CB4" w:rsidRDefault="0000182B" w:rsidP="00C706A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36996</w:t>
            </w:r>
          </w:p>
        </w:tc>
      </w:tr>
      <w:tr w:rsidR="0000182B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EF7CB4" w:rsidRDefault="0000182B" w:rsidP="00C706A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36644</w:t>
            </w:r>
          </w:p>
        </w:tc>
      </w:tr>
      <w:tr w:rsidR="0000182B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EF7CB4" w:rsidRDefault="0000182B" w:rsidP="00C706A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30330</w:t>
            </w:r>
          </w:p>
        </w:tc>
      </w:tr>
      <w:tr w:rsidR="0000182B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EF7CB4" w:rsidRDefault="0000182B" w:rsidP="00C706A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37208</w:t>
            </w:r>
          </w:p>
        </w:tc>
      </w:tr>
      <w:tr w:rsidR="0000182B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EF7CB4" w:rsidRDefault="0000182B" w:rsidP="00C706A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37209</w:t>
            </w:r>
          </w:p>
        </w:tc>
      </w:tr>
      <w:tr w:rsidR="0000182B" w:rsidRPr="00EF7CB4" w:rsidTr="00C706A7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EF7CB4" w:rsidRDefault="0000182B" w:rsidP="00C706A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37474</w:t>
            </w:r>
          </w:p>
        </w:tc>
      </w:tr>
    </w:tbl>
    <w:p w:rsidR="0000182B" w:rsidRDefault="0000182B"/>
    <w:p w:rsidR="0000182B" w:rsidRDefault="0000182B">
      <w:r>
        <w:t>Gr4/10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641"/>
      </w:tblGrid>
      <w:tr w:rsidR="0000182B" w:rsidRPr="00EF7CB4" w:rsidTr="00C706A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3D26D8" w:rsidRDefault="0000182B" w:rsidP="0000182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36570</w:t>
            </w:r>
          </w:p>
        </w:tc>
      </w:tr>
      <w:tr w:rsidR="0000182B" w:rsidRPr="00EF7CB4" w:rsidTr="00C706A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3D26D8" w:rsidRDefault="0000182B" w:rsidP="0000182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36577</w:t>
            </w:r>
          </w:p>
        </w:tc>
      </w:tr>
      <w:tr w:rsidR="0000182B" w:rsidRPr="00EF7CB4" w:rsidTr="00C706A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3D26D8" w:rsidRDefault="0000182B" w:rsidP="0000182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18306</w:t>
            </w:r>
          </w:p>
        </w:tc>
      </w:tr>
      <w:tr w:rsidR="0000182B" w:rsidRPr="00EF7CB4" w:rsidTr="00C706A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3D26D8" w:rsidRDefault="0000182B" w:rsidP="0000182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36571</w:t>
            </w:r>
          </w:p>
        </w:tc>
      </w:tr>
      <w:tr w:rsidR="0000182B" w:rsidRPr="00EF7CB4" w:rsidTr="00C706A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3D26D8" w:rsidRDefault="0000182B" w:rsidP="0000182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15509</w:t>
            </w:r>
          </w:p>
        </w:tc>
      </w:tr>
      <w:tr w:rsidR="0000182B" w:rsidRPr="00EF7CB4" w:rsidTr="00C706A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3D26D8" w:rsidRDefault="0000182B" w:rsidP="0000182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36573</w:t>
            </w:r>
          </w:p>
        </w:tc>
      </w:tr>
      <w:tr w:rsidR="0000182B" w:rsidRPr="00EF7CB4" w:rsidTr="00C706A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3D26D8" w:rsidRDefault="0000182B" w:rsidP="0000182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36574</w:t>
            </w:r>
          </w:p>
        </w:tc>
      </w:tr>
      <w:tr w:rsidR="0000182B" w:rsidRPr="00EF7CB4" w:rsidTr="00C706A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3D26D8" w:rsidRDefault="0000182B" w:rsidP="0000182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36575</w:t>
            </w:r>
          </w:p>
        </w:tc>
      </w:tr>
    </w:tbl>
    <w:p w:rsidR="0000182B" w:rsidRDefault="0000182B"/>
    <w:p w:rsidR="0000182B" w:rsidRDefault="0000182B">
      <w:r>
        <w:t>Gr5/10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4641"/>
      </w:tblGrid>
      <w:tr w:rsidR="0000182B" w:rsidRPr="00EF7CB4" w:rsidTr="00C706A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EF7CB4" w:rsidRDefault="0000182B" w:rsidP="00C706A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36997</w:t>
            </w:r>
          </w:p>
        </w:tc>
      </w:tr>
      <w:tr w:rsidR="0000182B" w:rsidRPr="00EF7CB4" w:rsidTr="00C706A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EF7CB4" w:rsidRDefault="0000182B" w:rsidP="00C706A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36998</w:t>
            </w:r>
          </w:p>
        </w:tc>
      </w:tr>
      <w:tr w:rsidR="0000182B" w:rsidRPr="00EF7CB4" w:rsidTr="00C706A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EF7CB4" w:rsidRDefault="0000182B" w:rsidP="00C706A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36964</w:t>
            </w:r>
          </w:p>
        </w:tc>
      </w:tr>
      <w:tr w:rsidR="0000182B" w:rsidRPr="00EF7CB4" w:rsidTr="00C706A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EF7CB4" w:rsidRDefault="0000182B" w:rsidP="00C706A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36576</w:t>
            </w:r>
          </w:p>
        </w:tc>
      </w:tr>
      <w:tr w:rsidR="0000182B" w:rsidRPr="00EF7CB4" w:rsidTr="00C706A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EF7CB4" w:rsidRDefault="0000182B" w:rsidP="00C706A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36999</w:t>
            </w:r>
          </w:p>
        </w:tc>
      </w:tr>
      <w:tr w:rsidR="0000182B" w:rsidRPr="00EF7CB4" w:rsidTr="00C706A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EF7CB4" w:rsidRDefault="0000182B" w:rsidP="00C706A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37000</w:t>
            </w:r>
          </w:p>
        </w:tc>
      </w:tr>
      <w:tr w:rsidR="0000182B" w:rsidRPr="00DD18E3" w:rsidTr="00C706A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EF7CB4" w:rsidRDefault="0000182B" w:rsidP="00C706A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36592</w:t>
            </w:r>
          </w:p>
        </w:tc>
      </w:tr>
      <w:tr w:rsidR="0000182B" w:rsidRPr="00EF7CB4" w:rsidTr="00C706A7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EF7CB4" w:rsidRDefault="0000182B" w:rsidP="00C706A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36579</w:t>
            </w:r>
          </w:p>
        </w:tc>
      </w:tr>
    </w:tbl>
    <w:p w:rsidR="0000182B" w:rsidRDefault="0000182B"/>
    <w:p w:rsidR="0000182B" w:rsidRDefault="0000182B">
      <w:r>
        <w:t>Gr6/10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0"/>
      </w:tblGrid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37001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36595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37002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37003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37210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37394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37004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37475</w:t>
            </w:r>
          </w:p>
        </w:tc>
      </w:tr>
    </w:tbl>
    <w:p w:rsidR="0000182B" w:rsidRDefault="0000182B"/>
    <w:p w:rsidR="0000182B" w:rsidRDefault="0000182B">
      <w:r>
        <w:t>Gr7/10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0"/>
      </w:tblGrid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36580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29805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36581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36583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37211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36584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36586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31972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37476</w:t>
            </w:r>
          </w:p>
        </w:tc>
      </w:tr>
    </w:tbl>
    <w:p w:rsidR="0000182B" w:rsidRDefault="0000182B"/>
    <w:p w:rsidR="0000182B" w:rsidRDefault="0000182B">
      <w:r>
        <w:t>Gr8/10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2840"/>
      </w:tblGrid>
      <w:tr w:rsidR="0000182B" w:rsidRPr="00EF7CB4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EF7CB4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35176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36587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37007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37395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29292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36588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37008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16702</w:t>
            </w:r>
          </w:p>
        </w:tc>
      </w:tr>
      <w:tr w:rsidR="0000182B" w:rsidRPr="00DD18E3" w:rsidTr="00C706A7">
        <w:trPr>
          <w:trHeight w:val="357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16563</w:t>
            </w:r>
          </w:p>
        </w:tc>
      </w:tr>
    </w:tbl>
    <w:p w:rsidR="0000182B" w:rsidRDefault="0000182B"/>
    <w:p w:rsidR="0000182B" w:rsidRDefault="0000182B">
      <w:r>
        <w:t>Gr9/10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2841"/>
      </w:tblGrid>
      <w:tr w:rsidR="0000182B" w:rsidRPr="00DD18E3" w:rsidTr="00C706A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36589</w:t>
            </w:r>
          </w:p>
        </w:tc>
      </w:tr>
      <w:tr w:rsidR="0000182B" w:rsidRPr="00DD18E3" w:rsidTr="00C706A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36590</w:t>
            </w:r>
          </w:p>
        </w:tc>
      </w:tr>
      <w:tr w:rsidR="0000182B" w:rsidRPr="00DD18E3" w:rsidTr="00C706A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36591</w:t>
            </w:r>
          </w:p>
        </w:tc>
      </w:tr>
      <w:tr w:rsidR="0000182B" w:rsidRPr="00DD18E3" w:rsidTr="00C706A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36578</w:t>
            </w:r>
          </w:p>
        </w:tc>
      </w:tr>
      <w:tr w:rsidR="0000182B" w:rsidRPr="00DD18E3" w:rsidTr="00C706A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36593</w:t>
            </w:r>
          </w:p>
        </w:tc>
      </w:tr>
      <w:tr w:rsidR="0000182B" w:rsidRPr="00DD18E3" w:rsidTr="00C706A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37009</w:t>
            </w:r>
          </w:p>
        </w:tc>
      </w:tr>
      <w:tr w:rsidR="0000182B" w:rsidRPr="00DD18E3" w:rsidTr="00C706A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37010</w:t>
            </w:r>
          </w:p>
        </w:tc>
      </w:tr>
      <w:tr w:rsidR="0000182B" w:rsidRPr="00DD18E3" w:rsidTr="00C706A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37011</w:t>
            </w:r>
          </w:p>
        </w:tc>
      </w:tr>
      <w:tr w:rsidR="0000182B" w:rsidRPr="00DD18E3" w:rsidTr="00C706A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30823</w:t>
            </w:r>
          </w:p>
        </w:tc>
      </w:tr>
      <w:tr w:rsidR="0000182B" w:rsidRPr="00DD18E3" w:rsidTr="00C706A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2B" w:rsidRPr="008838EC" w:rsidRDefault="0000182B" w:rsidP="0000182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2B" w:rsidRPr="00DD18E3" w:rsidRDefault="0000182B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37477</w:t>
            </w:r>
          </w:p>
        </w:tc>
      </w:tr>
    </w:tbl>
    <w:p w:rsidR="0000182B" w:rsidRDefault="0000182B"/>
    <w:p w:rsidR="0000182B" w:rsidRDefault="0000182B">
      <w:r>
        <w:t>Gr10/10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2841"/>
      </w:tblGrid>
      <w:tr w:rsidR="00435E6D" w:rsidRPr="00DD18E3" w:rsidTr="00C706A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D" w:rsidRPr="008838EC" w:rsidRDefault="00435E6D" w:rsidP="00435E6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E6D" w:rsidRPr="00DD18E3" w:rsidRDefault="00435E6D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36594</w:t>
            </w:r>
          </w:p>
        </w:tc>
      </w:tr>
      <w:tr w:rsidR="00435E6D" w:rsidRPr="00DD18E3" w:rsidTr="00C706A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D" w:rsidRPr="008838EC" w:rsidRDefault="00435E6D" w:rsidP="00435E6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E6D" w:rsidRPr="00DD18E3" w:rsidRDefault="00435E6D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29161</w:t>
            </w:r>
          </w:p>
        </w:tc>
      </w:tr>
      <w:tr w:rsidR="00435E6D" w:rsidRPr="00DD18E3" w:rsidTr="00C706A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D" w:rsidRPr="008838EC" w:rsidRDefault="00435E6D" w:rsidP="00435E6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E6D" w:rsidRPr="00DD18E3" w:rsidRDefault="00435E6D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37012</w:t>
            </w:r>
          </w:p>
        </w:tc>
      </w:tr>
      <w:tr w:rsidR="00435E6D" w:rsidRPr="00DD18E3" w:rsidTr="00C706A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D" w:rsidRPr="008838EC" w:rsidRDefault="00435E6D" w:rsidP="00435E6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E6D" w:rsidRPr="00DD18E3" w:rsidRDefault="00435E6D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36596</w:t>
            </w:r>
          </w:p>
        </w:tc>
      </w:tr>
      <w:tr w:rsidR="00435E6D" w:rsidRPr="00DD18E3" w:rsidTr="00C706A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D" w:rsidRPr="008838EC" w:rsidRDefault="00435E6D" w:rsidP="00435E6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E6D" w:rsidRPr="00DD18E3" w:rsidRDefault="00435E6D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37013</w:t>
            </w:r>
          </w:p>
        </w:tc>
      </w:tr>
      <w:tr w:rsidR="00435E6D" w:rsidRPr="00DD18E3" w:rsidTr="00C706A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D" w:rsidRPr="008838EC" w:rsidRDefault="00435E6D" w:rsidP="00435E6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E6D" w:rsidRPr="00DD18E3" w:rsidRDefault="00435E6D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21520</w:t>
            </w:r>
          </w:p>
        </w:tc>
      </w:tr>
      <w:tr w:rsidR="00435E6D" w:rsidRPr="00DD18E3" w:rsidTr="00C706A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D" w:rsidRPr="008838EC" w:rsidRDefault="00435E6D" w:rsidP="00435E6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E6D" w:rsidRPr="00DD18E3" w:rsidRDefault="00435E6D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36597</w:t>
            </w:r>
          </w:p>
        </w:tc>
      </w:tr>
      <w:tr w:rsidR="00435E6D" w:rsidRPr="00DD18E3" w:rsidTr="00C706A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D" w:rsidRPr="008838EC" w:rsidRDefault="00435E6D" w:rsidP="00435E6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E6D" w:rsidRPr="00DD18E3" w:rsidRDefault="00435E6D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29271</w:t>
            </w:r>
          </w:p>
        </w:tc>
      </w:tr>
      <w:tr w:rsidR="00435E6D" w:rsidRPr="00DD18E3" w:rsidTr="00C706A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D" w:rsidRPr="008838EC" w:rsidRDefault="00435E6D" w:rsidP="00435E6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E6D" w:rsidRPr="00DD18E3" w:rsidRDefault="00435E6D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34036</w:t>
            </w:r>
          </w:p>
        </w:tc>
      </w:tr>
      <w:tr w:rsidR="00435E6D" w:rsidRPr="00DD18E3" w:rsidTr="00C706A7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6D" w:rsidRPr="008838EC" w:rsidRDefault="00435E6D" w:rsidP="00435E6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E6D" w:rsidRPr="00DD18E3" w:rsidRDefault="00435E6D" w:rsidP="00C70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37478</w:t>
            </w:r>
          </w:p>
        </w:tc>
      </w:tr>
    </w:tbl>
    <w:p w:rsidR="0000182B" w:rsidRDefault="0000182B"/>
    <w:p w:rsidR="0000182B" w:rsidRDefault="0000182B"/>
    <w:p w:rsidR="0000182B" w:rsidRDefault="0000182B"/>
    <w:p w:rsidR="00DD793A" w:rsidRDefault="00DD793A"/>
    <w:p w:rsidR="00DD793A" w:rsidRDefault="00DD793A"/>
    <w:p w:rsidR="002C725E" w:rsidRDefault="002C725E"/>
    <w:p w:rsidR="002C725E" w:rsidRDefault="002C725E">
      <w:r>
        <w:lastRenderedPageBreak/>
        <w:t>Gr4/6</w:t>
      </w:r>
    </w:p>
    <w:p w:rsidR="002C725E" w:rsidRDefault="002C725E"/>
    <w:p w:rsidR="002C725E" w:rsidRDefault="002C725E"/>
    <w:sectPr w:rsidR="002C725E" w:rsidSect="00343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98D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342E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E346F"/>
    <w:multiLevelType w:val="hybridMultilevel"/>
    <w:tmpl w:val="BCF22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418DC"/>
    <w:multiLevelType w:val="hybridMultilevel"/>
    <w:tmpl w:val="E4AA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E1488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75430"/>
    <w:multiLevelType w:val="hybridMultilevel"/>
    <w:tmpl w:val="069C0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E4E0F"/>
    <w:multiLevelType w:val="hybridMultilevel"/>
    <w:tmpl w:val="2A30E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05124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83698"/>
    <w:multiLevelType w:val="hybridMultilevel"/>
    <w:tmpl w:val="4720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17EEB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80C3F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E723E"/>
    <w:multiLevelType w:val="hybridMultilevel"/>
    <w:tmpl w:val="E662E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70D79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00DD0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A7343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0679B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C3011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94EFA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30062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D7AFE"/>
    <w:multiLevelType w:val="hybridMultilevel"/>
    <w:tmpl w:val="4CDE7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75EE5"/>
    <w:multiLevelType w:val="hybridMultilevel"/>
    <w:tmpl w:val="78A24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13C7A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12"/>
  </w:num>
  <w:num w:numId="5">
    <w:abstractNumId w:val="13"/>
  </w:num>
  <w:num w:numId="6">
    <w:abstractNumId w:val="15"/>
  </w:num>
  <w:num w:numId="7">
    <w:abstractNumId w:val="5"/>
  </w:num>
  <w:num w:numId="8">
    <w:abstractNumId w:val="11"/>
  </w:num>
  <w:num w:numId="9">
    <w:abstractNumId w:val="8"/>
  </w:num>
  <w:num w:numId="10">
    <w:abstractNumId w:val="2"/>
  </w:num>
  <w:num w:numId="11">
    <w:abstractNumId w:val="6"/>
  </w:num>
  <w:num w:numId="12">
    <w:abstractNumId w:val="20"/>
  </w:num>
  <w:num w:numId="13">
    <w:abstractNumId w:val="10"/>
  </w:num>
  <w:num w:numId="14">
    <w:abstractNumId w:val="21"/>
  </w:num>
  <w:num w:numId="15">
    <w:abstractNumId w:val="4"/>
  </w:num>
  <w:num w:numId="16">
    <w:abstractNumId w:val="19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2C31"/>
    <w:rsid w:val="0000182B"/>
    <w:rsid w:val="00070C8C"/>
    <w:rsid w:val="001144B8"/>
    <w:rsid w:val="002C725E"/>
    <w:rsid w:val="00343EA5"/>
    <w:rsid w:val="00435E6D"/>
    <w:rsid w:val="006627A6"/>
    <w:rsid w:val="00735337"/>
    <w:rsid w:val="008D2C31"/>
    <w:rsid w:val="00B1440A"/>
    <w:rsid w:val="00DD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ADD0"/>
  <w15:docId w15:val="{3265A71F-B897-4956-BD66-A7696339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C3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3B015839.dotm</Template>
  <TotalTime>61</TotalTime>
  <Pages>13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Dominika Sobierajska</cp:lastModifiedBy>
  <cp:revision>3</cp:revision>
  <dcterms:created xsi:type="dcterms:W3CDTF">2025-10-12T14:50:00Z</dcterms:created>
  <dcterms:modified xsi:type="dcterms:W3CDTF">2025-10-13T11:14:00Z</dcterms:modified>
</cp:coreProperties>
</file>