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12"/>
        <w:tblW w:w="1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600"/>
        <w:gridCol w:w="3060"/>
        <w:gridCol w:w="2873"/>
        <w:gridCol w:w="2835"/>
        <w:gridCol w:w="2612"/>
      </w:tblGrid>
      <w:tr w:rsidR="0062453C" w:rsidRPr="0062453C" w14:paraId="0CAA83F8" w14:textId="77777777" w:rsidTr="00440897">
        <w:trPr>
          <w:trHeight w:val="252"/>
        </w:trPr>
        <w:tc>
          <w:tcPr>
            <w:tcW w:w="14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65A7E4F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godziny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AC3FEA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1CDC15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33F6EE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94F87B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D4F5E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piątek</w:t>
            </w:r>
          </w:p>
        </w:tc>
      </w:tr>
      <w:tr w:rsidR="00503E52" w:rsidRPr="0062453C" w14:paraId="33005925" w14:textId="77777777" w:rsidTr="003873F5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958B20" w14:textId="77777777" w:rsidR="00503E52" w:rsidRPr="007E13DB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  8.00 - 9.30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070FC8" w14:textId="3E397A1D" w:rsidR="00503E52" w:rsidRPr="00472A28" w:rsidRDefault="00B4308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F55E99" w14:textId="12178C75" w:rsidR="00503E52" w:rsidRPr="00472A28" w:rsidRDefault="00B4308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– piłka siatkowa - NŚ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3ADFA1" w14:textId="1E5BC73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A231B3" w14:textId="4403EEFB" w:rsidR="00503E52" w:rsidRPr="00472A28" w:rsidRDefault="00B4308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5996F1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03E52" w:rsidRPr="0062453C" w14:paraId="5920E28B" w14:textId="77777777" w:rsidTr="003873F5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F689FC2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C59B9C" w14:textId="62408299" w:rsidR="00503E52" w:rsidRPr="00472A28" w:rsidRDefault="00EF6D9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P. Świerczak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EF8A1C" w14:textId="54C5402D" w:rsidR="00503E52" w:rsidRPr="00472A28" w:rsidRDefault="00EF6D9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 xml:space="preserve">mgr M. </w:t>
            </w:r>
            <w:proofErr w:type="spellStart"/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Durlej</w:t>
            </w:r>
            <w:proofErr w:type="spellEnd"/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E923739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5D8ADA" w14:textId="5E8F7AE6" w:rsidR="00503E52" w:rsidRPr="00472A28" w:rsidRDefault="00EF6D9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A4C4DA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03E52" w:rsidRPr="0062453C" w14:paraId="233A19B3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9FD85E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3C813D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36DB00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C60AB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957FE0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578299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503E52" w:rsidRPr="0062453C" w14:paraId="25F97A5A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F8B402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E1E6B40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052468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527F6D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EF43AE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041DD6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503E52" w:rsidRPr="0062453C" w14:paraId="3AD96A72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D79FD7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BF071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40A47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6AF67F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F4285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7E718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DB12E3" w:rsidRPr="0062453C" w14:paraId="5EB1E9A6" w14:textId="77777777" w:rsidTr="005D4B46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1D57261" w14:textId="77777777" w:rsidR="00DB12E3" w:rsidRPr="007E13DB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  9.45 - 11.15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91BA59" w14:textId="5F6FF203" w:rsidR="00DB12E3" w:rsidRPr="00472A28" w:rsidRDefault="00491F92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A6AA45" w14:textId="337B92BF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DEECE9" w14:textId="1E46DFA7" w:rsidR="00DB12E3" w:rsidRPr="00472A28" w:rsidRDefault="00B4308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338A4E" w14:textId="65F3FBA2" w:rsidR="00DB12E3" w:rsidRPr="00472A28" w:rsidRDefault="00B4308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4D75ED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B12E3" w:rsidRPr="0062453C" w14:paraId="34A1F2E1" w14:textId="77777777" w:rsidTr="005D4B46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5D7C5D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78EDAE" w14:textId="0D6ED022" w:rsidR="00DB12E3" w:rsidRPr="00472A28" w:rsidRDefault="00EF6D9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P. Świerczak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42E348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162E68" w14:textId="7F12B25D" w:rsidR="00DB12E3" w:rsidRPr="00472A28" w:rsidRDefault="00EF6D9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 xml:space="preserve">mgr M. </w:t>
            </w:r>
            <w:proofErr w:type="spellStart"/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Durlej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FEF8F7" w14:textId="1C90DC71" w:rsidR="00DB12E3" w:rsidRPr="00472A28" w:rsidRDefault="00EF6D9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A1E383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B12E3" w:rsidRPr="0062453C" w14:paraId="2AAD79DC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3EF76DB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4AF9696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30C8F6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9A88B8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BBE5A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4275C9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DB12E3" w:rsidRPr="0062453C" w14:paraId="7B0C7A7D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C28BE98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4A69C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187CE5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7C4F50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FB55C0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158E99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DB12E3" w:rsidRPr="0062453C" w14:paraId="07A01102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8C417BB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CF2067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1ABD1F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D646D1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67CA2C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3B267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3873F5" w:rsidRPr="0062453C" w14:paraId="706FAA4A" w14:textId="77777777" w:rsidTr="00440897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B9294F" w14:textId="77777777" w:rsidR="003873F5" w:rsidRPr="007E13DB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11.45 - 13.15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727C4A" w14:textId="3E0E71A4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BFBFBF" w:themeColor="background1" w:themeShade="BF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16EC64" w14:textId="67E3F876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777313" w14:textId="1FFECB28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8662F7" w14:textId="5C0957A2" w:rsidR="003873F5" w:rsidRPr="00472A28" w:rsidRDefault="00B4308C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8F6703" w14:textId="66A72BC9" w:rsidR="003873F5" w:rsidRPr="00BE0FD0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873F5" w:rsidRPr="0062453C" w14:paraId="44B7C600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E4CEAD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D964A5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F6BE59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F11CD8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EC735D" w14:textId="7C65A5AD" w:rsidR="003873F5" w:rsidRPr="00472A28" w:rsidRDefault="00EF6D9C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12C261" w14:textId="77777777" w:rsidR="003873F5" w:rsidRPr="00BE0FD0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873F5" w:rsidRPr="0062453C" w14:paraId="2CD4E807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933C1C5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9D7F41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227AE8B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5FBA60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7DD157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D4C6A0" w14:textId="77777777" w:rsidR="003873F5" w:rsidRPr="00BE0FD0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3873F5" w:rsidRPr="0062453C" w14:paraId="387D33B3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D630C7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1A3322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288E78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EE79D1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7C43A2B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F84508" w14:textId="77777777" w:rsidR="003873F5" w:rsidRPr="0062453C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3873F5" w:rsidRPr="0062453C" w14:paraId="77D2798A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35342B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1F1CCE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A0D3BD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E7EFC0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E5566B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310D27" w14:textId="77777777" w:rsidR="003873F5" w:rsidRPr="0062453C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52199DBA" w14:textId="77777777" w:rsidTr="00440897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08DA44F" w14:textId="77777777" w:rsidR="00B4308C" w:rsidRPr="007E13DB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13.30 - 15.00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E54A3C" w14:textId="31BAC606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5DA9F9" w14:textId="4525DBDA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badminton - NŚ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4EAEEB" w14:textId="0CC48DEF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9931B4" w14:textId="0EE469B6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14B968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3AFC0490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C4C555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D322C7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E9D80C" w14:textId="12CB2A04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12478F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5014E2" w14:textId="6291DAC0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3E1D70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78CC3734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47EEF6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A74DB9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DA3E1" w14:textId="566920A2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6490F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1AC766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07097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54A62D61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D6ECAE3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6A503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F932697" w14:textId="4A5BC19F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 xml:space="preserve">mgr M. </w:t>
            </w:r>
            <w:proofErr w:type="spellStart"/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Durlej</w:t>
            </w:r>
            <w:proofErr w:type="spellEnd"/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3C50F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F9D81D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E48A9B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71213063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27D09D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7AB98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2B529E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0D5F8C" w14:textId="456B284A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176A22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4F5FF6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598114CF" w14:textId="77777777" w:rsidTr="00644240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14A45DF" w14:textId="77777777" w:rsidR="00B4308C" w:rsidRPr="007E13DB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15.30 - 17.00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6731E3" w14:textId="33E125A1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badminton - NŚ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F19BF2" w14:textId="58431C22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badminton - NŚ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DF85B85" w14:textId="18D1FA2B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DBD787" w14:textId="6BB82F13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E84A8F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334E8E40" w14:textId="77777777" w:rsidTr="00644240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082044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CAAD16" w14:textId="7D212466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5F23C5" w14:textId="7EDFE20A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8EC234A" w14:textId="7B824266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2CF36" w14:textId="5FBF906B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Szewczyk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A411DF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3F08DC17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B3F8DA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5EA799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5081B6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8CD098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2B613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3E2B1D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32311298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F02F34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64FB75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39F34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35CC3F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E9593D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15686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410627EC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A328BD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5E942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659C0B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20149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C36A82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D9BBCB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5D539FB4" w14:textId="77777777" w:rsidTr="00440897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4366606" w14:textId="77777777" w:rsidR="00B4308C" w:rsidRPr="007E13DB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17.15 - 18.45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F4AD20" w14:textId="548A8A39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A28044" w14:textId="6D73BD43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1F69CC" w14:textId="226D02B5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2AA0AF" w14:textId="13F2E271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6330CB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1099D668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22B2ED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37159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437C65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82047" w14:textId="27404752" w:rsidR="00B4308C" w:rsidRPr="0062453C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8CB5216" w14:textId="38527147" w:rsidR="00B4308C" w:rsidRPr="0062453C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Szewczyk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18C712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1D0C0F4F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8C31797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6CE47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8525DC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0A3C2A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B30FE5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7588C1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766EAC08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B41034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DE982D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6809E6E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AE8FC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D8D6B3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B171FD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25B7FABA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AA6CB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6D853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9BCBFE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EDC0A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20426AC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4C7F2F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</w:tbl>
    <w:p w14:paraId="1E1A8472" w14:textId="1B36ED7C" w:rsidR="00693DBC" w:rsidRPr="007E13DB" w:rsidRDefault="007E13DB" w:rsidP="007E13DB">
      <w:pPr>
        <w:jc w:val="center"/>
        <w:rPr>
          <w:sz w:val="28"/>
          <w:szCs w:val="28"/>
        </w:rPr>
      </w:pPr>
      <w:r w:rsidRPr="007E13D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PLAN ZAJĘĆ Z </w:t>
      </w:r>
      <w:r w:rsidRPr="007E13DB">
        <w:rPr>
          <w:rFonts w:ascii="Arial CE" w:eastAsia="Times New Roman" w:hAnsi="Arial CE" w:cs="Arial CE"/>
          <w:b/>
          <w:bCs/>
          <w:sz w:val="28"/>
          <w:szCs w:val="28"/>
          <w:u w:val="single"/>
          <w:lang w:eastAsia="pl-PL"/>
        </w:rPr>
        <w:t>WYCHOWANIA FIZYCZNEGO</w:t>
      </w:r>
      <w:r w:rsidR="001C2610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.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ROK  AKADEMICKI  20</w:t>
      </w:r>
      <w:r w:rsidR="009E177F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2</w:t>
      </w:r>
      <w:r w:rsidR="00B4308C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5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/ 20</w:t>
      </w:r>
      <w:r w:rsidR="00962FB0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2</w:t>
      </w:r>
      <w:r w:rsidR="00B4308C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6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, SEMESTR </w:t>
      </w:r>
      <w:r w:rsidR="00A20B77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ZIMOWY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- studia</w:t>
      </w:r>
      <w:r w:rsidRPr="007E13D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stacjonarne</w:t>
      </w:r>
    </w:p>
    <w:sectPr w:rsidR="00693DBC" w:rsidRPr="007E13DB" w:rsidSect="0062453C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3C"/>
    <w:rsid w:val="00007AE7"/>
    <w:rsid w:val="0001061F"/>
    <w:rsid w:val="00044B43"/>
    <w:rsid w:val="000934D0"/>
    <w:rsid w:val="00093B59"/>
    <w:rsid w:val="000A43D3"/>
    <w:rsid w:val="0011343B"/>
    <w:rsid w:val="00175726"/>
    <w:rsid w:val="001C2610"/>
    <w:rsid w:val="001C4AA9"/>
    <w:rsid w:val="001D040B"/>
    <w:rsid w:val="001E7163"/>
    <w:rsid w:val="00201D95"/>
    <w:rsid w:val="00206339"/>
    <w:rsid w:val="00281544"/>
    <w:rsid w:val="00283626"/>
    <w:rsid w:val="00291B41"/>
    <w:rsid w:val="002921DB"/>
    <w:rsid w:val="002A1A03"/>
    <w:rsid w:val="002A4583"/>
    <w:rsid w:val="00312780"/>
    <w:rsid w:val="00322556"/>
    <w:rsid w:val="003627A1"/>
    <w:rsid w:val="003807DB"/>
    <w:rsid w:val="003873F5"/>
    <w:rsid w:val="003A2CFF"/>
    <w:rsid w:val="003A48C0"/>
    <w:rsid w:val="004358FB"/>
    <w:rsid w:val="00440897"/>
    <w:rsid w:val="00472A28"/>
    <w:rsid w:val="00477D2E"/>
    <w:rsid w:val="004803A6"/>
    <w:rsid w:val="00491F92"/>
    <w:rsid w:val="004B5EB3"/>
    <w:rsid w:val="004C52B2"/>
    <w:rsid w:val="004D3340"/>
    <w:rsid w:val="004F6C5C"/>
    <w:rsid w:val="00503E52"/>
    <w:rsid w:val="00516314"/>
    <w:rsid w:val="00524433"/>
    <w:rsid w:val="00557B52"/>
    <w:rsid w:val="005910FC"/>
    <w:rsid w:val="005D4B46"/>
    <w:rsid w:val="006111B8"/>
    <w:rsid w:val="00615A7B"/>
    <w:rsid w:val="00623041"/>
    <w:rsid w:val="0062453C"/>
    <w:rsid w:val="00651E0D"/>
    <w:rsid w:val="00693DBC"/>
    <w:rsid w:val="006B2869"/>
    <w:rsid w:val="006F569E"/>
    <w:rsid w:val="006F57D1"/>
    <w:rsid w:val="006F627B"/>
    <w:rsid w:val="00724A74"/>
    <w:rsid w:val="00780FDB"/>
    <w:rsid w:val="007E13DB"/>
    <w:rsid w:val="00810BEE"/>
    <w:rsid w:val="00873AE2"/>
    <w:rsid w:val="008A28ED"/>
    <w:rsid w:val="00946720"/>
    <w:rsid w:val="00962FB0"/>
    <w:rsid w:val="009E177F"/>
    <w:rsid w:val="00A0352E"/>
    <w:rsid w:val="00A1161E"/>
    <w:rsid w:val="00A20B77"/>
    <w:rsid w:val="00A20D1C"/>
    <w:rsid w:val="00A22891"/>
    <w:rsid w:val="00A31E7D"/>
    <w:rsid w:val="00A37289"/>
    <w:rsid w:val="00A711ED"/>
    <w:rsid w:val="00A80CDC"/>
    <w:rsid w:val="00AC231E"/>
    <w:rsid w:val="00AE5BFB"/>
    <w:rsid w:val="00B07991"/>
    <w:rsid w:val="00B116B3"/>
    <w:rsid w:val="00B4308C"/>
    <w:rsid w:val="00B47209"/>
    <w:rsid w:val="00B73D28"/>
    <w:rsid w:val="00B871C3"/>
    <w:rsid w:val="00B95D55"/>
    <w:rsid w:val="00BB687C"/>
    <w:rsid w:val="00BC6D26"/>
    <w:rsid w:val="00BC6EA2"/>
    <w:rsid w:val="00BE0FD0"/>
    <w:rsid w:val="00C23CFA"/>
    <w:rsid w:val="00C54845"/>
    <w:rsid w:val="00C562FD"/>
    <w:rsid w:val="00C722A6"/>
    <w:rsid w:val="00CA5938"/>
    <w:rsid w:val="00CC73F5"/>
    <w:rsid w:val="00CD12DE"/>
    <w:rsid w:val="00D35711"/>
    <w:rsid w:val="00D67782"/>
    <w:rsid w:val="00D9257A"/>
    <w:rsid w:val="00DB12E3"/>
    <w:rsid w:val="00DB2B06"/>
    <w:rsid w:val="00E11B49"/>
    <w:rsid w:val="00E50B16"/>
    <w:rsid w:val="00E83C11"/>
    <w:rsid w:val="00E87A9E"/>
    <w:rsid w:val="00EB3DF6"/>
    <w:rsid w:val="00EC2A74"/>
    <w:rsid w:val="00EE359D"/>
    <w:rsid w:val="00EE4AFA"/>
    <w:rsid w:val="00EF1AB5"/>
    <w:rsid w:val="00EF6D9C"/>
    <w:rsid w:val="00F73AFB"/>
    <w:rsid w:val="00FC677E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F7D"/>
  <w15:docId w15:val="{73C5AF6C-F9DD-447C-8E80-391432E1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A2FF24AD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Prymenek</dc:creator>
  <cp:lastModifiedBy>Helena Weber</cp:lastModifiedBy>
  <cp:revision>2</cp:revision>
  <cp:lastPrinted>2025-10-20T22:21:00Z</cp:lastPrinted>
  <dcterms:created xsi:type="dcterms:W3CDTF">2025-10-22T07:25:00Z</dcterms:created>
  <dcterms:modified xsi:type="dcterms:W3CDTF">2025-10-22T07:25:00Z</dcterms:modified>
</cp:coreProperties>
</file>